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9E04F" w14:textId="77777777" w:rsidR="00EB2617" w:rsidRPr="00506B42" w:rsidRDefault="00EB2617" w:rsidP="00B92A68">
      <w:pPr>
        <w:pStyle w:val="Corpsdetexte"/>
        <w:numPr>
          <w:ilvl w:val="0"/>
          <w:numId w:val="1"/>
        </w:numPr>
        <w:spacing w:after="120"/>
        <w:ind w:left="284" w:hanging="284"/>
        <w:rPr>
          <w:rFonts w:ascii="Arial" w:hAnsi="Arial" w:cs="Arial"/>
          <w:sz w:val="22"/>
          <w:szCs w:val="22"/>
        </w:rPr>
      </w:pPr>
      <w:r w:rsidRPr="00506B42">
        <w:rPr>
          <w:rFonts w:ascii="Arial" w:hAnsi="Arial" w:cs="Arial"/>
          <w:sz w:val="22"/>
          <w:szCs w:val="22"/>
        </w:rPr>
        <w:t>Information générale</w:t>
      </w:r>
    </w:p>
    <w:tbl>
      <w:tblPr>
        <w:tblStyle w:val="TableauListe6Couleur-Accentuation51"/>
        <w:tblW w:w="10821" w:type="dxa"/>
        <w:tblLayout w:type="fixed"/>
        <w:tblLook w:val="0480" w:firstRow="0" w:lastRow="0" w:firstColumn="1" w:lastColumn="0" w:noHBand="0" w:noVBand="1"/>
      </w:tblPr>
      <w:tblGrid>
        <w:gridCol w:w="1843"/>
        <w:gridCol w:w="8978"/>
      </w:tblGrid>
      <w:tr w:rsidR="00EB2617" w:rsidRPr="00A0063C" w14:paraId="17544FC0" w14:textId="77777777" w:rsidTr="00B53DE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821" w:type="dxa"/>
            <w:gridSpan w:val="2"/>
            <w:shd w:val="clear" w:color="auto" w:fill="0070C0"/>
          </w:tcPr>
          <w:p w14:paraId="1FAEFE09" w14:textId="77777777" w:rsidR="00EB2617" w:rsidRPr="00A0063C" w:rsidRDefault="00EB2617" w:rsidP="00E4492B">
            <w:pPr>
              <w:pStyle w:val="CDTableautitre"/>
              <w:rPr>
                <w:rFonts w:ascii="Arial" w:eastAsiaTheme="minorHAnsi" w:hAnsi="Arial" w:cs="Arial"/>
                <w:color w:val="auto"/>
                <w:lang w:val="fr-FR"/>
              </w:rPr>
            </w:pPr>
            <w:r w:rsidRPr="00A0063C">
              <w:rPr>
                <w:rFonts w:ascii="Arial" w:eastAsia="Times New Roman" w:hAnsi="Arial" w:cs="Arial"/>
                <w:lang w:eastAsia="fr-CA"/>
              </w:rPr>
              <w:t>Cours</w:t>
            </w:r>
          </w:p>
        </w:tc>
      </w:tr>
      <w:tr w:rsidR="00EB2617" w:rsidRPr="00A0063C" w14:paraId="4EF88938" w14:textId="77777777" w:rsidTr="008B283E">
        <w:trPr>
          <w:trHeight w:val="283"/>
        </w:trPr>
        <w:tc>
          <w:tcPr>
            <w:cnfStyle w:val="001000000000" w:firstRow="0" w:lastRow="0" w:firstColumn="1" w:lastColumn="0" w:oddVBand="0" w:evenVBand="0" w:oddHBand="0" w:evenHBand="0" w:firstRowFirstColumn="0" w:firstRowLastColumn="0" w:lastRowFirstColumn="0" w:lastRowLastColumn="0"/>
            <w:tcW w:w="1843" w:type="dxa"/>
          </w:tcPr>
          <w:p w14:paraId="1884403C" w14:textId="77777777" w:rsidR="00EB2617" w:rsidRPr="007D054F" w:rsidRDefault="00EB2617" w:rsidP="00F077F6">
            <w:pPr>
              <w:pStyle w:val="CDTableautitre"/>
              <w:rPr>
                <w:rFonts w:ascii="Arial" w:eastAsiaTheme="minorHAnsi" w:hAnsi="Arial" w:cs="Arial"/>
                <w:b/>
                <w:color w:val="auto"/>
                <w:lang w:val="fr-FR"/>
              </w:rPr>
            </w:pPr>
            <w:r w:rsidRPr="007D054F">
              <w:rPr>
                <w:rFonts w:ascii="Arial" w:eastAsiaTheme="minorHAnsi" w:hAnsi="Arial" w:cs="Arial"/>
                <w:b/>
                <w:color w:val="auto"/>
                <w:lang w:val="fr-FR"/>
              </w:rPr>
              <w:t>T</w:t>
            </w:r>
            <w:bookmarkStart w:id="0" w:name="Texte13"/>
            <w:r w:rsidRPr="007D054F">
              <w:rPr>
                <w:rFonts w:ascii="Arial" w:eastAsiaTheme="minorHAnsi" w:hAnsi="Arial" w:cs="Arial"/>
                <w:b/>
                <w:color w:val="auto"/>
                <w:lang w:val="fr-FR"/>
              </w:rPr>
              <w:t>itre</w:t>
            </w:r>
          </w:p>
        </w:tc>
        <w:bookmarkEnd w:id="0"/>
        <w:tc>
          <w:tcPr>
            <w:tcW w:w="8978" w:type="dxa"/>
          </w:tcPr>
          <w:p w14:paraId="24A0FC37" w14:textId="77777777" w:rsidR="008821CE" w:rsidRPr="00A853DC" w:rsidRDefault="001E281A" w:rsidP="00B92A68">
            <w:pPr>
              <w:pStyle w:val="CDTableautitre"/>
              <w:tabs>
                <w:tab w:val="left" w:pos="1215"/>
              </w:tabs>
              <w:cnfStyle w:val="000000000000" w:firstRow="0" w:lastRow="0" w:firstColumn="0" w:lastColumn="0" w:oddVBand="0" w:evenVBand="0" w:oddHBand="0" w:evenHBand="0" w:firstRowFirstColumn="0" w:firstRowLastColumn="0" w:lastRowFirstColumn="0" w:lastRowLastColumn="0"/>
              <w:rPr>
                <w:rFonts w:eastAsiaTheme="minorHAnsi" w:cs="Arial"/>
                <w:b w:val="0"/>
                <w:color w:val="auto"/>
                <w:lang w:val="fr-FR"/>
              </w:rPr>
            </w:pPr>
            <w:sdt>
              <w:sdtPr>
                <w:rPr>
                  <w:rFonts w:eastAsiaTheme="minorHAnsi" w:cs="Arial"/>
                  <w:b w:val="0"/>
                  <w:color w:val="auto"/>
                  <w:lang w:val="fr-FR"/>
                </w:rPr>
                <w:id w:val="763043435"/>
                <w:placeholder>
                  <w:docPart w:val="7A368CB8DE284BB9BED45173F33A4C76"/>
                </w:placeholder>
              </w:sdtPr>
              <w:sdtEndPr/>
              <w:sdtContent>
                <w:r w:rsidR="00A853DC" w:rsidRPr="00A853DC">
                  <w:rPr>
                    <w:b w:val="0"/>
                    <w:color w:val="auto"/>
                  </w:rPr>
                  <w:t>TRAVAUX PRATIQUES EN PHARMACOLOGIE</w:t>
                </w:r>
              </w:sdtContent>
            </w:sdt>
          </w:p>
        </w:tc>
      </w:tr>
      <w:tr w:rsidR="00EB2617" w:rsidRPr="00A0063C" w14:paraId="6C4746B8" w14:textId="77777777" w:rsidTr="008B283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43" w:type="dxa"/>
          </w:tcPr>
          <w:p w14:paraId="2FB50EDF" w14:textId="77777777" w:rsidR="00EB2617" w:rsidRPr="007D054F" w:rsidRDefault="00EB2617" w:rsidP="00F077F6">
            <w:pPr>
              <w:pStyle w:val="CDTableautitre"/>
              <w:rPr>
                <w:rFonts w:ascii="Arial" w:eastAsiaTheme="minorHAnsi" w:hAnsi="Arial" w:cs="Arial"/>
                <w:b/>
                <w:color w:val="auto"/>
                <w:lang w:val="fr-FR"/>
              </w:rPr>
            </w:pPr>
            <w:r w:rsidRPr="007D054F">
              <w:rPr>
                <w:rFonts w:ascii="Arial" w:eastAsiaTheme="minorHAnsi" w:hAnsi="Arial" w:cs="Arial"/>
                <w:b/>
                <w:color w:val="auto"/>
                <w:lang w:val="fr-FR"/>
              </w:rPr>
              <w:t>Sigle</w:t>
            </w:r>
          </w:p>
        </w:tc>
        <w:tc>
          <w:tcPr>
            <w:tcW w:w="8978" w:type="dxa"/>
          </w:tcPr>
          <w:p w14:paraId="50085F92" w14:textId="77777777" w:rsidR="008821CE" w:rsidRPr="008821CE" w:rsidRDefault="001E281A" w:rsidP="00A853DC">
            <w:pPr>
              <w:pStyle w:val="CDTableautitre"/>
              <w:tabs>
                <w:tab w:val="center" w:pos="4381"/>
              </w:tabs>
              <w:cnfStyle w:val="000000100000" w:firstRow="0" w:lastRow="0" w:firstColumn="0" w:lastColumn="0" w:oddVBand="0" w:evenVBand="0" w:oddHBand="1" w:evenHBand="0" w:firstRowFirstColumn="0" w:firstRowLastColumn="0" w:lastRowFirstColumn="0" w:lastRowLastColumn="0"/>
              <w:rPr>
                <w:rFonts w:eastAsiaTheme="minorHAnsi" w:cs="Arial"/>
                <w:b w:val="0"/>
                <w:color w:val="auto"/>
                <w:lang w:val="fr-FR"/>
              </w:rPr>
            </w:pPr>
            <w:sdt>
              <w:sdtPr>
                <w:rPr>
                  <w:rFonts w:eastAsiaTheme="minorHAnsi" w:cs="Arial"/>
                  <w:b w:val="0"/>
                  <w:color w:val="auto"/>
                  <w:lang w:val="fr-FR"/>
                </w:rPr>
                <w:id w:val="-873930446"/>
                <w:placeholder>
                  <w:docPart w:val="300630F2CA1F48A68DFB697C0C50AFCE"/>
                </w:placeholder>
              </w:sdtPr>
              <w:sdtEndPr/>
              <w:sdtContent>
                <w:r w:rsidR="00A853DC">
                  <w:rPr>
                    <w:rFonts w:eastAsiaTheme="minorHAnsi" w:cs="Arial"/>
                    <w:b w:val="0"/>
                    <w:color w:val="auto"/>
                    <w:lang w:val="fr-FR"/>
                  </w:rPr>
                  <w:t>PHL3300</w:t>
                </w:r>
              </w:sdtContent>
            </w:sdt>
            <w:r w:rsidR="00A84AAD">
              <w:rPr>
                <w:rFonts w:eastAsiaTheme="minorHAnsi" w:cs="Arial"/>
                <w:b w:val="0"/>
                <w:color w:val="auto"/>
                <w:lang w:val="fr-FR"/>
              </w:rPr>
              <w:t xml:space="preserve"> </w:t>
            </w:r>
          </w:p>
        </w:tc>
      </w:tr>
      <w:tr w:rsidR="00F679E1" w:rsidRPr="00A0063C" w14:paraId="2D8930EC" w14:textId="77777777" w:rsidTr="008B283E">
        <w:trPr>
          <w:trHeight w:val="283"/>
        </w:trPr>
        <w:tc>
          <w:tcPr>
            <w:cnfStyle w:val="001000000000" w:firstRow="0" w:lastRow="0" w:firstColumn="1" w:lastColumn="0" w:oddVBand="0" w:evenVBand="0" w:oddHBand="0" w:evenHBand="0" w:firstRowFirstColumn="0" w:firstRowLastColumn="0" w:lastRowFirstColumn="0" w:lastRowLastColumn="0"/>
            <w:tcW w:w="1843" w:type="dxa"/>
          </w:tcPr>
          <w:p w14:paraId="0570E327" w14:textId="77777777" w:rsidR="00F679E1" w:rsidRPr="007D054F" w:rsidRDefault="00F84D33" w:rsidP="00F077F6">
            <w:pPr>
              <w:pStyle w:val="CDTableautitre"/>
              <w:rPr>
                <w:rFonts w:ascii="Arial" w:eastAsiaTheme="minorHAnsi" w:hAnsi="Arial" w:cs="Arial"/>
                <w:b/>
                <w:color w:val="auto"/>
                <w:lang w:val="fr-FR"/>
              </w:rPr>
            </w:pPr>
            <w:r w:rsidRPr="007D054F">
              <w:rPr>
                <w:rFonts w:ascii="Arial" w:eastAsiaTheme="minorHAnsi" w:hAnsi="Arial" w:cs="Arial"/>
                <w:b/>
                <w:color w:val="auto"/>
                <w:lang w:val="fr-FR"/>
              </w:rPr>
              <w:t>Site</w:t>
            </w:r>
            <w:r w:rsidR="0040755C" w:rsidRPr="007D054F">
              <w:rPr>
                <w:rFonts w:ascii="Arial" w:eastAsiaTheme="minorHAnsi" w:hAnsi="Arial" w:cs="Arial"/>
                <w:b/>
                <w:color w:val="auto"/>
                <w:lang w:val="fr-FR"/>
              </w:rPr>
              <w:t xml:space="preserve"> </w:t>
            </w:r>
            <w:proofErr w:type="spellStart"/>
            <w:r w:rsidR="0040755C" w:rsidRPr="007D054F">
              <w:rPr>
                <w:rFonts w:ascii="Arial" w:eastAsiaTheme="minorHAnsi" w:hAnsi="Arial" w:cs="Arial"/>
                <w:b/>
                <w:color w:val="auto"/>
                <w:lang w:val="fr-FR"/>
              </w:rPr>
              <w:t>StudiUM</w:t>
            </w:r>
            <w:proofErr w:type="spellEnd"/>
          </w:p>
        </w:tc>
        <w:tc>
          <w:tcPr>
            <w:tcW w:w="8978" w:type="dxa"/>
          </w:tcPr>
          <w:p w14:paraId="56C70EA2" w14:textId="77777777" w:rsidR="008821CE" w:rsidRPr="008821CE" w:rsidRDefault="001E281A" w:rsidP="00F077F6">
            <w:pPr>
              <w:pStyle w:val="CDTableautitre"/>
              <w:cnfStyle w:val="000000000000" w:firstRow="0" w:lastRow="0" w:firstColumn="0" w:lastColumn="0" w:oddVBand="0" w:evenVBand="0" w:oddHBand="0" w:evenHBand="0" w:firstRowFirstColumn="0" w:firstRowLastColumn="0" w:lastRowFirstColumn="0" w:lastRowLastColumn="0"/>
              <w:rPr>
                <w:rFonts w:eastAsiaTheme="minorHAnsi" w:cs="Arial"/>
                <w:b w:val="0"/>
                <w:color w:val="auto"/>
                <w:lang w:val="fr-FR"/>
              </w:rPr>
            </w:pPr>
            <w:sdt>
              <w:sdtPr>
                <w:rPr>
                  <w:rFonts w:eastAsiaTheme="minorHAnsi" w:cs="Arial"/>
                  <w:b w:val="0"/>
                  <w:color w:val="auto"/>
                  <w:lang w:val="fr-FR"/>
                </w:rPr>
                <w:id w:val="-1640646579"/>
                <w:placeholder>
                  <w:docPart w:val="3E4E4836238745589D7687FFA651D8F4"/>
                </w:placeholder>
                <w:showingPlcHdr/>
              </w:sdtPr>
              <w:sdtEndPr/>
              <w:sdtContent>
                <w:r w:rsidR="00A84AAD" w:rsidRPr="00230F64">
                  <w:rPr>
                    <w:rStyle w:val="Textedelespacerserv"/>
                    <w:color w:val="auto"/>
                  </w:rPr>
                  <w:t>Cliquez ici pour entrer du texte.</w:t>
                </w:r>
              </w:sdtContent>
            </w:sdt>
          </w:p>
        </w:tc>
      </w:tr>
      <w:tr w:rsidR="00EB2617" w:rsidRPr="00A0063C" w14:paraId="4E847572" w14:textId="77777777" w:rsidTr="00CB7562">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843" w:type="dxa"/>
          </w:tcPr>
          <w:p w14:paraId="03269FEF" w14:textId="77777777" w:rsidR="00EB2617" w:rsidRPr="007D054F" w:rsidRDefault="00EB2617" w:rsidP="00F077F6">
            <w:pPr>
              <w:pStyle w:val="CDTableautitre"/>
              <w:rPr>
                <w:rFonts w:ascii="Arial" w:eastAsiaTheme="minorHAnsi" w:hAnsi="Arial" w:cs="Arial"/>
                <w:b/>
                <w:color w:val="auto"/>
                <w:lang w:val="fr-FR"/>
              </w:rPr>
            </w:pPr>
            <w:r w:rsidRPr="007D054F">
              <w:rPr>
                <w:rFonts w:ascii="Arial" w:eastAsiaTheme="minorHAnsi" w:hAnsi="Arial" w:cs="Arial"/>
                <w:b/>
                <w:color w:val="auto"/>
                <w:lang w:val="fr-FR"/>
              </w:rPr>
              <w:t>Faculté</w:t>
            </w:r>
            <w:r w:rsidR="009F69AE" w:rsidRPr="007D054F">
              <w:rPr>
                <w:rFonts w:ascii="Arial" w:eastAsiaTheme="minorHAnsi" w:hAnsi="Arial" w:cs="Arial"/>
                <w:b/>
                <w:color w:val="auto"/>
                <w:lang w:val="fr-FR"/>
              </w:rPr>
              <w:t xml:space="preserve"> </w:t>
            </w:r>
            <w:r w:rsidRPr="007D054F">
              <w:rPr>
                <w:rFonts w:ascii="Arial" w:eastAsiaTheme="minorHAnsi" w:hAnsi="Arial" w:cs="Arial"/>
                <w:b/>
                <w:color w:val="auto"/>
                <w:lang w:val="fr-FR"/>
              </w:rPr>
              <w:t>/</w:t>
            </w:r>
            <w:r w:rsidR="009F69AE" w:rsidRPr="007D054F">
              <w:rPr>
                <w:rFonts w:ascii="Arial" w:eastAsiaTheme="minorHAnsi" w:hAnsi="Arial" w:cs="Arial"/>
                <w:b/>
                <w:color w:val="auto"/>
                <w:lang w:val="fr-FR"/>
              </w:rPr>
              <w:t xml:space="preserve"> </w:t>
            </w:r>
            <w:r w:rsidRPr="007D054F">
              <w:rPr>
                <w:rFonts w:ascii="Arial" w:eastAsiaTheme="minorHAnsi" w:hAnsi="Arial" w:cs="Arial"/>
                <w:b/>
                <w:color w:val="auto"/>
                <w:lang w:val="fr-FR"/>
              </w:rPr>
              <w:t>École</w:t>
            </w:r>
            <w:r w:rsidR="009F69AE" w:rsidRPr="007D054F">
              <w:rPr>
                <w:rFonts w:ascii="Arial" w:eastAsiaTheme="minorHAnsi" w:hAnsi="Arial" w:cs="Arial"/>
                <w:b/>
                <w:color w:val="auto"/>
                <w:lang w:val="fr-FR"/>
              </w:rPr>
              <w:t xml:space="preserve"> </w:t>
            </w:r>
            <w:r w:rsidRPr="007D054F">
              <w:rPr>
                <w:rFonts w:ascii="Arial" w:eastAsiaTheme="minorHAnsi" w:hAnsi="Arial" w:cs="Arial"/>
                <w:b/>
                <w:color w:val="auto"/>
                <w:lang w:val="fr-FR"/>
              </w:rPr>
              <w:t>/</w:t>
            </w:r>
            <w:r w:rsidR="009F69AE" w:rsidRPr="007D054F">
              <w:rPr>
                <w:rFonts w:ascii="Arial" w:eastAsiaTheme="minorHAnsi" w:hAnsi="Arial" w:cs="Arial"/>
                <w:b/>
                <w:color w:val="auto"/>
                <w:lang w:val="fr-FR"/>
              </w:rPr>
              <w:t xml:space="preserve"> </w:t>
            </w:r>
            <w:r w:rsidRPr="007D054F">
              <w:rPr>
                <w:rFonts w:ascii="Arial" w:eastAsiaTheme="minorHAnsi" w:hAnsi="Arial" w:cs="Arial"/>
                <w:b/>
                <w:color w:val="auto"/>
                <w:lang w:val="fr-FR"/>
              </w:rPr>
              <w:t>Département</w:t>
            </w:r>
          </w:p>
        </w:tc>
        <w:tc>
          <w:tcPr>
            <w:tcW w:w="8978" w:type="dxa"/>
          </w:tcPr>
          <w:p w14:paraId="7BD25143" w14:textId="77777777" w:rsidR="00EB2617" w:rsidRPr="00E4492B" w:rsidRDefault="001E281A" w:rsidP="00A853DC">
            <w:pPr>
              <w:pStyle w:val="CDTableautitre"/>
              <w:cnfStyle w:val="000000100000" w:firstRow="0" w:lastRow="0" w:firstColumn="0" w:lastColumn="0" w:oddVBand="0" w:evenVBand="0" w:oddHBand="1" w:evenHBand="0" w:firstRowFirstColumn="0" w:firstRowLastColumn="0" w:lastRowFirstColumn="0" w:lastRowLastColumn="0"/>
              <w:rPr>
                <w:rStyle w:val="Textedelespacerserv"/>
                <w:b w:val="0"/>
                <w:color w:val="auto"/>
              </w:rPr>
            </w:pPr>
            <w:sdt>
              <w:sdtPr>
                <w:rPr>
                  <w:rFonts w:eastAsiaTheme="minorHAnsi" w:cs="Arial"/>
                  <w:b w:val="0"/>
                  <w:color w:val="auto"/>
                  <w:lang w:val="fr-FR"/>
                </w:rPr>
                <w:id w:val="644469239"/>
                <w:placeholder>
                  <w:docPart w:val="338BAAF258D9476DBD48B859C5E4835F"/>
                </w:placeholder>
              </w:sdtPr>
              <w:sdtEndPr/>
              <w:sdtContent>
                <w:r w:rsidR="0021115E">
                  <w:rPr>
                    <w:rFonts w:eastAsiaTheme="minorHAnsi" w:cs="Arial"/>
                    <w:b w:val="0"/>
                    <w:color w:val="auto"/>
                    <w:lang w:val="fr-FR"/>
                  </w:rPr>
                  <w:t>Médecine</w:t>
                </w:r>
                <w:r w:rsidR="00A853DC">
                  <w:rPr>
                    <w:rFonts w:eastAsiaTheme="minorHAnsi" w:cs="Arial"/>
                    <w:b w:val="0"/>
                    <w:color w:val="auto"/>
                    <w:lang w:val="fr-FR"/>
                  </w:rPr>
                  <w:t>/Département de pharmacologie et physiologie</w:t>
                </w:r>
              </w:sdtContent>
            </w:sdt>
          </w:p>
        </w:tc>
      </w:tr>
      <w:tr w:rsidR="00EB2617" w:rsidRPr="00A0063C" w14:paraId="49D16012" w14:textId="77777777" w:rsidTr="00CB7562">
        <w:trPr>
          <w:trHeight w:val="91"/>
        </w:trPr>
        <w:tc>
          <w:tcPr>
            <w:cnfStyle w:val="001000000000" w:firstRow="0" w:lastRow="0" w:firstColumn="1" w:lastColumn="0" w:oddVBand="0" w:evenVBand="0" w:oddHBand="0" w:evenHBand="0" w:firstRowFirstColumn="0" w:firstRowLastColumn="0" w:lastRowFirstColumn="0" w:lastRowLastColumn="0"/>
            <w:tcW w:w="1843" w:type="dxa"/>
          </w:tcPr>
          <w:p w14:paraId="4A9A7BCB" w14:textId="77777777" w:rsidR="00EB2617" w:rsidRPr="007D054F" w:rsidRDefault="00EB2617" w:rsidP="00F077F6">
            <w:pPr>
              <w:pStyle w:val="CDTableautitre"/>
              <w:rPr>
                <w:rFonts w:ascii="Arial" w:eastAsiaTheme="minorHAnsi" w:hAnsi="Arial" w:cs="Arial"/>
                <w:b/>
                <w:color w:val="auto"/>
                <w:lang w:val="fr-FR"/>
              </w:rPr>
            </w:pPr>
            <w:r w:rsidRPr="007D054F">
              <w:rPr>
                <w:rFonts w:ascii="Arial" w:eastAsiaTheme="minorHAnsi" w:hAnsi="Arial" w:cs="Arial"/>
                <w:b/>
                <w:color w:val="auto"/>
                <w:lang w:val="fr-FR"/>
              </w:rPr>
              <w:t>Trimestre</w:t>
            </w:r>
          </w:p>
        </w:tc>
        <w:tc>
          <w:tcPr>
            <w:tcW w:w="8978" w:type="dxa"/>
          </w:tcPr>
          <w:p w14:paraId="238BEB5F" w14:textId="77777777" w:rsidR="00EB2617" w:rsidRPr="00E4492B" w:rsidRDefault="001E281A" w:rsidP="00A853DC">
            <w:pPr>
              <w:pStyle w:val="CDTableautitre"/>
              <w:cnfStyle w:val="000000000000" w:firstRow="0" w:lastRow="0" w:firstColumn="0" w:lastColumn="0" w:oddVBand="0" w:evenVBand="0" w:oddHBand="0" w:evenHBand="0" w:firstRowFirstColumn="0" w:firstRowLastColumn="0" w:lastRowFirstColumn="0" w:lastRowLastColumn="0"/>
              <w:rPr>
                <w:rStyle w:val="Textedelespacerserv"/>
                <w:b w:val="0"/>
                <w:color w:val="auto"/>
              </w:rPr>
            </w:pPr>
            <w:sdt>
              <w:sdtPr>
                <w:rPr>
                  <w:rFonts w:eastAsiaTheme="minorHAnsi" w:cs="Arial"/>
                  <w:b w:val="0"/>
                  <w:color w:val="auto"/>
                  <w:lang w:val="fr-FR"/>
                </w:rPr>
                <w:id w:val="548811717"/>
                <w:placeholder>
                  <w:docPart w:val="07B9117155C0424A9A90F14E92C956E0"/>
                </w:placeholder>
              </w:sdtPr>
              <w:sdtEndPr/>
              <w:sdtContent>
                <w:r w:rsidR="00A853DC">
                  <w:rPr>
                    <w:rFonts w:eastAsiaTheme="minorHAnsi" w:cs="Arial"/>
                    <w:b w:val="0"/>
                    <w:color w:val="auto"/>
                    <w:lang w:val="fr-FR"/>
                  </w:rPr>
                  <w:t>Automne</w:t>
                </w:r>
              </w:sdtContent>
            </w:sdt>
          </w:p>
        </w:tc>
      </w:tr>
      <w:tr w:rsidR="00B509C0" w:rsidRPr="00A0063C" w14:paraId="3377DCC6" w14:textId="77777777" w:rsidTr="00E4492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843" w:type="dxa"/>
          </w:tcPr>
          <w:p w14:paraId="005F741A" w14:textId="77777777" w:rsidR="00EB2617" w:rsidRPr="007D054F" w:rsidRDefault="00EB2617" w:rsidP="00F077F6">
            <w:pPr>
              <w:pStyle w:val="CDTableautitre"/>
              <w:rPr>
                <w:rFonts w:ascii="Arial" w:eastAsiaTheme="minorHAnsi" w:hAnsi="Arial" w:cs="Arial"/>
                <w:b/>
                <w:color w:val="auto"/>
                <w:lang w:val="fr-FR"/>
              </w:rPr>
            </w:pPr>
            <w:r w:rsidRPr="007D054F">
              <w:rPr>
                <w:rFonts w:ascii="Arial" w:eastAsiaTheme="minorHAnsi" w:hAnsi="Arial" w:cs="Arial"/>
                <w:b/>
                <w:color w:val="auto"/>
                <w:lang w:val="fr-FR"/>
              </w:rPr>
              <w:t>Année</w:t>
            </w:r>
          </w:p>
        </w:tc>
        <w:tc>
          <w:tcPr>
            <w:tcW w:w="8978" w:type="dxa"/>
          </w:tcPr>
          <w:p w14:paraId="68F5A996" w14:textId="4DD2A3F5" w:rsidR="00EB2617" w:rsidRPr="00E4492B" w:rsidRDefault="001E281A" w:rsidP="00A853DC">
            <w:pPr>
              <w:pStyle w:val="CDTableautitre"/>
              <w:cnfStyle w:val="000000100000" w:firstRow="0" w:lastRow="0" w:firstColumn="0" w:lastColumn="0" w:oddVBand="0" w:evenVBand="0" w:oddHBand="1" w:evenHBand="0" w:firstRowFirstColumn="0" w:firstRowLastColumn="0" w:lastRowFirstColumn="0" w:lastRowLastColumn="0"/>
              <w:rPr>
                <w:rFonts w:eastAsiaTheme="minorHAnsi" w:cs="Arial"/>
                <w:b w:val="0"/>
                <w:color w:val="auto"/>
                <w:lang w:val="fr-FR"/>
              </w:rPr>
            </w:pPr>
            <w:sdt>
              <w:sdtPr>
                <w:rPr>
                  <w:rFonts w:eastAsiaTheme="minorHAnsi" w:cs="Arial"/>
                  <w:b w:val="0"/>
                  <w:color w:val="auto"/>
                  <w:lang w:val="fr-FR"/>
                </w:rPr>
                <w:id w:val="841898110"/>
                <w:placeholder>
                  <w:docPart w:val="366E35EA3AF649FEB33143438BB508A6"/>
                </w:placeholder>
              </w:sdtPr>
              <w:sdtEndPr/>
              <w:sdtContent>
                <w:r w:rsidR="00773156">
                  <w:rPr>
                    <w:rFonts w:eastAsiaTheme="minorHAnsi" w:cs="Arial"/>
                    <w:b w:val="0"/>
                    <w:color w:val="auto"/>
                    <w:lang w:val="fr-FR"/>
                  </w:rPr>
                  <w:t>202</w:t>
                </w:r>
                <w:r w:rsidR="005F6709">
                  <w:rPr>
                    <w:rFonts w:eastAsiaTheme="minorHAnsi" w:cs="Arial"/>
                    <w:b w:val="0"/>
                    <w:color w:val="auto"/>
                    <w:lang w:val="fr-FR"/>
                  </w:rPr>
                  <w:t>3</w:t>
                </w:r>
              </w:sdtContent>
            </w:sdt>
          </w:p>
        </w:tc>
      </w:tr>
      <w:tr w:rsidR="00EB2617" w:rsidRPr="00A0063C" w14:paraId="6A2CDD2D" w14:textId="77777777" w:rsidTr="00CB7562">
        <w:trPr>
          <w:trHeight w:val="512"/>
        </w:trPr>
        <w:tc>
          <w:tcPr>
            <w:cnfStyle w:val="001000000000" w:firstRow="0" w:lastRow="0" w:firstColumn="1" w:lastColumn="0" w:oddVBand="0" w:evenVBand="0" w:oddHBand="0" w:evenHBand="0" w:firstRowFirstColumn="0" w:firstRowLastColumn="0" w:lastRowFirstColumn="0" w:lastRowLastColumn="0"/>
            <w:tcW w:w="1843" w:type="dxa"/>
          </w:tcPr>
          <w:p w14:paraId="185D74C5" w14:textId="77777777" w:rsidR="00EB2617" w:rsidRPr="007D054F" w:rsidRDefault="00E27D6B" w:rsidP="00F077F6">
            <w:pPr>
              <w:pStyle w:val="CDTableautitre"/>
              <w:rPr>
                <w:rFonts w:ascii="Arial" w:eastAsiaTheme="minorHAnsi" w:hAnsi="Arial" w:cs="Arial"/>
                <w:b/>
                <w:color w:val="auto"/>
                <w:lang w:val="fr-FR"/>
              </w:rPr>
            </w:pPr>
            <w:r w:rsidRPr="007D054F">
              <w:rPr>
                <w:rFonts w:ascii="Arial" w:eastAsiaTheme="minorHAnsi" w:hAnsi="Arial" w:cs="Arial"/>
                <w:b/>
                <w:color w:val="auto"/>
                <w:lang w:val="fr-FR"/>
              </w:rPr>
              <w:t>Mode de formation</w:t>
            </w:r>
          </w:p>
        </w:tc>
        <w:tc>
          <w:tcPr>
            <w:tcW w:w="8978" w:type="dxa"/>
          </w:tcPr>
          <w:p w14:paraId="54555F10" w14:textId="2EE2F946" w:rsidR="00EB2617" w:rsidRPr="00B92A68" w:rsidRDefault="001E281A" w:rsidP="00B92A68">
            <w:pPr>
              <w:pStyle w:val="CDTableautitre"/>
              <w:tabs>
                <w:tab w:val="left" w:pos="3135"/>
                <w:tab w:val="left" w:pos="3615"/>
              </w:tabs>
              <w:cnfStyle w:val="000000000000" w:firstRow="0" w:lastRow="0" w:firstColumn="0" w:lastColumn="0" w:oddVBand="0" w:evenVBand="0" w:oddHBand="0" w:evenHBand="0" w:firstRowFirstColumn="0" w:firstRowLastColumn="0" w:lastRowFirstColumn="0" w:lastRowLastColumn="0"/>
              <w:rPr>
                <w:rFonts w:cs="Arial"/>
                <w:b w:val="0"/>
                <w:color w:val="auto"/>
              </w:rPr>
            </w:pPr>
            <w:sdt>
              <w:sdtPr>
                <w:rPr>
                  <w:rStyle w:val="Textedelespacerserv"/>
                  <w:rFonts w:cs="Arial"/>
                  <w:b w:val="0"/>
                  <w:color w:val="auto"/>
                </w:rPr>
                <w:id w:val="311304932"/>
                <w:placeholder>
                  <w:docPart w:val="2A9847F063224B9085E0DC2C83315865"/>
                </w:placeholder>
                <w:comboBox>
                  <w:listItem w:displayText="En présentiel" w:value="En présentiel"/>
                  <w:listItem w:displayText="En ligne" w:value="En ligne"/>
                  <w:listItem w:displayText="Hybride (en présentiel et en ligne)" w:value="Hybride (en présentiel et en ligne)"/>
                </w:comboBox>
              </w:sdtPr>
              <w:sdtEndPr>
                <w:rPr>
                  <w:rStyle w:val="Textedelespacerserv"/>
                </w:rPr>
              </w:sdtEndPr>
              <w:sdtContent>
                <w:r w:rsidR="0073168D">
                  <w:rPr>
                    <w:rStyle w:val="Textedelespacerserv"/>
                    <w:rFonts w:cs="Arial"/>
                    <w:b w:val="0"/>
                    <w:color w:val="auto"/>
                  </w:rPr>
                  <w:t>En présentiel</w:t>
                </w:r>
              </w:sdtContent>
            </w:sdt>
          </w:p>
        </w:tc>
      </w:tr>
      <w:tr w:rsidR="00453FF9" w:rsidRPr="00A0063C" w14:paraId="344B68A4" w14:textId="77777777" w:rsidTr="00CB7562">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843" w:type="dxa"/>
          </w:tcPr>
          <w:p w14:paraId="562DE48F" w14:textId="77777777" w:rsidR="00453FF9" w:rsidRPr="007D054F" w:rsidRDefault="00453FF9" w:rsidP="00453FF9">
            <w:pPr>
              <w:pStyle w:val="CDTableautitre"/>
              <w:rPr>
                <w:rFonts w:ascii="Arial" w:eastAsiaTheme="minorHAnsi" w:hAnsi="Arial" w:cs="Arial"/>
                <w:b/>
                <w:color w:val="auto"/>
                <w:lang w:val="fr-FR"/>
              </w:rPr>
            </w:pPr>
            <w:r w:rsidRPr="007D054F">
              <w:rPr>
                <w:rFonts w:ascii="Arial" w:eastAsiaTheme="minorHAnsi" w:hAnsi="Arial" w:cs="Arial"/>
                <w:b/>
                <w:color w:val="auto"/>
                <w:lang w:val="fr-FR"/>
              </w:rPr>
              <w:t>Déroulement du cours</w:t>
            </w:r>
          </w:p>
        </w:tc>
        <w:tc>
          <w:tcPr>
            <w:tcW w:w="8978" w:type="dxa"/>
          </w:tcPr>
          <w:sdt>
            <w:sdtPr>
              <w:rPr>
                <w:rFonts w:eastAsiaTheme="minorHAnsi" w:cs="Arial"/>
                <w:b/>
                <w:color w:val="FFFFFF" w:themeColor="background1"/>
                <w:lang w:val="fr-FR" w:eastAsia="en-US"/>
              </w:rPr>
              <w:id w:val="1126889710"/>
              <w:placeholder>
                <w:docPart w:val="77C90ED5D440774B88E2D3D357AC31F7"/>
              </w:placeholder>
            </w:sdtPr>
            <w:sdtEndPr>
              <w:rPr>
                <w:b w:val="0"/>
              </w:rPr>
            </w:sdtEndPr>
            <w:sdtContent>
              <w:p w14:paraId="4E316973" w14:textId="02A86B7F" w:rsidR="00453FF9" w:rsidRPr="00453FF9" w:rsidRDefault="00453FF9" w:rsidP="00453FF9">
                <w:pPr>
                  <w:spacing w:before="13"/>
                  <w:ind w:left="20"/>
                  <w:cnfStyle w:val="000000100000" w:firstRow="0" w:lastRow="0" w:firstColumn="0" w:lastColumn="0" w:oddVBand="0" w:evenVBand="0" w:oddHBand="1" w:evenHBand="0" w:firstRowFirstColumn="0" w:firstRowLastColumn="0" w:lastRowFirstColumn="0" w:lastRowLastColumn="0"/>
                  <w:rPr>
                    <w:b/>
                  </w:rPr>
                </w:pPr>
                <w:proofErr w:type="gramStart"/>
                <w:r>
                  <w:rPr>
                    <w:rFonts w:eastAsiaTheme="minorHAnsi" w:cs="Arial"/>
                    <w:color w:val="auto"/>
                    <w:lang w:val="fr-FR"/>
                  </w:rPr>
                  <w:t xml:space="preserve">Tous les </w:t>
                </w:r>
                <w:r w:rsidR="004457E9">
                  <w:rPr>
                    <w:rFonts w:eastAsiaTheme="minorHAnsi" w:cs="Arial"/>
                    <w:b/>
                    <w:color w:val="auto"/>
                    <w:lang w:val="fr-FR"/>
                  </w:rPr>
                  <w:t>mardi</w:t>
                </w:r>
                <w:proofErr w:type="gramEnd"/>
                <w:r w:rsidR="004457E9">
                  <w:rPr>
                    <w:rFonts w:eastAsiaTheme="minorHAnsi" w:cs="Arial"/>
                    <w:b/>
                    <w:color w:val="auto"/>
                    <w:lang w:val="fr-FR"/>
                  </w:rPr>
                  <w:t xml:space="preserve"> </w:t>
                </w:r>
                <w:r>
                  <w:rPr>
                    <w:rFonts w:eastAsiaTheme="minorHAnsi" w:cs="Arial"/>
                    <w:color w:val="auto"/>
                    <w:lang w:val="fr-FR"/>
                  </w:rPr>
                  <w:t xml:space="preserve">de </w:t>
                </w:r>
                <w:r>
                  <w:rPr>
                    <w:rFonts w:eastAsiaTheme="minorHAnsi" w:cs="Arial"/>
                    <w:b/>
                    <w:color w:val="auto"/>
                    <w:lang w:val="fr-FR"/>
                  </w:rPr>
                  <w:t>12</w:t>
                </w:r>
                <w:r>
                  <w:rPr>
                    <w:rFonts w:eastAsiaTheme="minorHAnsi" w:cs="Arial"/>
                    <w:color w:val="auto"/>
                    <w:lang w:val="fr-FR"/>
                  </w:rPr>
                  <w:t>h30 à 1</w:t>
                </w:r>
                <w:r w:rsidR="00331ED0">
                  <w:rPr>
                    <w:rFonts w:eastAsiaTheme="minorHAnsi" w:cs="Arial"/>
                    <w:b/>
                    <w:color w:val="auto"/>
                    <w:lang w:val="fr-FR"/>
                  </w:rPr>
                  <w:t>7</w:t>
                </w:r>
                <w:r>
                  <w:rPr>
                    <w:rFonts w:eastAsiaTheme="minorHAnsi" w:cs="Arial"/>
                    <w:color w:val="auto"/>
                    <w:lang w:val="fr-FR"/>
                  </w:rPr>
                  <w:t>h</w:t>
                </w:r>
                <w:r w:rsidR="00331ED0">
                  <w:rPr>
                    <w:rFonts w:eastAsiaTheme="minorHAnsi" w:cs="Arial"/>
                    <w:color w:val="auto"/>
                    <w:lang w:val="fr-FR"/>
                  </w:rPr>
                  <w:t>0</w:t>
                </w:r>
                <w:r w:rsidRPr="00E337EC">
                  <w:rPr>
                    <w:rFonts w:eastAsiaTheme="minorHAnsi" w:cs="Arial"/>
                    <w:color w:val="auto"/>
                    <w:lang w:val="fr-FR"/>
                  </w:rPr>
                  <w:t xml:space="preserve">0 au Pavillon Roger-Gaudry local </w:t>
                </w:r>
                <w:r>
                  <w:rPr>
                    <w:b/>
                  </w:rPr>
                  <w:t>Local S-449</w:t>
                </w:r>
              </w:p>
              <w:p w14:paraId="39A61A4A" w14:textId="77ACF068" w:rsidR="00453FF9" w:rsidRPr="00E4492B" w:rsidRDefault="00453FF9" w:rsidP="00453FF9">
                <w:pPr>
                  <w:pStyle w:val="CDTableautitre"/>
                  <w:tabs>
                    <w:tab w:val="left" w:pos="3135"/>
                  </w:tabs>
                  <w:cnfStyle w:val="000000100000" w:firstRow="0" w:lastRow="0" w:firstColumn="0" w:lastColumn="0" w:oddVBand="0" w:evenVBand="0" w:oddHBand="1" w:evenHBand="0" w:firstRowFirstColumn="0" w:firstRowLastColumn="0" w:lastRowFirstColumn="0" w:lastRowLastColumn="0"/>
                  <w:rPr>
                    <w:rFonts w:cs="Arial"/>
                    <w:b w:val="0"/>
                    <w:color w:val="auto"/>
                  </w:rPr>
                </w:pPr>
                <w:r w:rsidRPr="00E337EC">
                  <w:rPr>
                    <w:rFonts w:eastAsiaTheme="minorHAnsi" w:cs="Arial"/>
                    <w:color w:val="auto"/>
                    <w:lang w:val="fr-FR"/>
                  </w:rPr>
                  <w:t>Chaque séance débutera par une revue générale/introduction du sujet (</w:t>
                </w:r>
                <w:r w:rsidR="00331ED0">
                  <w:rPr>
                    <w:rFonts w:eastAsiaTheme="minorHAnsi" w:cs="Arial"/>
                    <w:color w:val="auto"/>
                    <w:lang w:val="fr-FR"/>
                  </w:rPr>
                  <w:t>environ 30 minutes</w:t>
                </w:r>
                <w:r w:rsidRPr="00E337EC">
                  <w:rPr>
                    <w:rFonts w:eastAsiaTheme="minorHAnsi" w:cs="Arial"/>
                    <w:color w:val="auto"/>
                    <w:lang w:val="fr-FR"/>
                  </w:rPr>
                  <w:t xml:space="preserve">) présentée par le professeur attitré et </w:t>
                </w:r>
                <w:r w:rsidR="00331ED0">
                  <w:rPr>
                    <w:rFonts w:eastAsiaTheme="minorHAnsi" w:cs="Arial"/>
                    <w:color w:val="auto"/>
                    <w:lang w:val="fr-FR"/>
                  </w:rPr>
                  <w:t>4</w:t>
                </w:r>
                <w:r w:rsidRPr="00E337EC">
                  <w:rPr>
                    <w:rFonts w:eastAsiaTheme="minorHAnsi" w:cs="Arial"/>
                    <w:color w:val="auto"/>
                    <w:lang w:val="fr-FR"/>
                  </w:rPr>
                  <w:t xml:space="preserve"> heure</w:t>
                </w:r>
                <w:r>
                  <w:rPr>
                    <w:rFonts w:eastAsiaTheme="minorHAnsi" w:cs="Arial"/>
                    <w:color w:val="auto"/>
                    <w:lang w:val="fr-FR"/>
                  </w:rPr>
                  <w:t>s maximum de travail en laboratoire</w:t>
                </w:r>
                <w:r w:rsidRPr="00E337EC">
                  <w:rPr>
                    <w:rFonts w:eastAsiaTheme="minorHAnsi" w:cs="Arial"/>
                    <w:color w:val="auto"/>
                    <w:lang w:val="fr-FR"/>
                  </w:rPr>
                  <w:t xml:space="preserve"> par les étudiants.</w:t>
                </w:r>
              </w:p>
            </w:sdtContent>
          </w:sdt>
        </w:tc>
      </w:tr>
      <w:tr w:rsidR="00453FF9" w:rsidRPr="00A0063C" w14:paraId="4FCE713B" w14:textId="77777777" w:rsidTr="008B283E">
        <w:trPr>
          <w:trHeight w:val="283"/>
        </w:trPr>
        <w:tc>
          <w:tcPr>
            <w:cnfStyle w:val="001000000000" w:firstRow="0" w:lastRow="0" w:firstColumn="1" w:lastColumn="0" w:oddVBand="0" w:evenVBand="0" w:oddHBand="0" w:evenHBand="0" w:firstRowFirstColumn="0" w:firstRowLastColumn="0" w:lastRowFirstColumn="0" w:lastRowLastColumn="0"/>
            <w:tcW w:w="1843" w:type="dxa"/>
          </w:tcPr>
          <w:p w14:paraId="4BFA3AA9" w14:textId="77777777" w:rsidR="00453FF9" w:rsidRPr="007D054F" w:rsidRDefault="00453FF9" w:rsidP="00453FF9">
            <w:pPr>
              <w:pStyle w:val="CDTableautitre"/>
              <w:rPr>
                <w:rFonts w:ascii="Arial" w:eastAsiaTheme="minorHAnsi" w:hAnsi="Arial" w:cs="Arial"/>
                <w:b/>
                <w:color w:val="auto"/>
                <w:lang w:val="fr-FR"/>
              </w:rPr>
            </w:pPr>
            <w:r w:rsidRPr="007D054F">
              <w:rPr>
                <w:rFonts w:ascii="Arial" w:eastAsiaTheme="minorHAnsi" w:hAnsi="Arial" w:cs="Arial"/>
                <w:b/>
                <w:color w:val="auto"/>
                <w:lang w:val="fr-FR"/>
              </w:rPr>
              <w:t>Charge de travail hebdomadaire</w:t>
            </w:r>
          </w:p>
        </w:tc>
        <w:tc>
          <w:tcPr>
            <w:tcW w:w="8978" w:type="dxa"/>
          </w:tcPr>
          <w:p w14:paraId="59A9527D" w14:textId="4E3C2FD3" w:rsidR="00453FF9" w:rsidRPr="00E4492B" w:rsidRDefault="001E281A" w:rsidP="00453FF9">
            <w:pPr>
              <w:pStyle w:val="CDTableautitre"/>
              <w:tabs>
                <w:tab w:val="left" w:pos="3135"/>
              </w:tabs>
              <w:cnfStyle w:val="000000000000" w:firstRow="0" w:lastRow="0" w:firstColumn="0" w:lastColumn="0" w:oddVBand="0" w:evenVBand="0" w:oddHBand="0" w:evenHBand="0" w:firstRowFirstColumn="0" w:firstRowLastColumn="0" w:lastRowFirstColumn="0" w:lastRowLastColumn="0"/>
              <w:rPr>
                <w:rFonts w:cs="Arial"/>
                <w:b w:val="0"/>
                <w:color w:val="auto"/>
              </w:rPr>
            </w:pPr>
            <w:sdt>
              <w:sdtPr>
                <w:rPr>
                  <w:rFonts w:eastAsiaTheme="minorHAnsi" w:cs="Arial"/>
                  <w:b w:val="0"/>
                  <w:color w:val="auto"/>
                  <w:lang w:val="fr-FR"/>
                </w:rPr>
                <w:id w:val="-406692031"/>
                <w:placeholder>
                  <w:docPart w:val="603A3ABCF45D104DBD0CB1832E6AF91C"/>
                </w:placeholder>
              </w:sdtPr>
              <w:sdtEndPr/>
              <w:sdtContent>
                <w:r w:rsidR="00453FF9">
                  <w:rPr>
                    <w:rFonts w:eastAsiaTheme="minorHAnsi" w:cs="Arial"/>
                    <w:b w:val="0"/>
                    <w:color w:val="auto"/>
                    <w:lang w:val="fr-FR"/>
                  </w:rPr>
                  <w:t>1-2 heures par semaine de travaux rédigés</w:t>
                </w:r>
              </w:sdtContent>
            </w:sdt>
          </w:p>
        </w:tc>
      </w:tr>
    </w:tbl>
    <w:p w14:paraId="3DDACCE2" w14:textId="77777777" w:rsidR="00BC22C3" w:rsidRDefault="00BC22C3" w:rsidP="0073255F">
      <w:pPr>
        <w:pStyle w:val="Corpsdetexte"/>
        <w:spacing w:before="120"/>
        <w:rPr>
          <w:rFonts w:ascii="Arial" w:hAnsi="Arial" w:cs="Arial"/>
          <w:b w:val="0"/>
        </w:rPr>
      </w:pPr>
    </w:p>
    <w:sdt>
      <w:sdtPr>
        <w:rPr>
          <w:rFonts w:ascii="Arial" w:hAnsi="Arial" w:cs="Arial"/>
          <w:bCs w:val="0"/>
          <w:color w:val="FFFFFF" w:themeColor="background1"/>
        </w:rPr>
        <w:id w:val="-1142414698"/>
      </w:sdtPr>
      <w:sdtEndPr>
        <w:rPr>
          <w:color w:val="auto"/>
        </w:rPr>
      </w:sdtEndPr>
      <w:sdtContent>
        <w:sdt>
          <w:sdtPr>
            <w:rPr>
              <w:rFonts w:ascii="Arial" w:hAnsi="Arial" w:cs="Arial"/>
              <w:bCs w:val="0"/>
              <w:color w:val="FFFFFF" w:themeColor="background1"/>
            </w:rPr>
            <w:id w:val="-2023854748"/>
            <w:placeholder>
              <w:docPart w:val="ED324DED2B6B46E5946EC6D80686B91F"/>
            </w:placeholder>
          </w:sdtPr>
          <w:sdtEndPr>
            <w:rPr>
              <w:color w:val="auto"/>
            </w:rPr>
          </w:sdtEndPr>
          <w:sdtContent>
            <w:tbl>
              <w:tblPr>
                <w:tblStyle w:val="TableauListe6Couleur-Accentuation51"/>
                <w:tblW w:w="10821" w:type="dxa"/>
                <w:tblLayout w:type="fixed"/>
                <w:tblLook w:val="0480" w:firstRow="0" w:lastRow="0" w:firstColumn="1" w:lastColumn="0" w:noHBand="0" w:noVBand="1"/>
              </w:tblPr>
              <w:tblGrid>
                <w:gridCol w:w="1848"/>
                <w:gridCol w:w="8973"/>
              </w:tblGrid>
              <w:tr w:rsidR="00230F64" w:rsidRPr="00E4492B" w14:paraId="38EA4884" w14:textId="77777777" w:rsidTr="00AC316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821" w:type="dxa"/>
                    <w:gridSpan w:val="2"/>
                    <w:shd w:val="clear" w:color="auto" w:fill="0070C0"/>
                    <w:vAlign w:val="center"/>
                  </w:tcPr>
                  <w:p w14:paraId="0DF2DBE3" w14:textId="342B7872" w:rsidR="00230F64" w:rsidRPr="00E4492B" w:rsidRDefault="00230F64" w:rsidP="00230F64">
                    <w:pPr>
                      <w:pStyle w:val="Corpsdetexte"/>
                      <w:spacing w:before="60" w:after="60"/>
                      <w:rPr>
                        <w:rFonts w:ascii="Arial" w:hAnsi="Arial" w:cs="Arial"/>
                        <w:color w:val="auto"/>
                        <w:lang w:val="fr-FR"/>
                      </w:rPr>
                    </w:pPr>
                    <w:r w:rsidRPr="00E4492B">
                      <w:rPr>
                        <w:rFonts w:ascii="Arial" w:hAnsi="Arial" w:cs="Arial"/>
                        <w:color w:val="FFFFFF" w:themeColor="background1"/>
                      </w:rPr>
                      <w:t>Enseignant</w:t>
                    </w:r>
                    <w:r w:rsidR="00E53F7E">
                      <w:rPr>
                        <w:rFonts w:ascii="Arial" w:hAnsi="Arial" w:cs="Arial"/>
                        <w:color w:val="FFFFFF" w:themeColor="background1"/>
                      </w:rPr>
                      <w:t>s</w:t>
                    </w:r>
                  </w:p>
                </w:tc>
              </w:tr>
              <w:tr w:rsidR="00230F64" w:rsidRPr="00E4492B" w14:paraId="04127A92" w14:textId="77777777" w:rsidTr="00AC3160">
                <w:trPr>
                  <w:trHeight w:val="283"/>
                </w:trPr>
                <w:tc>
                  <w:tcPr>
                    <w:cnfStyle w:val="001000000000" w:firstRow="0" w:lastRow="0" w:firstColumn="1" w:lastColumn="0" w:oddVBand="0" w:evenVBand="0" w:oddHBand="0" w:evenHBand="0" w:firstRowFirstColumn="0" w:firstRowLastColumn="0" w:lastRowFirstColumn="0" w:lastRowLastColumn="0"/>
                    <w:tcW w:w="1848" w:type="dxa"/>
                  </w:tcPr>
                  <w:p w14:paraId="0EECBA83" w14:textId="77777777" w:rsidR="00230F64" w:rsidRPr="00E4492B" w:rsidRDefault="00230F64" w:rsidP="00230F64">
                    <w:pPr>
                      <w:pStyle w:val="CDTableautitre"/>
                      <w:rPr>
                        <w:rFonts w:ascii="Arial" w:eastAsiaTheme="minorHAnsi" w:hAnsi="Arial" w:cs="Arial"/>
                        <w:b/>
                        <w:color w:val="auto"/>
                        <w:lang w:val="fr-FR"/>
                      </w:rPr>
                    </w:pPr>
                    <w:r w:rsidRPr="00E4492B">
                      <w:rPr>
                        <w:rFonts w:ascii="Arial" w:eastAsiaTheme="minorHAnsi" w:hAnsi="Arial" w:cs="Arial"/>
                        <w:b/>
                        <w:color w:val="auto"/>
                        <w:lang w:val="fr-FR"/>
                      </w:rPr>
                      <w:t>Nom et titre</w:t>
                    </w:r>
                  </w:p>
                </w:tc>
                <w:tc>
                  <w:tcPr>
                    <w:tcW w:w="8973" w:type="dxa"/>
                  </w:tcPr>
                  <w:p w14:paraId="2ABBDCCD" w14:textId="5D2CC590" w:rsidR="00230F64" w:rsidRPr="00E4492B" w:rsidRDefault="001E281A" w:rsidP="00613E53">
                    <w:pPr>
                      <w:pStyle w:val="CDTableautitre"/>
                      <w:tabs>
                        <w:tab w:val="left" w:pos="3135"/>
                        <w:tab w:val="left" w:pos="3615"/>
                      </w:tabs>
                      <w:cnfStyle w:val="000000000000" w:firstRow="0" w:lastRow="0" w:firstColumn="0" w:lastColumn="0" w:oddVBand="0" w:evenVBand="0" w:oddHBand="0" w:evenHBand="0" w:firstRowFirstColumn="0" w:firstRowLastColumn="0" w:lastRowFirstColumn="0" w:lastRowLastColumn="0"/>
                      <w:rPr>
                        <w:rStyle w:val="Textedelespacerserv"/>
                        <w:b w:val="0"/>
                        <w:color w:val="auto"/>
                      </w:rPr>
                    </w:pPr>
                    <w:sdt>
                      <w:sdtPr>
                        <w:rPr>
                          <w:rFonts w:eastAsiaTheme="minorHAnsi" w:cs="Arial"/>
                          <w:b w:val="0"/>
                          <w:color w:val="auto"/>
                          <w:lang w:val="fr-FR"/>
                        </w:rPr>
                        <w:id w:val="171000035"/>
                        <w:placeholder>
                          <w:docPart w:val="4EAB61E6EF9044A79285AB57B9EE8B33"/>
                        </w:placeholder>
                      </w:sdtPr>
                      <w:sdtEndPr/>
                      <w:sdtContent>
                        <w:r w:rsidR="00453FF9">
                          <w:rPr>
                            <w:rFonts w:eastAsiaTheme="minorHAnsi" w:cs="Arial"/>
                            <w:b w:val="0"/>
                            <w:color w:val="auto"/>
                            <w:lang w:val="fr-FR"/>
                          </w:rPr>
                          <w:t>Professeure Hélène Girouard et professeur Jonathan Brouillette</w:t>
                        </w:r>
                      </w:sdtContent>
                    </w:sdt>
                  </w:p>
                </w:tc>
              </w:tr>
              <w:tr w:rsidR="00230F64" w:rsidRPr="00E4492B" w14:paraId="14408907" w14:textId="77777777" w:rsidTr="00AC316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48" w:type="dxa"/>
                  </w:tcPr>
                  <w:p w14:paraId="53F4DB33" w14:textId="77777777" w:rsidR="00230F64" w:rsidRPr="00E4492B" w:rsidRDefault="00230F64" w:rsidP="00230F64">
                    <w:pPr>
                      <w:pStyle w:val="CDTableautitre"/>
                      <w:rPr>
                        <w:rFonts w:ascii="Arial" w:eastAsiaTheme="minorHAnsi" w:hAnsi="Arial" w:cs="Arial"/>
                        <w:b/>
                        <w:color w:val="auto"/>
                        <w:lang w:val="fr-FR"/>
                      </w:rPr>
                    </w:pPr>
                    <w:r w:rsidRPr="00E4492B">
                      <w:rPr>
                        <w:rFonts w:ascii="Arial" w:eastAsiaTheme="minorHAnsi" w:hAnsi="Arial" w:cs="Arial"/>
                        <w:b/>
                        <w:color w:val="auto"/>
                        <w:lang w:val="fr-FR"/>
                      </w:rPr>
                      <w:t>Coordonné</w:t>
                    </w:r>
                    <w:r w:rsidR="003D65E3">
                      <w:rPr>
                        <w:rFonts w:ascii="Arial" w:eastAsiaTheme="minorHAnsi" w:hAnsi="Arial" w:cs="Arial"/>
                        <w:b/>
                        <w:color w:val="auto"/>
                        <w:lang w:val="fr-FR"/>
                      </w:rPr>
                      <w:t>e</w:t>
                    </w:r>
                    <w:r w:rsidRPr="00E4492B">
                      <w:rPr>
                        <w:rFonts w:ascii="Arial" w:eastAsiaTheme="minorHAnsi" w:hAnsi="Arial" w:cs="Arial"/>
                        <w:b/>
                        <w:color w:val="auto"/>
                        <w:lang w:val="fr-FR"/>
                      </w:rPr>
                      <w:t>s</w:t>
                    </w:r>
                  </w:p>
                </w:tc>
                <w:tc>
                  <w:tcPr>
                    <w:tcW w:w="8973" w:type="dxa"/>
                  </w:tcPr>
                  <w:sdt>
                    <w:sdtPr>
                      <w:rPr>
                        <w:rFonts w:eastAsiaTheme="minorHAnsi" w:cs="Arial"/>
                        <w:b w:val="0"/>
                        <w:color w:val="auto"/>
                        <w:lang w:val="fr-FR"/>
                      </w:rPr>
                      <w:id w:val="995607252"/>
                      <w:placeholder>
                        <w:docPart w:val="E68D30A177F445DF8681F6F0C81C86F1"/>
                      </w:placeholder>
                    </w:sdtPr>
                    <w:sdtEndPr/>
                    <w:sdtContent>
                      <w:p w14:paraId="2E4AB7F7" w14:textId="6A8EB9A8" w:rsidR="00453FF9" w:rsidRDefault="001E281A" w:rsidP="00230F64">
                        <w:pPr>
                          <w:pStyle w:val="CDTableautitre"/>
                          <w:tabs>
                            <w:tab w:val="left" w:pos="3135"/>
                            <w:tab w:val="left" w:pos="3615"/>
                          </w:tabs>
                          <w:cnfStyle w:val="000000100000" w:firstRow="0" w:lastRow="0" w:firstColumn="0" w:lastColumn="0" w:oddVBand="0" w:evenVBand="0" w:oddHBand="1" w:evenHBand="0" w:firstRowFirstColumn="0" w:firstRowLastColumn="0" w:lastRowFirstColumn="0" w:lastRowLastColumn="0"/>
                          <w:rPr>
                            <w:rFonts w:eastAsiaTheme="minorHAnsi" w:cs="Arial"/>
                            <w:b w:val="0"/>
                            <w:color w:val="auto"/>
                            <w:lang w:val="fr-FR"/>
                          </w:rPr>
                        </w:pPr>
                        <w:hyperlink r:id="rId8" w:history="1">
                          <w:r w:rsidR="00453FF9" w:rsidRPr="00C441AE">
                            <w:rPr>
                              <w:rStyle w:val="Lienhypertexte"/>
                              <w:rFonts w:eastAsiaTheme="minorHAnsi" w:cs="Arial"/>
                              <w:b w:val="0"/>
                              <w:lang w:val="fr-FR"/>
                            </w:rPr>
                            <w:t>helene.girouard@umontreal.ca</w:t>
                          </w:r>
                        </w:hyperlink>
                      </w:p>
                      <w:p w14:paraId="738A1B26" w14:textId="3F08CF20" w:rsidR="00230F64" w:rsidRPr="00E4492B" w:rsidRDefault="00453FF9" w:rsidP="00230F64">
                        <w:pPr>
                          <w:pStyle w:val="CDTableautitre"/>
                          <w:tabs>
                            <w:tab w:val="left" w:pos="3135"/>
                            <w:tab w:val="left" w:pos="3615"/>
                          </w:tabs>
                          <w:cnfStyle w:val="000000100000" w:firstRow="0" w:lastRow="0" w:firstColumn="0" w:lastColumn="0" w:oddVBand="0" w:evenVBand="0" w:oddHBand="1" w:evenHBand="0" w:firstRowFirstColumn="0" w:firstRowLastColumn="0" w:lastRowFirstColumn="0" w:lastRowLastColumn="0"/>
                          <w:rPr>
                            <w:rStyle w:val="Textedelespacerserv"/>
                            <w:b w:val="0"/>
                            <w:color w:val="auto"/>
                          </w:rPr>
                        </w:pPr>
                        <w:r>
                          <w:rPr>
                            <w:rStyle w:val="Textedelespacerserv"/>
                            <w:b w:val="0"/>
                            <w:color w:val="auto"/>
                          </w:rPr>
                          <w:t>jonathan.brouillette@umontreal.ca</w:t>
                        </w:r>
                      </w:p>
                    </w:sdtContent>
                  </w:sdt>
                </w:tc>
              </w:tr>
              <w:tr w:rsidR="00230F64" w:rsidRPr="00E4492B" w14:paraId="4A51AA1E" w14:textId="77777777" w:rsidTr="00AC3160">
                <w:trPr>
                  <w:trHeight w:val="283"/>
                </w:trPr>
                <w:tc>
                  <w:tcPr>
                    <w:cnfStyle w:val="001000000000" w:firstRow="0" w:lastRow="0" w:firstColumn="1" w:lastColumn="0" w:oddVBand="0" w:evenVBand="0" w:oddHBand="0" w:evenHBand="0" w:firstRowFirstColumn="0" w:firstRowLastColumn="0" w:lastRowFirstColumn="0" w:lastRowLastColumn="0"/>
                    <w:tcW w:w="1848" w:type="dxa"/>
                  </w:tcPr>
                  <w:p w14:paraId="0AD58DB7" w14:textId="77777777" w:rsidR="00230F64" w:rsidRPr="00E4492B" w:rsidRDefault="00230F64" w:rsidP="00230F64">
                    <w:pPr>
                      <w:pStyle w:val="CDTableautitre"/>
                      <w:rPr>
                        <w:rFonts w:ascii="Arial" w:eastAsiaTheme="minorHAnsi" w:hAnsi="Arial" w:cs="Arial"/>
                        <w:b/>
                        <w:color w:val="auto"/>
                        <w:lang w:val="fr-FR"/>
                      </w:rPr>
                    </w:pPr>
                    <w:r w:rsidRPr="00E4492B">
                      <w:rPr>
                        <w:rFonts w:ascii="Arial" w:eastAsiaTheme="minorHAnsi" w:hAnsi="Arial" w:cs="Arial"/>
                        <w:b/>
                        <w:color w:val="auto"/>
                        <w:lang w:val="fr-FR"/>
                      </w:rPr>
                      <w:t>Disponibilités</w:t>
                    </w:r>
                  </w:p>
                </w:tc>
                <w:tc>
                  <w:tcPr>
                    <w:tcW w:w="8973" w:type="dxa"/>
                  </w:tcPr>
                  <w:p w14:paraId="3DAA537D" w14:textId="5BEA970B" w:rsidR="00230F64" w:rsidRPr="00E4492B" w:rsidRDefault="001E281A" w:rsidP="00230F64">
                    <w:pPr>
                      <w:pStyle w:val="CDTableautitre"/>
                      <w:tabs>
                        <w:tab w:val="left" w:pos="3135"/>
                        <w:tab w:val="left" w:pos="3615"/>
                      </w:tabs>
                      <w:cnfStyle w:val="000000000000" w:firstRow="0" w:lastRow="0" w:firstColumn="0" w:lastColumn="0" w:oddVBand="0" w:evenVBand="0" w:oddHBand="0" w:evenHBand="0" w:firstRowFirstColumn="0" w:firstRowLastColumn="0" w:lastRowFirstColumn="0" w:lastRowLastColumn="0"/>
                      <w:rPr>
                        <w:rStyle w:val="Textedelespacerserv"/>
                        <w:b w:val="0"/>
                        <w:color w:val="auto"/>
                      </w:rPr>
                    </w:pPr>
                    <w:sdt>
                      <w:sdtPr>
                        <w:rPr>
                          <w:rFonts w:eastAsiaTheme="minorHAnsi" w:cs="Arial"/>
                          <w:b w:val="0"/>
                          <w:color w:val="auto"/>
                          <w:lang w:val="fr-FR"/>
                        </w:rPr>
                        <w:id w:val="-1183819460"/>
                        <w:placeholder>
                          <w:docPart w:val="14AC0CBF95BB4393BC615564997A457A"/>
                        </w:placeholder>
                      </w:sdtPr>
                      <w:sdtEndPr/>
                      <w:sdtContent>
                        <w:r w:rsidR="00453FF9">
                          <w:rPr>
                            <w:rFonts w:eastAsiaTheme="minorHAnsi" w:cs="Arial"/>
                            <w:b w:val="0"/>
                            <w:color w:val="auto"/>
                            <w:lang w:val="fr-FR"/>
                          </w:rPr>
                          <w:t xml:space="preserve">Par courriel </w:t>
                        </w:r>
                        <w:proofErr w:type="gramStart"/>
                        <w:r w:rsidR="00453FF9">
                          <w:rPr>
                            <w:rFonts w:eastAsiaTheme="minorHAnsi" w:cs="Arial"/>
                            <w:b w:val="0"/>
                            <w:color w:val="auto"/>
                            <w:lang w:val="fr-FR"/>
                          </w:rPr>
                          <w:t>en tous temps</w:t>
                        </w:r>
                        <w:proofErr w:type="gramEnd"/>
                        <w:r w:rsidR="00453FF9">
                          <w:rPr>
                            <w:rFonts w:eastAsiaTheme="minorHAnsi" w:cs="Arial"/>
                            <w:b w:val="0"/>
                            <w:color w:val="auto"/>
                            <w:lang w:val="fr-FR"/>
                          </w:rPr>
                          <w:t xml:space="preserve"> ou en présentiel sur rendez-vous</w:t>
                        </w:r>
                      </w:sdtContent>
                    </w:sdt>
                  </w:p>
                </w:tc>
              </w:tr>
            </w:tbl>
            <w:p w14:paraId="39F81438" w14:textId="77777777" w:rsidR="00BC22C3" w:rsidRDefault="001E281A" w:rsidP="0073255F">
              <w:pPr>
                <w:rPr>
                  <w:rFonts w:ascii="Arial" w:hAnsi="Arial" w:cs="Arial"/>
                </w:rPr>
              </w:pPr>
            </w:p>
          </w:sdtContent>
        </w:sdt>
      </w:sdtContent>
    </w:sdt>
    <w:p w14:paraId="7D2C8194" w14:textId="77777777" w:rsidR="00D91809" w:rsidRDefault="00D91809" w:rsidP="0073255F">
      <w:pPr>
        <w:rPr>
          <w:rFonts w:ascii="Arial" w:hAnsi="Arial" w:cs="Arial"/>
        </w:rPr>
      </w:pPr>
    </w:p>
    <w:sdt>
      <w:sdtPr>
        <w:rPr>
          <w:rFonts w:ascii="Arial" w:hAnsi="Arial" w:cs="Arial"/>
          <w:bCs w:val="0"/>
          <w:color w:val="FFFFFF" w:themeColor="background1"/>
        </w:rPr>
        <w:id w:val="347296559"/>
      </w:sdtPr>
      <w:sdtEndPr>
        <w:rPr>
          <w:color w:val="auto"/>
        </w:rPr>
      </w:sdtEndPr>
      <w:sdtContent>
        <w:sdt>
          <w:sdtPr>
            <w:rPr>
              <w:rFonts w:ascii="Arial" w:hAnsi="Arial" w:cs="Arial"/>
              <w:bCs w:val="0"/>
              <w:color w:val="FFFFFF" w:themeColor="background1"/>
            </w:rPr>
            <w:id w:val="2112554159"/>
            <w:placeholder>
              <w:docPart w:val="0E189C6ED8824872ABD0BA4D51E5F9D1"/>
            </w:placeholder>
          </w:sdtPr>
          <w:sdtEndPr>
            <w:rPr>
              <w:color w:val="auto"/>
            </w:rPr>
          </w:sdtEndPr>
          <w:sdtContent>
            <w:tbl>
              <w:tblPr>
                <w:tblStyle w:val="TableauListe6Couleur-Accentuation51"/>
                <w:tblW w:w="10821" w:type="dxa"/>
                <w:tblLayout w:type="fixed"/>
                <w:tblLook w:val="0480" w:firstRow="0" w:lastRow="0" w:firstColumn="1" w:lastColumn="0" w:noHBand="0" w:noVBand="1"/>
              </w:tblPr>
              <w:tblGrid>
                <w:gridCol w:w="1848"/>
                <w:gridCol w:w="8973"/>
              </w:tblGrid>
              <w:tr w:rsidR="00230F64" w:rsidRPr="00E4492B" w14:paraId="13C127CE" w14:textId="77777777" w:rsidTr="00525C8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821" w:type="dxa"/>
                    <w:gridSpan w:val="2"/>
                    <w:shd w:val="clear" w:color="auto" w:fill="0070C0"/>
                    <w:vAlign w:val="center"/>
                  </w:tcPr>
                  <w:p w14:paraId="2F7417C8" w14:textId="3CE8EB89" w:rsidR="00230F64" w:rsidRPr="00E4492B" w:rsidRDefault="00230F64" w:rsidP="00230F64">
                    <w:pPr>
                      <w:pStyle w:val="Corpsdetexte"/>
                      <w:spacing w:before="60" w:after="60"/>
                      <w:rPr>
                        <w:rFonts w:ascii="Arial" w:hAnsi="Arial" w:cs="Arial"/>
                        <w:color w:val="auto"/>
                        <w:lang w:val="fr-FR"/>
                      </w:rPr>
                    </w:pPr>
                    <w:r>
                      <w:rPr>
                        <w:rFonts w:ascii="Arial" w:hAnsi="Arial" w:cs="Arial"/>
                        <w:color w:val="FFFFFF" w:themeColor="background1"/>
                      </w:rPr>
                      <w:t>Personne-ressource</w:t>
                    </w:r>
                    <w:r w:rsidR="00E53F7E">
                      <w:rPr>
                        <w:rFonts w:ascii="Arial" w:hAnsi="Arial" w:cs="Arial"/>
                        <w:color w:val="FFFFFF" w:themeColor="background1"/>
                      </w:rPr>
                      <w:t xml:space="preserve"> en plus des enseignants</w:t>
                    </w:r>
                  </w:p>
                </w:tc>
              </w:tr>
              <w:tr w:rsidR="00230F64" w:rsidRPr="00E4492B" w14:paraId="1D8387BF" w14:textId="77777777" w:rsidTr="00525C89">
                <w:trPr>
                  <w:trHeight w:val="283"/>
                </w:trPr>
                <w:tc>
                  <w:tcPr>
                    <w:cnfStyle w:val="001000000000" w:firstRow="0" w:lastRow="0" w:firstColumn="1" w:lastColumn="0" w:oddVBand="0" w:evenVBand="0" w:oddHBand="0" w:evenHBand="0" w:firstRowFirstColumn="0" w:firstRowLastColumn="0" w:lastRowFirstColumn="0" w:lastRowLastColumn="0"/>
                    <w:tcW w:w="1848" w:type="dxa"/>
                  </w:tcPr>
                  <w:p w14:paraId="7420BCA2" w14:textId="77777777" w:rsidR="00230F64" w:rsidRPr="00E4492B" w:rsidRDefault="00230F64" w:rsidP="00525C89">
                    <w:pPr>
                      <w:pStyle w:val="CDTableautitre"/>
                      <w:rPr>
                        <w:rFonts w:ascii="Arial" w:eastAsiaTheme="minorHAnsi" w:hAnsi="Arial" w:cs="Arial"/>
                        <w:b/>
                        <w:color w:val="auto"/>
                        <w:lang w:val="fr-FR"/>
                      </w:rPr>
                    </w:pPr>
                    <w:r>
                      <w:rPr>
                        <w:rFonts w:ascii="Arial" w:eastAsiaTheme="minorHAnsi" w:hAnsi="Arial" w:cs="Arial"/>
                        <w:b/>
                        <w:color w:val="auto"/>
                        <w:lang w:val="fr-FR"/>
                      </w:rPr>
                      <w:t>Nom,</w:t>
                    </w:r>
                    <w:r w:rsidR="00286723">
                      <w:rPr>
                        <w:rFonts w:ascii="Arial" w:eastAsiaTheme="minorHAnsi" w:hAnsi="Arial" w:cs="Arial"/>
                        <w:b/>
                        <w:color w:val="auto"/>
                        <w:lang w:val="fr-FR"/>
                      </w:rPr>
                      <w:t xml:space="preserve"> </w:t>
                    </w:r>
                    <w:r w:rsidRPr="00E4492B">
                      <w:rPr>
                        <w:rFonts w:ascii="Arial" w:eastAsiaTheme="minorHAnsi" w:hAnsi="Arial" w:cs="Arial"/>
                        <w:b/>
                        <w:color w:val="auto"/>
                        <w:lang w:val="fr-FR"/>
                      </w:rPr>
                      <w:t>titre</w:t>
                    </w:r>
                    <w:r>
                      <w:rPr>
                        <w:rFonts w:ascii="Arial" w:eastAsiaTheme="minorHAnsi" w:hAnsi="Arial" w:cs="Arial"/>
                        <w:b/>
                        <w:color w:val="auto"/>
                        <w:lang w:val="fr-FR"/>
                      </w:rPr>
                      <w:t xml:space="preserve"> et responsabilité</w:t>
                    </w:r>
                  </w:p>
                </w:tc>
                <w:tc>
                  <w:tcPr>
                    <w:tcW w:w="8973" w:type="dxa"/>
                  </w:tcPr>
                  <w:p w14:paraId="26F198E6" w14:textId="4AE48488" w:rsidR="00230F64" w:rsidRPr="00E4492B" w:rsidRDefault="001E281A" w:rsidP="00613E53">
                    <w:pPr>
                      <w:pStyle w:val="CDTableautitre"/>
                      <w:tabs>
                        <w:tab w:val="left" w:pos="3135"/>
                        <w:tab w:val="left" w:pos="3615"/>
                      </w:tabs>
                      <w:cnfStyle w:val="000000000000" w:firstRow="0" w:lastRow="0" w:firstColumn="0" w:lastColumn="0" w:oddVBand="0" w:evenVBand="0" w:oddHBand="0" w:evenHBand="0" w:firstRowFirstColumn="0" w:firstRowLastColumn="0" w:lastRowFirstColumn="0" w:lastRowLastColumn="0"/>
                      <w:rPr>
                        <w:rStyle w:val="Textedelespacerserv"/>
                        <w:b w:val="0"/>
                        <w:color w:val="auto"/>
                      </w:rPr>
                    </w:pPr>
                    <w:sdt>
                      <w:sdtPr>
                        <w:rPr>
                          <w:rFonts w:eastAsiaTheme="minorHAnsi" w:cs="Arial"/>
                          <w:b w:val="0"/>
                          <w:color w:val="auto"/>
                          <w:lang w:val="fr-FR"/>
                        </w:rPr>
                        <w:id w:val="-1157306815"/>
                        <w:placeholder>
                          <w:docPart w:val="69327F2E55B1437A95F142543AE2A695"/>
                        </w:placeholder>
                      </w:sdtPr>
                      <w:sdtEndPr/>
                      <w:sdtContent>
                        <w:r w:rsidR="00E53F7E">
                          <w:rPr>
                            <w:rFonts w:eastAsiaTheme="minorHAnsi" w:cs="Arial"/>
                            <w:b w:val="0"/>
                            <w:color w:val="auto"/>
                            <w:lang w:val="fr-FR"/>
                          </w:rPr>
                          <w:t>Linda Ann Beaupré</w:t>
                        </w:r>
                      </w:sdtContent>
                    </w:sdt>
                  </w:p>
                </w:tc>
              </w:tr>
              <w:tr w:rsidR="00230F64" w:rsidRPr="00E4492B" w14:paraId="5EC5EE1C" w14:textId="77777777" w:rsidTr="00525C8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48" w:type="dxa"/>
                  </w:tcPr>
                  <w:p w14:paraId="59FB7C35" w14:textId="77777777" w:rsidR="00230F64" w:rsidRPr="00E4492B" w:rsidRDefault="00230F64" w:rsidP="00525C89">
                    <w:pPr>
                      <w:pStyle w:val="CDTableautitre"/>
                      <w:rPr>
                        <w:rFonts w:ascii="Arial" w:eastAsiaTheme="minorHAnsi" w:hAnsi="Arial" w:cs="Arial"/>
                        <w:b/>
                        <w:color w:val="auto"/>
                        <w:lang w:val="fr-FR"/>
                      </w:rPr>
                    </w:pPr>
                    <w:r w:rsidRPr="00E4492B">
                      <w:rPr>
                        <w:rFonts w:ascii="Arial" w:eastAsiaTheme="minorHAnsi" w:hAnsi="Arial" w:cs="Arial"/>
                        <w:b/>
                        <w:color w:val="auto"/>
                        <w:lang w:val="fr-FR"/>
                      </w:rPr>
                      <w:t>Coordonné</w:t>
                    </w:r>
                    <w:r w:rsidR="003D65E3">
                      <w:rPr>
                        <w:rFonts w:ascii="Arial" w:eastAsiaTheme="minorHAnsi" w:hAnsi="Arial" w:cs="Arial"/>
                        <w:b/>
                        <w:color w:val="auto"/>
                        <w:lang w:val="fr-FR"/>
                      </w:rPr>
                      <w:t>e</w:t>
                    </w:r>
                    <w:r w:rsidRPr="00E4492B">
                      <w:rPr>
                        <w:rFonts w:ascii="Arial" w:eastAsiaTheme="minorHAnsi" w:hAnsi="Arial" w:cs="Arial"/>
                        <w:b/>
                        <w:color w:val="auto"/>
                        <w:lang w:val="fr-FR"/>
                      </w:rPr>
                      <w:t>s</w:t>
                    </w:r>
                  </w:p>
                </w:tc>
                <w:tc>
                  <w:tcPr>
                    <w:tcW w:w="8973" w:type="dxa"/>
                  </w:tcPr>
                  <w:p w14:paraId="1FD8E495" w14:textId="79700936" w:rsidR="00230F64" w:rsidRPr="00E4492B" w:rsidRDefault="001E281A" w:rsidP="003D65E3">
                    <w:pPr>
                      <w:pStyle w:val="CDTableautitre"/>
                      <w:tabs>
                        <w:tab w:val="left" w:pos="3135"/>
                        <w:tab w:val="left" w:pos="3615"/>
                      </w:tabs>
                      <w:cnfStyle w:val="000000100000" w:firstRow="0" w:lastRow="0" w:firstColumn="0" w:lastColumn="0" w:oddVBand="0" w:evenVBand="0" w:oddHBand="1" w:evenHBand="0" w:firstRowFirstColumn="0" w:firstRowLastColumn="0" w:lastRowFirstColumn="0" w:lastRowLastColumn="0"/>
                      <w:rPr>
                        <w:rStyle w:val="Textedelespacerserv"/>
                        <w:b w:val="0"/>
                        <w:color w:val="auto"/>
                      </w:rPr>
                    </w:pPr>
                    <w:sdt>
                      <w:sdtPr>
                        <w:rPr>
                          <w:rFonts w:eastAsiaTheme="minorHAnsi" w:cs="Arial"/>
                          <w:b w:val="0"/>
                          <w:color w:val="auto"/>
                          <w:lang w:val="fr-FR"/>
                        </w:rPr>
                        <w:id w:val="-1045981738"/>
                        <w:placeholder>
                          <w:docPart w:val="FDFA6E32BA57414A8C034E4CF027AE88"/>
                        </w:placeholder>
                      </w:sdtPr>
                      <w:sdtEndPr/>
                      <w:sdtContent>
                        <w:hyperlink r:id="rId9" w:history="1">
                          <w:r w:rsidR="000D1835" w:rsidRPr="00B74F45">
                            <w:rPr>
                              <w:rStyle w:val="Lienhypertexte"/>
                              <w:rFonts w:cs="Arial"/>
                              <w:lang w:val="fr-FR"/>
                            </w:rPr>
                            <w:t>la.beaupre@umontreal.ca</w:t>
                          </w:r>
                        </w:hyperlink>
                        <w:r w:rsidR="000D1835" w:rsidRPr="00B74F45">
                          <w:rPr>
                            <w:rFonts w:cs="Arial"/>
                            <w:b w:val="0"/>
                            <w:lang w:val="fr-FR"/>
                          </w:rPr>
                          <w:t xml:space="preserve">; </w:t>
                        </w:r>
                        <w:r w:rsidR="000D1835" w:rsidRPr="00B74F45">
                          <w:rPr>
                            <w:color w:val="2E74B5"/>
                          </w:rPr>
                          <w:t>Labo S-449, pavillon Roger-Gaudry</w:t>
                        </w:r>
                        <w:r w:rsidR="000D1835" w:rsidRPr="00B74F45">
                          <w:rPr>
                            <w:color w:val="2E74B5"/>
                          </w:rPr>
                          <w:br/>
                          <w:t>Téléphone : 514 343-6111, poste 1636</w:t>
                        </w:r>
                      </w:sdtContent>
                    </w:sdt>
                  </w:p>
                </w:tc>
              </w:tr>
              <w:tr w:rsidR="00230F64" w:rsidRPr="00E4492B" w14:paraId="36FDFFB6" w14:textId="77777777" w:rsidTr="00525C89">
                <w:trPr>
                  <w:trHeight w:val="283"/>
                </w:trPr>
                <w:tc>
                  <w:tcPr>
                    <w:cnfStyle w:val="001000000000" w:firstRow="0" w:lastRow="0" w:firstColumn="1" w:lastColumn="0" w:oddVBand="0" w:evenVBand="0" w:oddHBand="0" w:evenHBand="0" w:firstRowFirstColumn="0" w:firstRowLastColumn="0" w:lastRowFirstColumn="0" w:lastRowLastColumn="0"/>
                    <w:tcW w:w="1848" w:type="dxa"/>
                  </w:tcPr>
                  <w:p w14:paraId="6A4C9B09" w14:textId="77777777" w:rsidR="00230F64" w:rsidRPr="00E4492B" w:rsidRDefault="00230F64" w:rsidP="00525C89">
                    <w:pPr>
                      <w:pStyle w:val="CDTableautitre"/>
                      <w:rPr>
                        <w:rFonts w:ascii="Arial" w:eastAsiaTheme="minorHAnsi" w:hAnsi="Arial" w:cs="Arial"/>
                        <w:b/>
                        <w:color w:val="auto"/>
                        <w:lang w:val="fr-FR"/>
                      </w:rPr>
                    </w:pPr>
                    <w:r w:rsidRPr="00E4492B">
                      <w:rPr>
                        <w:rFonts w:ascii="Arial" w:eastAsiaTheme="minorHAnsi" w:hAnsi="Arial" w:cs="Arial"/>
                        <w:b/>
                        <w:color w:val="auto"/>
                        <w:lang w:val="fr-FR"/>
                      </w:rPr>
                      <w:t>Disponibilités</w:t>
                    </w:r>
                  </w:p>
                </w:tc>
                <w:tc>
                  <w:tcPr>
                    <w:tcW w:w="8973" w:type="dxa"/>
                  </w:tcPr>
                  <w:p w14:paraId="17E49392" w14:textId="27CD6DD2" w:rsidR="00230F64" w:rsidRPr="00E4492B" w:rsidRDefault="001E281A" w:rsidP="00525C89">
                    <w:pPr>
                      <w:pStyle w:val="CDTableautitre"/>
                      <w:tabs>
                        <w:tab w:val="left" w:pos="3135"/>
                        <w:tab w:val="left" w:pos="3615"/>
                      </w:tabs>
                      <w:cnfStyle w:val="000000000000" w:firstRow="0" w:lastRow="0" w:firstColumn="0" w:lastColumn="0" w:oddVBand="0" w:evenVBand="0" w:oddHBand="0" w:evenHBand="0" w:firstRowFirstColumn="0" w:firstRowLastColumn="0" w:lastRowFirstColumn="0" w:lastRowLastColumn="0"/>
                      <w:rPr>
                        <w:rStyle w:val="Textedelespacerserv"/>
                        <w:b w:val="0"/>
                        <w:color w:val="auto"/>
                      </w:rPr>
                    </w:pPr>
                    <w:sdt>
                      <w:sdtPr>
                        <w:rPr>
                          <w:rFonts w:eastAsiaTheme="minorHAnsi" w:cs="Arial"/>
                          <w:b w:val="0"/>
                          <w:color w:val="auto"/>
                          <w:lang w:val="fr-FR"/>
                        </w:rPr>
                        <w:id w:val="463465345"/>
                        <w:placeholder>
                          <w:docPart w:val="6FAE731B8EAC4F9A9CEA6E77D3396A59"/>
                        </w:placeholder>
                      </w:sdtPr>
                      <w:sdtEndPr/>
                      <w:sdtContent>
                        <w:r w:rsidR="00E53F7E">
                          <w:rPr>
                            <w:rFonts w:eastAsiaTheme="minorHAnsi" w:cs="Arial"/>
                            <w:b w:val="0"/>
                            <w:color w:val="auto"/>
                            <w:lang w:val="fr-FR"/>
                          </w:rPr>
                          <w:t xml:space="preserve">Par courriel </w:t>
                        </w:r>
                        <w:proofErr w:type="gramStart"/>
                        <w:r w:rsidR="00E53F7E">
                          <w:rPr>
                            <w:rFonts w:eastAsiaTheme="minorHAnsi" w:cs="Arial"/>
                            <w:b w:val="0"/>
                            <w:color w:val="auto"/>
                            <w:lang w:val="fr-FR"/>
                          </w:rPr>
                          <w:t>en tous temps</w:t>
                        </w:r>
                        <w:proofErr w:type="gramEnd"/>
                        <w:r w:rsidR="000D1835">
                          <w:rPr>
                            <w:rFonts w:eastAsiaTheme="minorHAnsi" w:cs="Arial"/>
                            <w:b w:val="0"/>
                            <w:color w:val="auto"/>
                            <w:lang w:val="fr-FR"/>
                          </w:rPr>
                          <w:t xml:space="preserve"> ou en présentiel sur rendez-vous</w:t>
                        </w:r>
                      </w:sdtContent>
                    </w:sdt>
                  </w:p>
                </w:tc>
              </w:tr>
            </w:tbl>
            <w:p w14:paraId="4947C162" w14:textId="77777777" w:rsidR="00D91809" w:rsidRDefault="001E281A">
              <w:pPr>
                <w:rPr>
                  <w:rFonts w:ascii="Arial" w:hAnsi="Arial" w:cs="Arial"/>
                </w:rPr>
              </w:pPr>
            </w:p>
          </w:sdtContent>
        </w:sdt>
      </w:sdtContent>
    </w:sdt>
    <w:p w14:paraId="60D2A564" w14:textId="77777777" w:rsidR="00D91809" w:rsidRDefault="00D91809">
      <w:pPr>
        <w:rPr>
          <w:rFonts w:ascii="Arial" w:hAnsi="Arial" w:cs="Arial"/>
        </w:rPr>
      </w:pPr>
      <w:r>
        <w:rPr>
          <w:rFonts w:ascii="Arial" w:hAnsi="Arial" w:cs="Arial"/>
        </w:rPr>
        <w:br w:type="page"/>
      </w:r>
    </w:p>
    <w:tbl>
      <w:tblPr>
        <w:tblStyle w:val="TableauListe6Couleur-Accentuation51"/>
        <w:tblW w:w="10821" w:type="dxa"/>
        <w:tblLayout w:type="fixed"/>
        <w:tblLook w:val="0480" w:firstRow="0" w:lastRow="0" w:firstColumn="1" w:lastColumn="0" w:noHBand="0" w:noVBand="1"/>
      </w:tblPr>
      <w:tblGrid>
        <w:gridCol w:w="1847"/>
        <w:gridCol w:w="8974"/>
      </w:tblGrid>
      <w:tr w:rsidR="00286723" w:rsidRPr="00A0063C" w14:paraId="3B8FDE21" w14:textId="77777777" w:rsidTr="00167FA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821" w:type="dxa"/>
            <w:gridSpan w:val="2"/>
            <w:shd w:val="clear" w:color="auto" w:fill="0070C0"/>
          </w:tcPr>
          <w:p w14:paraId="0C1FD089" w14:textId="77777777" w:rsidR="00286723" w:rsidRPr="00A0063C" w:rsidRDefault="00286723" w:rsidP="00167FA3">
            <w:pPr>
              <w:pStyle w:val="CDTableautitre"/>
              <w:rPr>
                <w:rFonts w:ascii="Arial" w:eastAsiaTheme="minorHAnsi" w:hAnsi="Arial" w:cs="Arial"/>
                <w:color w:val="auto"/>
                <w:lang w:val="fr-FR"/>
              </w:rPr>
            </w:pPr>
            <w:r w:rsidRPr="00A0063C">
              <w:rPr>
                <w:rFonts w:ascii="Arial" w:eastAsia="Times New Roman" w:hAnsi="Arial" w:cs="Arial"/>
                <w:lang w:eastAsia="fr-CA"/>
              </w:rPr>
              <w:lastRenderedPageBreak/>
              <w:t>Description du cours</w:t>
            </w:r>
          </w:p>
        </w:tc>
      </w:tr>
      <w:tr w:rsidR="00286723" w:rsidRPr="00A0063C" w14:paraId="0ED15EEE" w14:textId="77777777" w:rsidTr="00286723">
        <w:trPr>
          <w:trHeight w:val="283"/>
        </w:trPr>
        <w:tc>
          <w:tcPr>
            <w:cnfStyle w:val="001000000000" w:firstRow="0" w:lastRow="0" w:firstColumn="1" w:lastColumn="0" w:oddVBand="0" w:evenVBand="0" w:oddHBand="0" w:evenHBand="0" w:firstRowFirstColumn="0" w:firstRowLastColumn="0" w:lastRowFirstColumn="0" w:lastRowLastColumn="0"/>
            <w:tcW w:w="1847" w:type="dxa"/>
          </w:tcPr>
          <w:p w14:paraId="194960F9" w14:textId="6D8DCD1F" w:rsidR="00286723" w:rsidRPr="007D054F" w:rsidRDefault="00286723" w:rsidP="00167FA3">
            <w:pPr>
              <w:pStyle w:val="CDTableautitre"/>
              <w:rPr>
                <w:rFonts w:ascii="Arial" w:eastAsiaTheme="minorHAnsi" w:hAnsi="Arial" w:cs="Arial"/>
                <w:b/>
                <w:color w:val="auto"/>
                <w:lang w:val="fr-FR"/>
              </w:rPr>
            </w:pPr>
            <w:r w:rsidRPr="00E01E0C">
              <w:rPr>
                <w:rFonts w:ascii="Arial" w:eastAsiaTheme="minorHAnsi" w:hAnsi="Arial" w:cs="Arial"/>
                <w:b/>
                <w:color w:val="auto"/>
                <w:lang w:val="fr-FR"/>
              </w:rPr>
              <w:t xml:space="preserve">Description </w:t>
            </w:r>
          </w:p>
        </w:tc>
        <w:tc>
          <w:tcPr>
            <w:tcW w:w="8974" w:type="dxa"/>
          </w:tcPr>
          <w:sdt>
            <w:sdtPr>
              <w:rPr>
                <w:rFonts w:eastAsiaTheme="minorHAnsi" w:cs="Arial"/>
                <w:b/>
                <w:lang w:val="fr-FR"/>
              </w:rPr>
              <w:id w:val="636764697"/>
              <w:placeholder>
                <w:docPart w:val="BF5A12F5B38548CAB4DD55C197D19450"/>
              </w:placeholder>
            </w:sdtPr>
            <w:sdtEndPr/>
            <w:sdtContent>
              <w:p w14:paraId="59B4439D" w14:textId="77777777" w:rsidR="000D1835" w:rsidRPr="00B74F45" w:rsidRDefault="000D1835" w:rsidP="000D1835">
                <w:pPr>
                  <w:cnfStyle w:val="000000000000" w:firstRow="0" w:lastRow="0" w:firstColumn="0" w:lastColumn="0" w:oddVBand="0" w:evenVBand="0" w:oddHBand="0" w:evenHBand="0" w:firstRowFirstColumn="0" w:firstRowLastColumn="0" w:lastRowFirstColumn="0" w:lastRowLastColumn="0"/>
                  <w:rPr>
                    <w:rFonts w:eastAsia="Calibri" w:cs="Arial"/>
                    <w:b/>
                    <w:color w:val="000000"/>
                    <w:lang w:val="fr-FR"/>
                  </w:rPr>
                </w:pPr>
                <w:r w:rsidRPr="00B74F45">
                  <w:rPr>
                    <w:rFonts w:eastAsia="Calibri" w:cs="Arial"/>
                    <w:b/>
                    <w:color w:val="000000"/>
                    <w:lang w:val="fr-FR"/>
                  </w:rPr>
                  <w:t>Le cours abordera les méthodes pharmacologiques de base</w:t>
                </w:r>
              </w:p>
              <w:p w14:paraId="2F19E0CA" w14:textId="7392C775" w:rsidR="00286723" w:rsidRPr="000D1835" w:rsidRDefault="001E281A" w:rsidP="000D18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4"/>
                    <w:szCs w:val="24"/>
                    <w:lang w:eastAsia="fr-FR"/>
                  </w:rPr>
                </w:pPr>
              </w:p>
            </w:sdtContent>
          </w:sdt>
        </w:tc>
      </w:tr>
      <w:tr w:rsidR="00286723" w:rsidRPr="00A0063C" w14:paraId="46293852" w14:textId="77777777" w:rsidTr="0028672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47" w:type="dxa"/>
          </w:tcPr>
          <w:p w14:paraId="1133971F" w14:textId="77777777" w:rsidR="00286723" w:rsidRPr="007D054F" w:rsidRDefault="00286723" w:rsidP="00167FA3">
            <w:pPr>
              <w:pStyle w:val="CDTableautitre"/>
              <w:rPr>
                <w:rFonts w:ascii="Arial" w:eastAsiaTheme="minorHAnsi" w:hAnsi="Arial" w:cs="Arial"/>
                <w:b/>
                <w:color w:val="auto"/>
                <w:lang w:val="fr-FR"/>
              </w:rPr>
            </w:pPr>
            <w:r w:rsidRPr="00E01E0C">
              <w:rPr>
                <w:rFonts w:ascii="Arial" w:eastAsiaTheme="minorHAnsi" w:hAnsi="Arial" w:cs="Arial"/>
                <w:b/>
                <w:color w:val="auto"/>
                <w:lang w:val="fr-FR"/>
              </w:rPr>
              <w:t>Place du cours dans le programme</w:t>
            </w:r>
          </w:p>
        </w:tc>
        <w:tc>
          <w:tcPr>
            <w:tcW w:w="8974" w:type="dxa"/>
          </w:tcPr>
          <w:p w14:paraId="03393EC2" w14:textId="506D5F19" w:rsidR="00286723" w:rsidRPr="008821CE" w:rsidRDefault="001E281A" w:rsidP="00167FA3">
            <w:pPr>
              <w:pStyle w:val="CDTableautitre"/>
              <w:tabs>
                <w:tab w:val="center" w:pos="4381"/>
              </w:tabs>
              <w:cnfStyle w:val="000000100000" w:firstRow="0" w:lastRow="0" w:firstColumn="0" w:lastColumn="0" w:oddVBand="0" w:evenVBand="0" w:oddHBand="1" w:evenHBand="0" w:firstRowFirstColumn="0" w:firstRowLastColumn="0" w:lastRowFirstColumn="0" w:lastRowLastColumn="0"/>
              <w:rPr>
                <w:rFonts w:eastAsiaTheme="minorHAnsi" w:cs="Arial"/>
                <w:b w:val="0"/>
                <w:color w:val="auto"/>
                <w:lang w:val="fr-FR"/>
              </w:rPr>
            </w:pPr>
            <w:sdt>
              <w:sdtPr>
                <w:rPr>
                  <w:rFonts w:eastAsiaTheme="minorHAnsi" w:cs="Arial"/>
                  <w:b w:val="0"/>
                  <w:color w:val="auto"/>
                  <w:lang w:val="fr-FR"/>
                </w:rPr>
                <w:id w:val="487143175"/>
                <w:placeholder>
                  <w:docPart w:val="A0C003BFF01D46C5BAF9FD4212EDA498"/>
                </w:placeholder>
              </w:sdtPr>
              <w:sdtEndPr/>
              <w:sdtContent>
                <w:r w:rsidR="000D1835" w:rsidRPr="00B74F45">
                  <w:rPr>
                    <w:rFonts w:cs="Arial"/>
                    <w:b w:val="0"/>
                    <w:color w:val="auto"/>
                    <w:lang w:val="fr-FR"/>
                  </w:rPr>
                  <w:t xml:space="preserve">Cours à option dans les programmes de baccalauréats en sciences biomédicales et en sciences biopharmaceutiques, dans le programme de D.E.S.S. en pharmacologie clinique et dans le programme de maîtrise en pharmacologie, option Pharmacologie clinique avec travail dirigé.  </w:t>
                </w:r>
              </w:sdtContent>
            </w:sdt>
            <w:r w:rsidR="00286723">
              <w:rPr>
                <w:rFonts w:eastAsiaTheme="minorHAnsi" w:cs="Arial"/>
                <w:b w:val="0"/>
                <w:color w:val="auto"/>
                <w:lang w:val="fr-FR"/>
              </w:rPr>
              <w:t xml:space="preserve"> </w:t>
            </w:r>
          </w:p>
        </w:tc>
      </w:tr>
      <w:tr w:rsidR="000D1835" w:rsidRPr="00A0063C" w14:paraId="25C6BA8A" w14:textId="77777777" w:rsidTr="00286723">
        <w:trPr>
          <w:trHeight w:val="283"/>
        </w:trPr>
        <w:tc>
          <w:tcPr>
            <w:cnfStyle w:val="001000000000" w:firstRow="0" w:lastRow="0" w:firstColumn="1" w:lastColumn="0" w:oddVBand="0" w:evenVBand="0" w:oddHBand="0" w:evenHBand="0" w:firstRowFirstColumn="0" w:firstRowLastColumn="0" w:lastRowFirstColumn="0" w:lastRowLastColumn="0"/>
            <w:tcW w:w="1847" w:type="dxa"/>
          </w:tcPr>
          <w:p w14:paraId="36628333" w14:textId="029DABF2" w:rsidR="000D1835" w:rsidRPr="007D054F" w:rsidRDefault="000D1835" w:rsidP="000D1835">
            <w:pPr>
              <w:pStyle w:val="CDTableautitre"/>
              <w:rPr>
                <w:rFonts w:ascii="Arial" w:eastAsiaTheme="minorHAnsi" w:hAnsi="Arial" w:cs="Arial"/>
                <w:b/>
                <w:color w:val="auto"/>
                <w:lang w:val="fr-FR"/>
              </w:rPr>
            </w:pPr>
            <w:r w:rsidRPr="00B74F45">
              <w:rPr>
                <w:rFonts w:ascii="Arial" w:hAnsi="Arial" w:cs="Arial"/>
                <w:bCs w:val="0"/>
                <w:color w:val="auto"/>
                <w:lang w:val="fr-FR"/>
              </w:rPr>
              <w:t>Description détaillée</w:t>
            </w:r>
          </w:p>
        </w:tc>
        <w:tc>
          <w:tcPr>
            <w:tcW w:w="8974" w:type="dxa"/>
          </w:tcPr>
          <w:p w14:paraId="7C500B19" w14:textId="75DA0C7F" w:rsidR="000D1835" w:rsidRPr="008821CE" w:rsidRDefault="000D1835" w:rsidP="000D1835">
            <w:pPr>
              <w:pStyle w:val="CDTableautitre"/>
              <w:cnfStyle w:val="000000000000" w:firstRow="0" w:lastRow="0" w:firstColumn="0" w:lastColumn="0" w:oddVBand="0" w:evenVBand="0" w:oddHBand="0" w:evenHBand="0" w:firstRowFirstColumn="0" w:firstRowLastColumn="0" w:lastRowFirstColumn="0" w:lastRowLastColumn="0"/>
              <w:rPr>
                <w:rFonts w:eastAsiaTheme="minorHAnsi" w:cs="Arial"/>
                <w:b w:val="0"/>
                <w:color w:val="auto"/>
                <w:lang w:val="fr-FR"/>
              </w:rPr>
            </w:pPr>
            <w:r w:rsidRPr="00B74F45">
              <w:rPr>
                <w:rFonts w:cs="Arial"/>
                <w:b w:val="0"/>
                <w:color w:val="auto"/>
                <w:lang w:val="fr-FR"/>
              </w:rPr>
              <w:t xml:space="preserve">Dans ce cours, les étudiants auront l’opportunité de mettre en pratique des notions de pharmacologie. Le cours comprend des méthodes utilisées sur des cellules, tissus, ou des animaux et en </w:t>
            </w:r>
            <w:proofErr w:type="spellStart"/>
            <w:r w:rsidRPr="00B74F45">
              <w:rPr>
                <w:rFonts w:cs="Arial"/>
                <w:b w:val="0"/>
                <w:color w:val="auto"/>
                <w:lang w:val="fr-FR"/>
              </w:rPr>
              <w:t>bioinformatique</w:t>
            </w:r>
            <w:proofErr w:type="spellEnd"/>
            <w:r w:rsidRPr="00B74F45">
              <w:rPr>
                <w:rFonts w:cs="Arial"/>
                <w:b w:val="0"/>
                <w:color w:val="auto"/>
                <w:lang w:val="fr-FR"/>
              </w:rPr>
              <w:t xml:space="preserve"> afin de définir l’action de différentes classes de médicaments et d’effectuer des analyses de données en pharmacologie.  </w:t>
            </w:r>
          </w:p>
        </w:tc>
      </w:tr>
    </w:tbl>
    <w:p w14:paraId="53EF0EBB" w14:textId="77777777" w:rsidR="008F0E43" w:rsidRDefault="008F0E43" w:rsidP="0073255F">
      <w:pPr>
        <w:pStyle w:val="Corpsdetexte"/>
        <w:spacing w:after="120"/>
        <w:rPr>
          <w:rFonts w:ascii="Arial" w:hAnsi="Arial" w:cs="Arial"/>
          <w:b w:val="0"/>
        </w:rPr>
      </w:pPr>
    </w:p>
    <w:p w14:paraId="15150A88" w14:textId="77777777" w:rsidR="00DC095B" w:rsidRPr="00DA3AD2" w:rsidRDefault="000A555E" w:rsidP="002F7603">
      <w:pPr>
        <w:pStyle w:val="Corpsdetexte"/>
        <w:numPr>
          <w:ilvl w:val="0"/>
          <w:numId w:val="1"/>
        </w:numPr>
        <w:spacing w:after="120"/>
        <w:ind w:left="284" w:hanging="284"/>
        <w:rPr>
          <w:rFonts w:ascii="Arial" w:hAnsi="Arial" w:cs="Arial"/>
          <w:sz w:val="22"/>
          <w:szCs w:val="22"/>
        </w:rPr>
      </w:pPr>
      <w:r w:rsidRPr="00DA3AD2">
        <w:rPr>
          <w:rFonts w:ascii="Arial" w:hAnsi="Arial" w:cs="Arial"/>
          <w:sz w:val="22"/>
          <w:szCs w:val="22"/>
        </w:rPr>
        <w:t>Apprentissages</w:t>
      </w:r>
      <w:r w:rsidR="009B5E4F" w:rsidRPr="00DA3AD2">
        <w:rPr>
          <w:rFonts w:ascii="Arial" w:hAnsi="Arial" w:cs="Arial"/>
          <w:sz w:val="22"/>
          <w:szCs w:val="22"/>
        </w:rPr>
        <w:t xml:space="preserve"> </w:t>
      </w:r>
      <w:r w:rsidR="00AF701F" w:rsidRPr="00DA3AD2">
        <w:rPr>
          <w:rFonts w:ascii="Arial" w:hAnsi="Arial" w:cs="Arial"/>
          <w:sz w:val="22"/>
          <w:szCs w:val="22"/>
        </w:rPr>
        <w:t>visés</w:t>
      </w:r>
    </w:p>
    <w:tbl>
      <w:tblPr>
        <w:tblStyle w:val="TableauListe6Couleur-Accentuation51"/>
        <w:tblW w:w="10816" w:type="dxa"/>
        <w:tblLayout w:type="fixed"/>
        <w:tblLook w:val="0480" w:firstRow="0" w:lastRow="0" w:firstColumn="1" w:lastColumn="0" w:noHBand="0" w:noVBand="1"/>
      </w:tblPr>
      <w:tblGrid>
        <w:gridCol w:w="10816"/>
      </w:tblGrid>
      <w:tr w:rsidR="008531D3" w:rsidRPr="00A0063C" w14:paraId="6BA7470C" w14:textId="77777777" w:rsidTr="00B53DE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816" w:type="dxa"/>
            <w:shd w:val="clear" w:color="auto" w:fill="0070C0"/>
          </w:tcPr>
          <w:p w14:paraId="6341BAC7" w14:textId="77777777" w:rsidR="008531D3" w:rsidRPr="00901404" w:rsidRDefault="00862A23" w:rsidP="0073255F">
            <w:pPr>
              <w:pStyle w:val="CDTableautitre"/>
              <w:rPr>
                <w:rFonts w:ascii="Arial" w:eastAsia="Times New Roman" w:hAnsi="Arial" w:cs="Arial"/>
                <w:color w:val="auto"/>
                <w:lang w:eastAsia="fr-CA"/>
              </w:rPr>
            </w:pPr>
            <w:r>
              <w:rPr>
                <w:rFonts w:ascii="Arial" w:eastAsia="Times New Roman" w:hAnsi="Arial" w:cs="Arial"/>
                <w:lang w:eastAsia="fr-CA"/>
              </w:rPr>
              <w:t>Objectifs généraux</w:t>
            </w:r>
          </w:p>
        </w:tc>
      </w:tr>
      <w:tr w:rsidR="008531D3" w:rsidRPr="0007002B" w14:paraId="1D1CA8A3" w14:textId="77777777" w:rsidTr="00D91809">
        <w:trPr>
          <w:trHeight w:val="396"/>
        </w:trPr>
        <w:sdt>
          <w:sdtPr>
            <w:rPr>
              <w:color w:val="000000"/>
              <w:sz w:val="22"/>
              <w:szCs w:val="22"/>
            </w:rPr>
            <w:id w:val="305590547"/>
            <w:placeholder>
              <w:docPart w:val="9BF63470367A4F4683DFCD1CC682B36A"/>
            </w:placeholder>
            <w:text/>
          </w:sdtPr>
          <w:sdtEndPr/>
          <w:sdtContent>
            <w:tc>
              <w:tcPr>
                <w:cnfStyle w:val="001000000000" w:firstRow="0" w:lastRow="0" w:firstColumn="1" w:lastColumn="0" w:oddVBand="0" w:evenVBand="0" w:oddHBand="0" w:evenHBand="0" w:firstRowFirstColumn="0" w:firstRowLastColumn="0" w:lastRowFirstColumn="0" w:lastRowLastColumn="0"/>
                <w:tcW w:w="10816" w:type="dxa"/>
              </w:tcPr>
              <w:p w14:paraId="0B5D80A3" w14:textId="64C8520C" w:rsidR="008531D3" w:rsidRPr="00331ED0" w:rsidRDefault="00331ED0" w:rsidP="00FA78CD">
                <w:pPr>
                  <w:pStyle w:val="CDTableautitre"/>
                  <w:rPr>
                    <w:rFonts w:cs="Arial"/>
                    <w:bCs w:val="0"/>
                    <w:color w:val="000000" w:themeColor="text1"/>
                    <w:lang w:val="fr-FR"/>
                  </w:rPr>
                </w:pPr>
                <w:r w:rsidRPr="00331ED0">
                  <w:rPr>
                    <w:bCs w:val="0"/>
                    <w:color w:val="000000"/>
                    <w:sz w:val="22"/>
                    <w:szCs w:val="22"/>
                  </w:rPr>
                  <w:t>L’objectif général est de permettre à l’étudiant d’approfondir et de concrétiser par l’expérience pratique les connaissances de base sur les propriétés des agonistes et antagonistes, sur les grandes classes de médicaments et leurs effets sur les grands systèmes physiologiques.</w:t>
                </w:r>
              </w:p>
            </w:tc>
          </w:sdtContent>
        </w:sdt>
      </w:tr>
    </w:tbl>
    <w:p w14:paraId="6F7E2A43" w14:textId="77777777" w:rsidR="00302441" w:rsidRDefault="00302441" w:rsidP="0073255F">
      <w:pPr>
        <w:rPr>
          <w:rFonts w:ascii="Arial" w:hAnsi="Arial" w:cs="Arial"/>
        </w:rPr>
      </w:pPr>
    </w:p>
    <w:tbl>
      <w:tblPr>
        <w:tblStyle w:val="TableauListe6Couleur-Accentuation51"/>
        <w:tblW w:w="10816" w:type="dxa"/>
        <w:tblLayout w:type="fixed"/>
        <w:tblLook w:val="0480" w:firstRow="0" w:lastRow="0" w:firstColumn="1" w:lastColumn="0" w:noHBand="0" w:noVBand="1"/>
      </w:tblPr>
      <w:tblGrid>
        <w:gridCol w:w="10816"/>
      </w:tblGrid>
      <w:tr w:rsidR="00D91809" w:rsidRPr="00A0063C" w14:paraId="60C2DCA0" w14:textId="77777777" w:rsidTr="00A5720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816" w:type="dxa"/>
            <w:shd w:val="clear" w:color="auto" w:fill="0070C0"/>
          </w:tcPr>
          <w:p w14:paraId="56283D41" w14:textId="77777777" w:rsidR="00D91809" w:rsidRPr="00901404" w:rsidRDefault="00D91809" w:rsidP="00A5720B">
            <w:pPr>
              <w:pStyle w:val="CDTableautitre"/>
              <w:rPr>
                <w:rFonts w:ascii="Arial" w:eastAsia="Times New Roman" w:hAnsi="Arial" w:cs="Arial"/>
                <w:color w:val="auto"/>
                <w:lang w:eastAsia="fr-CA"/>
              </w:rPr>
            </w:pPr>
            <w:r>
              <w:rPr>
                <w:rFonts w:ascii="Arial" w:eastAsia="Times New Roman" w:hAnsi="Arial" w:cs="Arial"/>
                <w:lang w:eastAsia="fr-CA"/>
              </w:rPr>
              <w:t>Objectifs d’apprentissage</w:t>
            </w:r>
          </w:p>
        </w:tc>
      </w:tr>
      <w:tr w:rsidR="00D91809" w:rsidRPr="0007002B" w14:paraId="68CAD2D7" w14:textId="77777777" w:rsidTr="00A5720B">
        <w:trPr>
          <w:trHeight w:val="396"/>
        </w:trPr>
        <w:sdt>
          <w:sdtPr>
            <w:rPr>
              <w:color w:val="000000"/>
              <w:sz w:val="22"/>
              <w:szCs w:val="22"/>
            </w:rPr>
            <w:id w:val="-459265801"/>
            <w:placeholder>
              <w:docPart w:val="112C73D16BF44E8CA001E22AED6110A5"/>
            </w:placeholder>
            <w:text/>
          </w:sdtPr>
          <w:sdtEndPr/>
          <w:sdtContent>
            <w:tc>
              <w:tcPr>
                <w:cnfStyle w:val="001000000000" w:firstRow="0" w:lastRow="0" w:firstColumn="1" w:lastColumn="0" w:oddVBand="0" w:evenVBand="0" w:oddHBand="0" w:evenHBand="0" w:firstRowFirstColumn="0" w:firstRowLastColumn="0" w:lastRowFirstColumn="0" w:lastRowLastColumn="0"/>
                <w:tcW w:w="10816" w:type="dxa"/>
              </w:tcPr>
              <w:p w14:paraId="2E96C330" w14:textId="4D3D2B08" w:rsidR="00D91809" w:rsidRPr="00FA78CD" w:rsidRDefault="000D1835" w:rsidP="000D1835">
                <w:pPr>
                  <w:pStyle w:val="CDTableautitre"/>
                  <w:rPr>
                    <w:rFonts w:cs="Arial"/>
                    <w:color w:val="000000" w:themeColor="text1"/>
                    <w:lang w:val="fr-FR"/>
                  </w:rPr>
                </w:pPr>
                <w:r w:rsidRPr="00331ED0">
                  <w:rPr>
                    <w:bCs w:val="0"/>
                    <w:color w:val="000000"/>
                    <w:sz w:val="22"/>
                    <w:szCs w:val="22"/>
                  </w:rPr>
                  <w:t>Au terme du cours, les étudiants devraient comprendre et savoir utiliser les différentes techniques expérimentales au programme. À la fin du cours l’étudiant sera capable de:</w:t>
                </w:r>
                <w:r w:rsidR="00331ED0">
                  <w:rPr>
                    <w:bCs w:val="0"/>
                    <w:color w:val="000000"/>
                    <w:sz w:val="22"/>
                    <w:szCs w:val="22"/>
                  </w:rPr>
                  <w:t xml:space="preserve"> </w:t>
                </w:r>
                <w:r w:rsidRPr="00331ED0">
                  <w:rPr>
                    <w:bCs w:val="0"/>
                    <w:color w:val="000000"/>
                    <w:sz w:val="22"/>
                    <w:szCs w:val="22"/>
                  </w:rPr>
                  <w:t>a. Planifier différents types d’expériences simples;</w:t>
                </w:r>
                <w:r w:rsidR="00331ED0">
                  <w:rPr>
                    <w:bCs w:val="0"/>
                    <w:color w:val="000000"/>
                    <w:sz w:val="22"/>
                    <w:szCs w:val="22"/>
                  </w:rPr>
                  <w:t xml:space="preserve"> </w:t>
                </w:r>
                <w:r w:rsidRPr="00331ED0">
                  <w:rPr>
                    <w:bCs w:val="0"/>
                    <w:color w:val="000000"/>
                    <w:sz w:val="22"/>
                    <w:szCs w:val="22"/>
                  </w:rPr>
                  <w:t>b. Analyser des résultats bruts de différentes sortes;</w:t>
                </w:r>
                <w:r w:rsidR="00331ED0">
                  <w:rPr>
                    <w:bCs w:val="0"/>
                    <w:color w:val="000000"/>
                    <w:sz w:val="22"/>
                    <w:szCs w:val="22"/>
                  </w:rPr>
                  <w:t xml:space="preserve"> </w:t>
                </w:r>
                <w:r w:rsidRPr="00331ED0">
                  <w:rPr>
                    <w:bCs w:val="0"/>
                    <w:color w:val="000000"/>
                    <w:sz w:val="22"/>
                    <w:szCs w:val="22"/>
                  </w:rPr>
                  <w:t>c. Interpréter des résultats de différents types d’expériences;</w:t>
                </w:r>
                <w:r w:rsidR="00331ED0">
                  <w:rPr>
                    <w:bCs w:val="0"/>
                    <w:color w:val="000000"/>
                    <w:sz w:val="22"/>
                    <w:szCs w:val="22"/>
                  </w:rPr>
                  <w:t xml:space="preserve"> </w:t>
                </w:r>
                <w:r w:rsidRPr="00331ED0">
                  <w:rPr>
                    <w:bCs w:val="0"/>
                    <w:color w:val="000000"/>
                    <w:sz w:val="22"/>
                    <w:szCs w:val="22"/>
                  </w:rPr>
                  <w:t>d. Rédiger un cahier de laboratoire.</w:t>
                </w:r>
              </w:p>
            </w:tc>
          </w:sdtContent>
        </w:sdt>
      </w:tr>
    </w:tbl>
    <w:p w14:paraId="48076A1B" w14:textId="77777777" w:rsidR="00D91809" w:rsidRDefault="00D91809">
      <w:pPr>
        <w:rPr>
          <w:rFonts w:ascii="Arial" w:hAnsi="Arial" w:cs="Arial"/>
          <w:b/>
        </w:rPr>
      </w:pPr>
      <w:r>
        <w:rPr>
          <w:rFonts w:ascii="Arial" w:hAnsi="Arial" w:cs="Arial"/>
        </w:rPr>
        <w:br w:type="page"/>
      </w:r>
    </w:p>
    <w:p w14:paraId="5F7E6C24" w14:textId="77777777" w:rsidR="00D91809" w:rsidRPr="00A0063C" w:rsidRDefault="00D91809" w:rsidP="00D91809">
      <w:pPr>
        <w:pStyle w:val="Corpsdetexte"/>
        <w:spacing w:after="120"/>
        <w:rPr>
          <w:rFonts w:ascii="Arial" w:hAnsi="Arial" w:cs="Arial"/>
        </w:rPr>
        <w:sectPr w:rsidR="00D91809" w:rsidRPr="00A0063C" w:rsidSect="00B97E4C">
          <w:headerReference w:type="default" r:id="rId10"/>
          <w:footerReference w:type="even" r:id="rId11"/>
          <w:footerReference w:type="default" r:id="rId12"/>
          <w:pgSz w:w="12240" w:h="15840" w:code="1"/>
          <w:pgMar w:top="720" w:right="720" w:bottom="720" w:left="720" w:header="1417" w:footer="1008" w:gutter="0"/>
          <w:cols w:space="720"/>
          <w:docGrid w:linePitch="360"/>
        </w:sectPr>
      </w:pPr>
    </w:p>
    <w:p w14:paraId="10079538" w14:textId="77777777" w:rsidR="00D17FB5" w:rsidRDefault="00D17FB5" w:rsidP="00D17FB5">
      <w:pPr>
        <w:pStyle w:val="Corpsdetexte"/>
        <w:spacing w:after="120"/>
        <w:ind w:left="284"/>
        <w:jc w:val="center"/>
        <w:rPr>
          <w:rFonts w:ascii="Arial" w:hAnsi="Arial" w:cs="Arial"/>
          <w:sz w:val="22"/>
          <w:szCs w:val="22"/>
        </w:rPr>
      </w:pPr>
      <w:r>
        <w:rPr>
          <w:rFonts w:ascii="Arial" w:hAnsi="Arial" w:cs="Arial"/>
          <w:sz w:val="22"/>
          <w:szCs w:val="22"/>
        </w:rPr>
        <w:lastRenderedPageBreak/>
        <w:t>Département de pharmacologie et physiologie</w:t>
      </w:r>
    </w:p>
    <w:p w14:paraId="0DF44DA7" w14:textId="77777777" w:rsidR="00A853DC" w:rsidRDefault="00A853DC" w:rsidP="00A853DC">
      <w:pPr>
        <w:spacing w:line="228" w:lineRule="exact"/>
        <w:ind w:left="1" w:right="1"/>
        <w:jc w:val="center"/>
        <w:rPr>
          <w:b/>
        </w:rPr>
      </w:pPr>
      <w:r w:rsidRPr="00AA0C7D">
        <w:rPr>
          <w:b/>
        </w:rPr>
        <w:t>PHL3300 – TRAVAUX PRATIQUES EN PHARMACOLOGIE (3 crédits)</w:t>
      </w:r>
    </w:p>
    <w:p w14:paraId="7053BE01" w14:textId="77777777" w:rsidR="00A853DC" w:rsidRPr="00AA0C7D" w:rsidRDefault="00A853DC" w:rsidP="00A853DC">
      <w:pPr>
        <w:spacing w:line="228" w:lineRule="exact"/>
        <w:ind w:left="1" w:right="1"/>
        <w:jc w:val="center"/>
        <w:rPr>
          <w:b/>
        </w:rPr>
      </w:pPr>
    </w:p>
    <w:p w14:paraId="57AD315C" w14:textId="12ABEB1B" w:rsidR="00A853DC" w:rsidRDefault="00C36726" w:rsidP="00D17FB5">
      <w:pPr>
        <w:pStyle w:val="Corpsdetexte"/>
        <w:spacing w:after="120"/>
        <w:ind w:left="284"/>
        <w:jc w:val="center"/>
        <w:rPr>
          <w:rFonts w:ascii="Arial" w:hAnsi="Arial" w:cs="Arial"/>
          <w:sz w:val="22"/>
          <w:szCs w:val="22"/>
        </w:rPr>
      </w:pPr>
      <w:r>
        <w:rPr>
          <w:rFonts w:ascii="Arial" w:hAnsi="Arial" w:cs="Arial"/>
          <w:sz w:val="22"/>
          <w:szCs w:val="22"/>
        </w:rPr>
        <w:t>Automne 202</w:t>
      </w:r>
      <w:r w:rsidR="005F6709">
        <w:rPr>
          <w:rFonts w:ascii="Arial" w:hAnsi="Arial" w:cs="Arial"/>
          <w:sz w:val="22"/>
          <w:szCs w:val="22"/>
        </w:rPr>
        <w:t>3</w:t>
      </w:r>
    </w:p>
    <w:p w14:paraId="2A4B8026" w14:textId="592F3418" w:rsidR="00A853DC" w:rsidRDefault="00A853DC" w:rsidP="00A853DC">
      <w:pPr>
        <w:spacing w:before="13"/>
        <w:ind w:left="20"/>
        <w:rPr>
          <w:b/>
        </w:rPr>
      </w:pPr>
      <w:r w:rsidRPr="00DD2417">
        <w:rPr>
          <w:b/>
        </w:rPr>
        <w:t>MERCREDI : 12h</w:t>
      </w:r>
      <w:r w:rsidR="005F6709">
        <w:rPr>
          <w:b/>
        </w:rPr>
        <w:t>30</w:t>
      </w:r>
      <w:r w:rsidRPr="00DD2417">
        <w:rPr>
          <w:b/>
        </w:rPr>
        <w:t xml:space="preserve"> à 1</w:t>
      </w:r>
      <w:r w:rsidR="009040B6">
        <w:rPr>
          <w:b/>
        </w:rPr>
        <w:t>8h</w:t>
      </w:r>
      <w:r w:rsidR="005F6709">
        <w:rPr>
          <w:b/>
        </w:rPr>
        <w:t>30</w:t>
      </w:r>
      <w:r>
        <w:rPr>
          <w:b/>
        </w:rPr>
        <w:tab/>
      </w:r>
      <w:r>
        <w:rPr>
          <w:b/>
        </w:rPr>
        <w:tab/>
      </w:r>
      <w:r>
        <w:rPr>
          <w:b/>
        </w:rPr>
        <w:tab/>
      </w:r>
      <w:r>
        <w:rPr>
          <w:b/>
        </w:rPr>
        <w:tab/>
      </w:r>
      <w:r>
        <w:rPr>
          <w:b/>
        </w:rPr>
        <w:tab/>
      </w:r>
      <w:r>
        <w:rPr>
          <w:b/>
        </w:rPr>
        <w:tab/>
      </w:r>
      <w:r>
        <w:rPr>
          <w:b/>
        </w:rPr>
        <w:tab/>
      </w:r>
      <w:r>
        <w:rPr>
          <w:b/>
        </w:rPr>
        <w:tab/>
      </w:r>
      <w:r w:rsidRPr="00DD2417">
        <w:rPr>
          <w:b/>
        </w:rPr>
        <w:t xml:space="preserve"> </w:t>
      </w:r>
      <w:r>
        <w:rPr>
          <w:b/>
        </w:rPr>
        <w:t>PAVILLON PRINCIPAL : Local S-449</w:t>
      </w:r>
    </w:p>
    <w:p w14:paraId="2D7FF099" w14:textId="77777777" w:rsidR="00A853DC" w:rsidRPr="00DD2417" w:rsidRDefault="00A853DC" w:rsidP="00A853DC">
      <w:pPr>
        <w:spacing w:before="13"/>
        <w:ind w:left="20"/>
        <w:rPr>
          <w:b/>
        </w:rPr>
      </w:pPr>
    </w:p>
    <w:p w14:paraId="203DD94D" w14:textId="77777777" w:rsidR="00F0057B" w:rsidRPr="009821D8" w:rsidRDefault="00161D9D" w:rsidP="000771E1">
      <w:pPr>
        <w:pStyle w:val="Corpsdetexte"/>
        <w:numPr>
          <w:ilvl w:val="0"/>
          <w:numId w:val="1"/>
        </w:numPr>
        <w:spacing w:after="120"/>
        <w:ind w:left="284" w:hanging="284"/>
        <w:rPr>
          <w:rFonts w:ascii="Arial" w:hAnsi="Arial" w:cs="Arial"/>
          <w:sz w:val="22"/>
          <w:szCs w:val="22"/>
        </w:rPr>
      </w:pPr>
      <w:r w:rsidRPr="009821D8">
        <w:rPr>
          <w:rFonts w:ascii="Arial" w:hAnsi="Arial" w:cs="Arial"/>
          <w:sz w:val="22"/>
          <w:szCs w:val="22"/>
        </w:rPr>
        <w:t>Calendrier</w:t>
      </w:r>
    </w:p>
    <w:tbl>
      <w:tblPr>
        <w:tblStyle w:val="TableauListe6Couleur-Accentuation51"/>
        <w:tblW w:w="10881" w:type="dxa"/>
        <w:tblLayout w:type="fixed"/>
        <w:tblLook w:val="0400" w:firstRow="0" w:lastRow="0" w:firstColumn="0" w:lastColumn="0" w:noHBand="0" w:noVBand="1"/>
      </w:tblPr>
      <w:tblGrid>
        <w:gridCol w:w="2400"/>
        <w:gridCol w:w="2880"/>
        <w:gridCol w:w="3050"/>
        <w:gridCol w:w="2520"/>
        <w:gridCol w:w="31"/>
      </w:tblGrid>
      <w:tr w:rsidR="00611E0D" w:rsidRPr="00A0063C" w14:paraId="0D898D5D" w14:textId="77777777" w:rsidTr="00611E0D">
        <w:trPr>
          <w:cnfStyle w:val="000000100000" w:firstRow="0" w:lastRow="0" w:firstColumn="0" w:lastColumn="0" w:oddVBand="0" w:evenVBand="0" w:oddHBand="1" w:evenHBand="0" w:firstRowFirstColumn="0" w:firstRowLastColumn="0" w:lastRowFirstColumn="0" w:lastRowLastColumn="0"/>
          <w:trHeight w:val="267"/>
        </w:trPr>
        <w:tc>
          <w:tcPr>
            <w:tcW w:w="2400" w:type="dxa"/>
            <w:shd w:val="clear" w:color="auto" w:fill="0070C0"/>
          </w:tcPr>
          <w:p w14:paraId="7FC62FE4" w14:textId="77777777" w:rsidR="00611E0D" w:rsidRPr="00A0063C" w:rsidRDefault="00611E0D" w:rsidP="0073255F">
            <w:pPr>
              <w:pStyle w:val="CDTableautitre"/>
              <w:rPr>
                <w:rFonts w:ascii="Arial" w:eastAsia="Times New Roman" w:hAnsi="Arial" w:cs="Arial"/>
                <w:b w:val="0"/>
                <w:lang w:eastAsia="fr-CA"/>
              </w:rPr>
            </w:pPr>
            <w:r w:rsidRPr="00371D7D">
              <w:rPr>
                <w:rFonts w:ascii="Arial" w:eastAsia="Times New Roman" w:hAnsi="Arial" w:cs="Arial"/>
                <w:b w:val="0"/>
                <w:lang w:eastAsia="fr-CA"/>
              </w:rPr>
              <w:t>Séances</w:t>
            </w:r>
          </w:p>
        </w:tc>
        <w:tc>
          <w:tcPr>
            <w:tcW w:w="2880" w:type="dxa"/>
            <w:shd w:val="clear" w:color="auto" w:fill="0070C0"/>
          </w:tcPr>
          <w:p w14:paraId="7128449F" w14:textId="77777777" w:rsidR="00611E0D" w:rsidRPr="00A0063C" w:rsidRDefault="00611E0D" w:rsidP="0073255F">
            <w:pPr>
              <w:pStyle w:val="CDTableautitre"/>
              <w:rPr>
                <w:rFonts w:ascii="Arial" w:eastAsia="Times New Roman" w:hAnsi="Arial" w:cs="Arial"/>
                <w:b w:val="0"/>
                <w:lang w:eastAsia="fr-CA"/>
              </w:rPr>
            </w:pPr>
            <w:r w:rsidRPr="00C350EA">
              <w:rPr>
                <w:rFonts w:ascii="Arial" w:eastAsia="Times New Roman" w:hAnsi="Arial" w:cs="Arial"/>
                <w:b w:val="0"/>
                <w:lang w:eastAsia="fr-CA"/>
              </w:rPr>
              <w:t>Contenus</w:t>
            </w:r>
            <w:r>
              <w:rPr>
                <w:rFonts w:ascii="Arial" w:eastAsia="Times New Roman" w:hAnsi="Arial" w:cs="Arial"/>
                <w:b w:val="0"/>
                <w:lang w:eastAsia="fr-CA"/>
              </w:rPr>
              <w:t xml:space="preserve"> et activités</w:t>
            </w:r>
          </w:p>
        </w:tc>
        <w:tc>
          <w:tcPr>
            <w:tcW w:w="3050" w:type="dxa"/>
            <w:shd w:val="clear" w:color="auto" w:fill="0070C0"/>
          </w:tcPr>
          <w:p w14:paraId="30DD7F46" w14:textId="77777777" w:rsidR="00611E0D" w:rsidRPr="0092023F" w:rsidRDefault="00230415" w:rsidP="0073255F">
            <w:pPr>
              <w:pStyle w:val="CDTableautitre"/>
              <w:rPr>
                <w:rFonts w:ascii="Arial" w:eastAsia="Times New Roman" w:hAnsi="Arial" w:cs="Arial"/>
                <w:b w:val="0"/>
                <w:lang w:eastAsia="fr-CA"/>
              </w:rPr>
            </w:pPr>
            <w:r w:rsidRPr="0092023F">
              <w:rPr>
                <w:rFonts w:ascii="Arial" w:eastAsia="Times New Roman" w:hAnsi="Arial" w:cs="Arial"/>
                <w:b w:val="0"/>
                <w:lang w:eastAsia="fr-CA"/>
              </w:rPr>
              <w:t xml:space="preserve">              </w:t>
            </w:r>
            <w:r w:rsidR="00A853DC" w:rsidRPr="0092023F">
              <w:rPr>
                <w:rFonts w:ascii="Arial" w:eastAsia="Times New Roman" w:hAnsi="Arial" w:cs="Arial"/>
                <w:b w:val="0"/>
                <w:lang w:eastAsia="fr-CA"/>
              </w:rPr>
              <w:t>Professeurs</w:t>
            </w:r>
          </w:p>
        </w:tc>
        <w:tc>
          <w:tcPr>
            <w:tcW w:w="2551" w:type="dxa"/>
            <w:gridSpan w:val="2"/>
            <w:shd w:val="clear" w:color="auto" w:fill="0070C0"/>
          </w:tcPr>
          <w:p w14:paraId="3C686F7B" w14:textId="77777777" w:rsidR="00611E0D" w:rsidRPr="00A0063C" w:rsidRDefault="00A853DC" w:rsidP="0073255F">
            <w:pPr>
              <w:pStyle w:val="CDTableautitre"/>
              <w:rPr>
                <w:rFonts w:ascii="Arial" w:eastAsia="Times New Roman" w:hAnsi="Arial" w:cs="Arial"/>
                <w:b w:val="0"/>
                <w:lang w:eastAsia="fr-CA"/>
              </w:rPr>
            </w:pPr>
            <w:r w:rsidRPr="00AA0C7D">
              <w:t>Date de remise du rapport</w:t>
            </w:r>
          </w:p>
        </w:tc>
      </w:tr>
      <w:tr w:rsidR="00A853DC" w:rsidRPr="00A0063C" w14:paraId="3B8BF2BE" w14:textId="77777777" w:rsidTr="00611E0D">
        <w:trPr>
          <w:gridAfter w:val="1"/>
          <w:wAfter w:w="31" w:type="dxa"/>
          <w:trHeight w:val="267"/>
        </w:trPr>
        <w:tc>
          <w:tcPr>
            <w:tcW w:w="2400" w:type="dxa"/>
          </w:tcPr>
          <w:p w14:paraId="7100EDCB" w14:textId="762BBDA9" w:rsidR="00A853DC" w:rsidRPr="00A853DC" w:rsidRDefault="005F6709" w:rsidP="00A853DC">
            <w:pPr>
              <w:pStyle w:val="TableParagraph"/>
              <w:ind w:left="66"/>
              <w:rPr>
                <w:rFonts w:ascii="Arial Narrow" w:hAnsi="Arial Narrow"/>
                <w:sz w:val="20"/>
                <w:szCs w:val="20"/>
                <w:lang w:val="fr-CA"/>
              </w:rPr>
            </w:pPr>
            <w:r>
              <w:rPr>
                <w:rFonts w:ascii="Arial Narrow" w:hAnsi="Arial Narrow"/>
                <w:sz w:val="20"/>
                <w:szCs w:val="20"/>
                <w:lang w:val="fr-CA"/>
              </w:rPr>
              <w:t>12</w:t>
            </w:r>
            <w:r w:rsidR="00387082">
              <w:rPr>
                <w:rFonts w:ascii="Arial Narrow" w:hAnsi="Arial Narrow"/>
                <w:sz w:val="20"/>
                <w:szCs w:val="20"/>
                <w:lang w:val="fr-CA"/>
              </w:rPr>
              <w:t xml:space="preserve"> </w:t>
            </w:r>
            <w:r w:rsidR="00387082" w:rsidRPr="00A853DC">
              <w:rPr>
                <w:rFonts w:ascii="Arial Narrow" w:hAnsi="Arial Narrow"/>
                <w:sz w:val="20"/>
                <w:szCs w:val="20"/>
                <w:lang w:val="fr-CA"/>
              </w:rPr>
              <w:t>septembre</w:t>
            </w:r>
          </w:p>
        </w:tc>
        <w:tc>
          <w:tcPr>
            <w:tcW w:w="2880" w:type="dxa"/>
          </w:tcPr>
          <w:p w14:paraId="4BAF69C0" w14:textId="77777777" w:rsidR="00A853DC" w:rsidRPr="00A853DC" w:rsidRDefault="00A853DC" w:rsidP="00A853DC">
            <w:pPr>
              <w:pStyle w:val="TableParagraph"/>
              <w:rPr>
                <w:rFonts w:ascii="Arial Narrow" w:hAnsi="Arial Narrow"/>
                <w:sz w:val="20"/>
                <w:szCs w:val="20"/>
                <w:lang w:val="fr-CA"/>
              </w:rPr>
            </w:pPr>
            <w:r w:rsidRPr="00A853DC">
              <w:rPr>
                <w:rFonts w:ascii="Arial Narrow" w:hAnsi="Arial Narrow"/>
                <w:sz w:val="20"/>
                <w:szCs w:val="20"/>
                <w:lang w:val="fr-CA"/>
              </w:rPr>
              <w:t>Introduction : Méthodologie et interprétation des données</w:t>
            </w:r>
          </w:p>
        </w:tc>
        <w:tc>
          <w:tcPr>
            <w:tcW w:w="3050" w:type="dxa"/>
          </w:tcPr>
          <w:p w14:paraId="2378BEE6" w14:textId="77777777" w:rsidR="00A853DC" w:rsidRPr="0092023F" w:rsidRDefault="00A853DC" w:rsidP="00A853DC">
            <w:pPr>
              <w:pStyle w:val="TableParagraph"/>
              <w:ind w:left="263"/>
              <w:jc w:val="center"/>
              <w:rPr>
                <w:rFonts w:ascii="Arial Narrow" w:hAnsi="Arial Narrow"/>
                <w:sz w:val="20"/>
                <w:szCs w:val="20"/>
              </w:rPr>
            </w:pPr>
            <w:r w:rsidRPr="0092023F">
              <w:rPr>
                <w:rFonts w:ascii="Arial Narrow" w:hAnsi="Arial Narrow"/>
                <w:sz w:val="20"/>
                <w:szCs w:val="20"/>
              </w:rPr>
              <w:t>G. Rousseau</w:t>
            </w:r>
          </w:p>
        </w:tc>
        <w:tc>
          <w:tcPr>
            <w:tcW w:w="2520" w:type="dxa"/>
          </w:tcPr>
          <w:p w14:paraId="6A40305B" w14:textId="77777777" w:rsidR="00A853DC" w:rsidRPr="00A853DC" w:rsidRDefault="00A853DC" w:rsidP="00A853DC">
            <w:pPr>
              <w:pStyle w:val="TableParagraph"/>
              <w:ind w:left="142" w:right="135"/>
              <w:jc w:val="center"/>
              <w:rPr>
                <w:rFonts w:ascii="Arial Narrow" w:hAnsi="Arial Narrow"/>
                <w:sz w:val="20"/>
                <w:szCs w:val="20"/>
              </w:rPr>
            </w:pPr>
            <w:r w:rsidRPr="00A853DC">
              <w:rPr>
                <w:rFonts w:ascii="Arial Narrow" w:hAnsi="Arial Narrow"/>
                <w:sz w:val="20"/>
                <w:szCs w:val="20"/>
              </w:rPr>
              <w:t xml:space="preserve">26 </w:t>
            </w:r>
            <w:proofErr w:type="spellStart"/>
            <w:r w:rsidRPr="00A853DC">
              <w:rPr>
                <w:rFonts w:ascii="Arial Narrow" w:hAnsi="Arial Narrow"/>
                <w:sz w:val="20"/>
                <w:szCs w:val="20"/>
              </w:rPr>
              <w:t>septembre</w:t>
            </w:r>
            <w:proofErr w:type="spellEnd"/>
          </w:p>
        </w:tc>
      </w:tr>
      <w:tr w:rsidR="00A853DC" w:rsidRPr="00A0063C" w14:paraId="47399330" w14:textId="77777777" w:rsidTr="00611E0D">
        <w:trPr>
          <w:gridAfter w:val="1"/>
          <w:cnfStyle w:val="000000100000" w:firstRow="0" w:lastRow="0" w:firstColumn="0" w:lastColumn="0" w:oddVBand="0" w:evenVBand="0" w:oddHBand="1" w:evenHBand="0" w:firstRowFirstColumn="0" w:firstRowLastColumn="0" w:lastRowFirstColumn="0" w:lastRowLastColumn="0"/>
          <w:wAfter w:w="31" w:type="dxa"/>
          <w:trHeight w:val="267"/>
        </w:trPr>
        <w:tc>
          <w:tcPr>
            <w:tcW w:w="2400" w:type="dxa"/>
          </w:tcPr>
          <w:p w14:paraId="02EC3B25" w14:textId="1CAB66F4" w:rsidR="00A853DC" w:rsidRPr="00A853DC" w:rsidRDefault="00294B5F" w:rsidP="00A853DC">
            <w:pPr>
              <w:pStyle w:val="TableParagraph"/>
              <w:ind w:left="66"/>
              <w:rPr>
                <w:rFonts w:ascii="Arial Narrow" w:hAnsi="Arial Narrow"/>
                <w:sz w:val="20"/>
                <w:szCs w:val="20"/>
              </w:rPr>
            </w:pPr>
            <w:r>
              <w:rPr>
                <w:rFonts w:ascii="Arial Narrow" w:hAnsi="Arial Narrow"/>
                <w:sz w:val="20"/>
                <w:szCs w:val="20"/>
              </w:rPr>
              <w:t>1</w:t>
            </w:r>
            <w:r w:rsidR="005F6709">
              <w:rPr>
                <w:rFonts w:ascii="Arial Narrow" w:hAnsi="Arial Narrow"/>
                <w:sz w:val="20"/>
                <w:szCs w:val="20"/>
              </w:rPr>
              <w:t>9</w:t>
            </w:r>
            <w:r w:rsidR="00A853DC" w:rsidRPr="00A853DC">
              <w:rPr>
                <w:rFonts w:ascii="Arial Narrow" w:hAnsi="Arial Narrow"/>
                <w:sz w:val="20"/>
                <w:szCs w:val="20"/>
              </w:rPr>
              <w:t xml:space="preserve"> </w:t>
            </w:r>
            <w:proofErr w:type="spellStart"/>
            <w:r w:rsidR="00A853DC" w:rsidRPr="00A853DC">
              <w:rPr>
                <w:rFonts w:ascii="Arial Narrow" w:hAnsi="Arial Narrow"/>
                <w:sz w:val="20"/>
                <w:szCs w:val="20"/>
              </w:rPr>
              <w:t>septembre</w:t>
            </w:r>
            <w:proofErr w:type="spellEnd"/>
          </w:p>
        </w:tc>
        <w:tc>
          <w:tcPr>
            <w:tcW w:w="2880" w:type="dxa"/>
          </w:tcPr>
          <w:p w14:paraId="7A11AECB" w14:textId="77777777" w:rsidR="00B771EF" w:rsidRPr="00A459A3" w:rsidRDefault="00B771EF" w:rsidP="00B771EF">
            <w:pPr>
              <w:rPr>
                <w:color w:val="2E74B5"/>
                <w:lang w:eastAsia="en-US"/>
              </w:rPr>
            </w:pPr>
            <w:r w:rsidRPr="00A459A3">
              <w:rPr>
                <w:color w:val="2E74B5"/>
                <w:lang w:eastAsia="en-US"/>
              </w:rPr>
              <w:t>Analyse structurale des interactions moléculaires</w:t>
            </w:r>
          </w:p>
          <w:p w14:paraId="5BCEFBE9" w14:textId="689A1482" w:rsidR="00A853DC" w:rsidRPr="00A853DC" w:rsidRDefault="00A853DC" w:rsidP="00A853DC">
            <w:pPr>
              <w:pStyle w:val="TableParagraph"/>
              <w:spacing w:before="1" w:line="233" w:lineRule="exact"/>
              <w:rPr>
                <w:rFonts w:ascii="Arial Narrow" w:hAnsi="Arial Narrow"/>
                <w:sz w:val="20"/>
                <w:szCs w:val="20"/>
                <w:lang w:val="fr-CA"/>
              </w:rPr>
            </w:pPr>
          </w:p>
        </w:tc>
        <w:tc>
          <w:tcPr>
            <w:tcW w:w="3050" w:type="dxa"/>
          </w:tcPr>
          <w:p w14:paraId="2EA2F642" w14:textId="65088C12" w:rsidR="00A853DC" w:rsidRPr="0092023F" w:rsidRDefault="00B771EF" w:rsidP="00A853DC">
            <w:pPr>
              <w:pStyle w:val="TableParagraph"/>
              <w:spacing w:before="154"/>
              <w:ind w:left="421"/>
              <w:jc w:val="center"/>
              <w:rPr>
                <w:rFonts w:ascii="Arial Narrow" w:hAnsi="Arial Narrow"/>
                <w:sz w:val="20"/>
                <w:szCs w:val="20"/>
              </w:rPr>
            </w:pPr>
            <w:r w:rsidRPr="0092023F">
              <w:rPr>
                <w:rFonts w:ascii="Arial Narrow" w:hAnsi="Arial Narrow"/>
                <w:sz w:val="20"/>
                <w:szCs w:val="20"/>
              </w:rPr>
              <w:t xml:space="preserve">R. </w:t>
            </w:r>
            <w:proofErr w:type="spellStart"/>
            <w:r w:rsidRPr="0092023F">
              <w:rPr>
                <w:rFonts w:ascii="Arial Narrow" w:hAnsi="Arial Narrow"/>
                <w:sz w:val="20"/>
                <w:szCs w:val="20"/>
              </w:rPr>
              <w:t>Najmanovich</w:t>
            </w:r>
            <w:proofErr w:type="spellEnd"/>
          </w:p>
        </w:tc>
        <w:tc>
          <w:tcPr>
            <w:tcW w:w="2520" w:type="dxa"/>
          </w:tcPr>
          <w:p w14:paraId="3CCE08EF" w14:textId="77777777" w:rsidR="00A853DC" w:rsidRPr="00A853DC" w:rsidRDefault="00A853DC" w:rsidP="00A853DC">
            <w:pPr>
              <w:pStyle w:val="TableParagraph"/>
              <w:spacing w:before="125"/>
              <w:ind w:left="142" w:right="134"/>
              <w:jc w:val="center"/>
              <w:rPr>
                <w:rFonts w:ascii="Arial Narrow" w:hAnsi="Arial Narrow"/>
                <w:sz w:val="20"/>
                <w:szCs w:val="20"/>
              </w:rPr>
            </w:pPr>
            <w:r w:rsidRPr="00A853DC">
              <w:rPr>
                <w:rFonts w:ascii="Arial Narrow" w:hAnsi="Arial Narrow"/>
                <w:sz w:val="20"/>
                <w:szCs w:val="20"/>
              </w:rPr>
              <w:t xml:space="preserve">03 </w:t>
            </w:r>
            <w:proofErr w:type="spellStart"/>
            <w:r w:rsidRPr="00A853DC">
              <w:rPr>
                <w:rFonts w:ascii="Arial Narrow" w:hAnsi="Arial Narrow"/>
                <w:sz w:val="20"/>
                <w:szCs w:val="20"/>
              </w:rPr>
              <w:t>octobre</w:t>
            </w:r>
            <w:proofErr w:type="spellEnd"/>
          </w:p>
        </w:tc>
      </w:tr>
      <w:tr w:rsidR="00A853DC" w:rsidRPr="00A0063C" w14:paraId="69B568BB" w14:textId="77777777" w:rsidTr="00611E0D">
        <w:trPr>
          <w:gridAfter w:val="1"/>
          <w:wAfter w:w="31" w:type="dxa"/>
          <w:trHeight w:val="267"/>
        </w:trPr>
        <w:tc>
          <w:tcPr>
            <w:tcW w:w="2400" w:type="dxa"/>
          </w:tcPr>
          <w:p w14:paraId="06D07487" w14:textId="3648695C" w:rsidR="00A853DC" w:rsidRPr="00A853DC" w:rsidRDefault="00294B5F" w:rsidP="005F6709">
            <w:pPr>
              <w:pStyle w:val="TableParagraph"/>
              <w:ind w:left="0"/>
              <w:rPr>
                <w:rFonts w:ascii="Arial Narrow" w:hAnsi="Arial Narrow"/>
                <w:sz w:val="20"/>
                <w:szCs w:val="20"/>
              </w:rPr>
            </w:pPr>
            <w:r>
              <w:rPr>
                <w:rFonts w:ascii="Arial Narrow" w:hAnsi="Arial Narrow"/>
                <w:sz w:val="20"/>
                <w:szCs w:val="20"/>
              </w:rPr>
              <w:t>2</w:t>
            </w:r>
            <w:r w:rsidR="005F6709">
              <w:rPr>
                <w:rFonts w:ascii="Arial Narrow" w:hAnsi="Arial Narrow"/>
                <w:sz w:val="20"/>
                <w:szCs w:val="20"/>
              </w:rPr>
              <w:t>6</w:t>
            </w:r>
            <w:r w:rsidR="00845612">
              <w:rPr>
                <w:rFonts w:ascii="Arial Narrow" w:hAnsi="Arial Narrow"/>
                <w:sz w:val="20"/>
                <w:szCs w:val="20"/>
              </w:rPr>
              <w:t xml:space="preserve"> </w:t>
            </w:r>
            <w:proofErr w:type="spellStart"/>
            <w:r w:rsidR="00A853DC" w:rsidRPr="00A853DC">
              <w:rPr>
                <w:rFonts w:ascii="Arial Narrow" w:hAnsi="Arial Narrow"/>
                <w:sz w:val="20"/>
                <w:szCs w:val="20"/>
              </w:rPr>
              <w:t>septembre</w:t>
            </w:r>
            <w:proofErr w:type="spellEnd"/>
          </w:p>
        </w:tc>
        <w:tc>
          <w:tcPr>
            <w:tcW w:w="2880" w:type="dxa"/>
          </w:tcPr>
          <w:p w14:paraId="06131B97" w14:textId="3FDDE3DF" w:rsidR="00A853DC" w:rsidRPr="00A853DC" w:rsidRDefault="00B771EF" w:rsidP="00A853DC">
            <w:pPr>
              <w:pStyle w:val="TableParagraph"/>
              <w:spacing w:before="92"/>
              <w:rPr>
                <w:rFonts w:ascii="Arial Narrow" w:hAnsi="Arial Narrow"/>
                <w:sz w:val="20"/>
                <w:szCs w:val="20"/>
              </w:rPr>
            </w:pPr>
            <w:proofErr w:type="spellStart"/>
            <w:r>
              <w:rPr>
                <w:rFonts w:ascii="Arial Narrow" w:hAnsi="Arial Narrow"/>
                <w:sz w:val="20"/>
                <w:szCs w:val="20"/>
              </w:rPr>
              <w:t>Organes</w:t>
            </w:r>
            <w:proofErr w:type="spellEnd"/>
            <w:r>
              <w:rPr>
                <w:rFonts w:ascii="Arial Narrow" w:hAnsi="Arial Narrow"/>
                <w:sz w:val="20"/>
                <w:szCs w:val="20"/>
              </w:rPr>
              <w:t xml:space="preserve"> sur puce</w:t>
            </w:r>
          </w:p>
        </w:tc>
        <w:tc>
          <w:tcPr>
            <w:tcW w:w="3050" w:type="dxa"/>
          </w:tcPr>
          <w:p w14:paraId="26161A57" w14:textId="17B7C536" w:rsidR="00A853DC" w:rsidRPr="0092023F" w:rsidRDefault="00B771EF" w:rsidP="00A853DC">
            <w:pPr>
              <w:pStyle w:val="TableParagraph"/>
              <w:spacing w:before="149"/>
              <w:ind w:left="349"/>
              <w:jc w:val="center"/>
              <w:rPr>
                <w:rFonts w:ascii="Arial Narrow" w:hAnsi="Arial Narrow"/>
                <w:sz w:val="20"/>
                <w:szCs w:val="20"/>
              </w:rPr>
            </w:pPr>
            <w:r w:rsidRPr="0092023F">
              <w:rPr>
                <w:rFonts w:ascii="Arial Narrow" w:hAnsi="Arial Narrow"/>
                <w:sz w:val="20"/>
                <w:szCs w:val="20"/>
              </w:rPr>
              <w:t xml:space="preserve">Houman </w:t>
            </w:r>
            <w:proofErr w:type="spellStart"/>
            <w:r w:rsidRPr="0092023F">
              <w:rPr>
                <w:rFonts w:ascii="Arial Narrow" w:hAnsi="Arial Narrow"/>
                <w:sz w:val="20"/>
                <w:szCs w:val="20"/>
              </w:rPr>
              <w:t>Savoji</w:t>
            </w:r>
            <w:proofErr w:type="spellEnd"/>
          </w:p>
        </w:tc>
        <w:tc>
          <w:tcPr>
            <w:tcW w:w="2520" w:type="dxa"/>
          </w:tcPr>
          <w:p w14:paraId="38FD5512" w14:textId="77777777" w:rsidR="00A853DC" w:rsidRPr="00A853DC" w:rsidRDefault="00A853DC" w:rsidP="00A853DC">
            <w:pPr>
              <w:pStyle w:val="TableParagraph"/>
              <w:ind w:left="142" w:right="134"/>
              <w:jc w:val="center"/>
              <w:rPr>
                <w:rFonts w:ascii="Arial Narrow" w:hAnsi="Arial Narrow"/>
                <w:sz w:val="20"/>
                <w:szCs w:val="20"/>
              </w:rPr>
            </w:pPr>
            <w:r w:rsidRPr="00A853DC">
              <w:rPr>
                <w:rFonts w:ascii="Arial Narrow" w:hAnsi="Arial Narrow"/>
                <w:sz w:val="20"/>
                <w:szCs w:val="20"/>
              </w:rPr>
              <w:t xml:space="preserve">10 </w:t>
            </w:r>
            <w:proofErr w:type="spellStart"/>
            <w:r w:rsidRPr="00A853DC">
              <w:rPr>
                <w:rFonts w:ascii="Arial Narrow" w:hAnsi="Arial Narrow"/>
                <w:sz w:val="20"/>
                <w:szCs w:val="20"/>
              </w:rPr>
              <w:t>octobre</w:t>
            </w:r>
            <w:proofErr w:type="spellEnd"/>
          </w:p>
        </w:tc>
      </w:tr>
      <w:tr w:rsidR="00A853DC" w:rsidRPr="00A0063C" w14:paraId="250E01DF" w14:textId="77777777" w:rsidTr="00611E0D">
        <w:trPr>
          <w:gridAfter w:val="1"/>
          <w:cnfStyle w:val="000000100000" w:firstRow="0" w:lastRow="0" w:firstColumn="0" w:lastColumn="0" w:oddVBand="0" w:evenVBand="0" w:oddHBand="1" w:evenHBand="0" w:firstRowFirstColumn="0" w:firstRowLastColumn="0" w:lastRowFirstColumn="0" w:lastRowLastColumn="0"/>
          <w:wAfter w:w="31" w:type="dxa"/>
          <w:trHeight w:val="267"/>
        </w:trPr>
        <w:tc>
          <w:tcPr>
            <w:tcW w:w="2400" w:type="dxa"/>
          </w:tcPr>
          <w:p w14:paraId="6F7FBBED" w14:textId="77777777" w:rsidR="00A853DC" w:rsidRPr="00A853DC" w:rsidRDefault="00A853DC" w:rsidP="00A853DC">
            <w:pPr>
              <w:pStyle w:val="TableParagraph"/>
              <w:spacing w:before="8"/>
              <w:ind w:left="0"/>
              <w:rPr>
                <w:rFonts w:ascii="Arial Narrow" w:hAnsi="Arial Narrow"/>
                <w:sz w:val="20"/>
                <w:szCs w:val="20"/>
              </w:rPr>
            </w:pPr>
          </w:p>
          <w:p w14:paraId="125965D1" w14:textId="5937CC44" w:rsidR="00A853DC" w:rsidRPr="00A853DC" w:rsidRDefault="005F6709" w:rsidP="00A853DC">
            <w:pPr>
              <w:pStyle w:val="TableParagraph"/>
              <w:spacing w:before="0"/>
              <w:ind w:left="66"/>
              <w:rPr>
                <w:rFonts w:ascii="Arial Narrow" w:hAnsi="Arial Narrow"/>
                <w:sz w:val="20"/>
                <w:szCs w:val="20"/>
              </w:rPr>
            </w:pPr>
            <w:r>
              <w:rPr>
                <w:rFonts w:ascii="Arial Narrow" w:hAnsi="Arial Narrow"/>
                <w:sz w:val="20"/>
                <w:szCs w:val="20"/>
              </w:rPr>
              <w:t xml:space="preserve">3 </w:t>
            </w:r>
            <w:proofErr w:type="spellStart"/>
            <w:r>
              <w:rPr>
                <w:rFonts w:ascii="Arial Narrow" w:hAnsi="Arial Narrow"/>
                <w:sz w:val="20"/>
                <w:szCs w:val="20"/>
              </w:rPr>
              <w:t>octobre</w:t>
            </w:r>
            <w:proofErr w:type="spellEnd"/>
          </w:p>
        </w:tc>
        <w:tc>
          <w:tcPr>
            <w:tcW w:w="2880" w:type="dxa"/>
          </w:tcPr>
          <w:p w14:paraId="0AA3BA00" w14:textId="62796E26" w:rsidR="00A853DC" w:rsidRPr="00A853DC" w:rsidRDefault="00B771EF" w:rsidP="00A853DC">
            <w:pPr>
              <w:pStyle w:val="TableParagraph"/>
              <w:spacing w:before="58"/>
              <w:ind w:right="974"/>
              <w:rPr>
                <w:rFonts w:ascii="Arial Narrow" w:hAnsi="Arial Narrow"/>
                <w:sz w:val="20"/>
                <w:szCs w:val="20"/>
                <w:lang w:val="fr-CA"/>
              </w:rPr>
            </w:pPr>
            <w:r>
              <w:rPr>
                <w:rFonts w:ascii="Arial Narrow" w:hAnsi="Arial Narrow"/>
                <w:sz w:val="20"/>
                <w:szCs w:val="20"/>
                <w:lang w:val="fr-CA"/>
              </w:rPr>
              <w:t>Épigénétique sur tumeur</w:t>
            </w:r>
          </w:p>
        </w:tc>
        <w:tc>
          <w:tcPr>
            <w:tcW w:w="3050" w:type="dxa"/>
          </w:tcPr>
          <w:p w14:paraId="462358E2" w14:textId="77777777" w:rsidR="00A853DC" w:rsidRPr="0092023F" w:rsidRDefault="00A853DC" w:rsidP="00A853DC">
            <w:pPr>
              <w:pStyle w:val="TableParagraph"/>
              <w:spacing w:before="4"/>
              <w:ind w:left="0"/>
              <w:jc w:val="center"/>
              <w:rPr>
                <w:rFonts w:ascii="Arial Narrow" w:hAnsi="Arial Narrow"/>
                <w:sz w:val="20"/>
                <w:szCs w:val="20"/>
                <w:lang w:val="fr-CA"/>
              </w:rPr>
            </w:pPr>
          </w:p>
          <w:p w14:paraId="5515A97F" w14:textId="658F6652" w:rsidR="00A853DC" w:rsidRPr="0092023F" w:rsidRDefault="00A459A3" w:rsidP="00A853DC">
            <w:pPr>
              <w:pStyle w:val="TableParagraph"/>
              <w:spacing w:before="0"/>
              <w:ind w:left="101" w:right="88"/>
              <w:jc w:val="center"/>
              <w:rPr>
                <w:rFonts w:ascii="Arial Narrow" w:hAnsi="Arial Narrow"/>
                <w:sz w:val="20"/>
                <w:szCs w:val="20"/>
              </w:rPr>
            </w:pPr>
            <w:r w:rsidRPr="0092023F">
              <w:rPr>
                <w:rFonts w:ascii="Arial Narrow" w:hAnsi="Arial Narrow"/>
                <w:sz w:val="20"/>
                <w:szCs w:val="20"/>
              </w:rPr>
              <w:t xml:space="preserve">   </w:t>
            </w:r>
            <w:r w:rsidR="00B771EF" w:rsidRPr="0092023F">
              <w:rPr>
                <w:rFonts w:ascii="Arial Narrow" w:hAnsi="Arial Narrow"/>
                <w:sz w:val="20"/>
                <w:szCs w:val="20"/>
              </w:rPr>
              <w:t xml:space="preserve">Noël </w:t>
            </w:r>
            <w:proofErr w:type="spellStart"/>
            <w:r w:rsidR="00B771EF" w:rsidRPr="0092023F">
              <w:rPr>
                <w:rFonts w:ascii="Arial Narrow" w:hAnsi="Arial Narrow"/>
                <w:sz w:val="20"/>
                <w:szCs w:val="20"/>
              </w:rPr>
              <w:t>Reynal</w:t>
            </w:r>
            <w:proofErr w:type="spellEnd"/>
          </w:p>
        </w:tc>
        <w:tc>
          <w:tcPr>
            <w:tcW w:w="2520" w:type="dxa"/>
          </w:tcPr>
          <w:p w14:paraId="3B144D58" w14:textId="77777777" w:rsidR="00A853DC" w:rsidRPr="00A853DC" w:rsidRDefault="00A853DC" w:rsidP="00A853DC">
            <w:pPr>
              <w:pStyle w:val="TableParagraph"/>
              <w:spacing w:before="8"/>
              <w:ind w:left="0"/>
              <w:rPr>
                <w:rFonts w:ascii="Arial Narrow" w:hAnsi="Arial Narrow"/>
                <w:sz w:val="20"/>
                <w:szCs w:val="20"/>
              </w:rPr>
            </w:pPr>
          </w:p>
          <w:p w14:paraId="14E80B81" w14:textId="77777777" w:rsidR="00A853DC" w:rsidRPr="00A853DC" w:rsidRDefault="00A853DC" w:rsidP="00A853DC">
            <w:pPr>
              <w:pStyle w:val="TableParagraph"/>
              <w:spacing w:before="0"/>
              <w:ind w:left="142" w:right="134"/>
              <w:jc w:val="center"/>
              <w:rPr>
                <w:rFonts w:ascii="Arial Narrow" w:hAnsi="Arial Narrow"/>
                <w:sz w:val="20"/>
                <w:szCs w:val="20"/>
              </w:rPr>
            </w:pPr>
            <w:r w:rsidRPr="00A853DC">
              <w:rPr>
                <w:rFonts w:ascii="Arial Narrow" w:hAnsi="Arial Narrow"/>
                <w:sz w:val="20"/>
                <w:szCs w:val="20"/>
              </w:rPr>
              <w:t xml:space="preserve">17 </w:t>
            </w:r>
            <w:proofErr w:type="spellStart"/>
            <w:r w:rsidRPr="00A853DC">
              <w:rPr>
                <w:rFonts w:ascii="Arial Narrow" w:hAnsi="Arial Narrow"/>
                <w:sz w:val="20"/>
                <w:szCs w:val="20"/>
              </w:rPr>
              <w:t>octobre</w:t>
            </w:r>
            <w:proofErr w:type="spellEnd"/>
          </w:p>
        </w:tc>
      </w:tr>
      <w:tr w:rsidR="00C13D48" w:rsidRPr="00A0063C" w14:paraId="35D042E6" w14:textId="77777777" w:rsidTr="00611E0D">
        <w:trPr>
          <w:gridAfter w:val="1"/>
          <w:wAfter w:w="31" w:type="dxa"/>
          <w:trHeight w:val="267"/>
        </w:trPr>
        <w:tc>
          <w:tcPr>
            <w:tcW w:w="2400" w:type="dxa"/>
          </w:tcPr>
          <w:p w14:paraId="0418592B" w14:textId="4186EA5B" w:rsidR="00C13D48" w:rsidRPr="00A853DC" w:rsidRDefault="00C13D48" w:rsidP="00C13D48">
            <w:pPr>
              <w:pStyle w:val="TableParagraph"/>
              <w:spacing w:before="1"/>
              <w:ind w:left="66"/>
              <w:rPr>
                <w:rFonts w:ascii="Arial Narrow" w:hAnsi="Arial Narrow"/>
                <w:sz w:val="20"/>
                <w:szCs w:val="20"/>
              </w:rPr>
            </w:pPr>
            <w:r>
              <w:rPr>
                <w:rFonts w:ascii="Arial Narrow" w:hAnsi="Arial Narrow"/>
                <w:sz w:val="20"/>
                <w:szCs w:val="20"/>
              </w:rPr>
              <w:t xml:space="preserve">10 </w:t>
            </w:r>
            <w:proofErr w:type="spellStart"/>
            <w:r>
              <w:rPr>
                <w:rFonts w:ascii="Arial Narrow" w:hAnsi="Arial Narrow"/>
                <w:sz w:val="20"/>
                <w:szCs w:val="20"/>
              </w:rPr>
              <w:t>octobre</w:t>
            </w:r>
            <w:proofErr w:type="spellEnd"/>
          </w:p>
        </w:tc>
        <w:tc>
          <w:tcPr>
            <w:tcW w:w="2880" w:type="dxa"/>
          </w:tcPr>
          <w:p w14:paraId="35217980" w14:textId="46773B42" w:rsidR="00C13D48" w:rsidRPr="00A853DC" w:rsidRDefault="00C13D48" w:rsidP="00C13D48">
            <w:pPr>
              <w:pStyle w:val="TableParagraph"/>
              <w:spacing w:before="58"/>
              <w:ind w:right="-216"/>
              <w:rPr>
                <w:rFonts w:ascii="Arial Narrow" w:hAnsi="Arial Narrow"/>
                <w:sz w:val="20"/>
                <w:szCs w:val="20"/>
                <w:lang w:val="fr-CA"/>
              </w:rPr>
            </w:pPr>
            <w:r w:rsidRPr="00C13D48">
              <w:rPr>
                <w:rFonts w:ascii="Arial Narrow" w:hAnsi="Arial Narrow"/>
                <w:sz w:val="20"/>
                <w:szCs w:val="20"/>
                <w:lang w:val="fr-CA"/>
              </w:rPr>
              <w:t>Introduction à</w:t>
            </w:r>
            <w:r>
              <w:rPr>
                <w:rFonts w:ascii="Arial Narrow" w:hAnsi="Arial Narrow"/>
                <w:sz w:val="20"/>
                <w:szCs w:val="20"/>
                <w:lang w:val="fr-CA"/>
              </w:rPr>
              <w:t xml:space="preserve"> </w:t>
            </w:r>
            <w:r w:rsidRPr="00C13D48">
              <w:rPr>
                <w:rFonts w:ascii="Arial Narrow" w:hAnsi="Arial Narrow"/>
                <w:sz w:val="20"/>
                <w:szCs w:val="20"/>
                <w:lang w:val="fr-CA"/>
              </w:rPr>
              <w:t>l’utilisation du</w:t>
            </w:r>
            <w:r>
              <w:rPr>
                <w:rFonts w:ascii="Arial Narrow" w:hAnsi="Arial Narrow"/>
                <w:sz w:val="20"/>
                <w:szCs w:val="20"/>
                <w:lang w:val="fr-CA"/>
              </w:rPr>
              <w:t xml:space="preserve"> </w:t>
            </w:r>
            <w:r w:rsidRPr="00C13D48">
              <w:rPr>
                <w:rFonts w:ascii="Arial Narrow" w:hAnsi="Arial Narrow"/>
                <w:sz w:val="20"/>
                <w:szCs w:val="20"/>
                <w:lang w:val="fr-CA"/>
              </w:rPr>
              <w:t xml:space="preserve">système BIOPAC. </w:t>
            </w:r>
            <w:proofErr w:type="spellStart"/>
            <w:r w:rsidRPr="00C13D48">
              <w:rPr>
                <w:rFonts w:ascii="Arial Narrow" w:hAnsi="Arial Narrow"/>
                <w:sz w:val="20"/>
                <w:szCs w:val="20"/>
                <w:lang w:val="fr-CA"/>
              </w:rPr>
              <w:t>Biopac</w:t>
            </w:r>
            <w:proofErr w:type="spellEnd"/>
            <w:r w:rsidRPr="00C13D48">
              <w:rPr>
                <w:rFonts w:ascii="Arial Narrow" w:hAnsi="Arial Narrow"/>
                <w:sz w:val="20"/>
                <w:szCs w:val="20"/>
                <w:lang w:val="fr-CA"/>
              </w:rPr>
              <w:t xml:space="preserve"> Leçons 1 &amp; 2 : Activité</w:t>
            </w:r>
            <w:r>
              <w:rPr>
                <w:rFonts w:ascii="Arial Narrow" w:hAnsi="Arial Narrow"/>
                <w:sz w:val="20"/>
                <w:szCs w:val="20"/>
                <w:lang w:val="fr-CA"/>
              </w:rPr>
              <w:t xml:space="preserve"> </w:t>
            </w:r>
            <w:r w:rsidRPr="00C13D48">
              <w:rPr>
                <w:rFonts w:ascii="Arial Narrow" w:hAnsi="Arial Narrow"/>
                <w:sz w:val="20"/>
                <w:szCs w:val="20"/>
                <w:lang w:val="fr-CA"/>
              </w:rPr>
              <w:t>électromyographique chez l’humain :</w:t>
            </w:r>
            <w:r>
              <w:rPr>
                <w:rFonts w:ascii="Arial Narrow" w:hAnsi="Arial Narrow"/>
                <w:sz w:val="20"/>
                <w:szCs w:val="20"/>
                <w:lang w:val="fr-CA"/>
              </w:rPr>
              <w:t xml:space="preserve"> </w:t>
            </w:r>
            <w:r w:rsidRPr="00C13D48">
              <w:rPr>
                <w:rFonts w:ascii="Arial Narrow" w:hAnsi="Arial Narrow"/>
                <w:sz w:val="20"/>
                <w:szCs w:val="20"/>
                <w:lang w:val="fr-CA"/>
              </w:rPr>
              <w:t>contractions isométriques; fatigue</w:t>
            </w:r>
            <w:r>
              <w:rPr>
                <w:rFonts w:ascii="Arial Narrow" w:hAnsi="Arial Narrow"/>
                <w:sz w:val="20"/>
                <w:szCs w:val="20"/>
                <w:lang w:val="fr-CA"/>
              </w:rPr>
              <w:t xml:space="preserve"> </w:t>
            </w:r>
            <w:r w:rsidRPr="00C13D48">
              <w:rPr>
                <w:rFonts w:ascii="Arial Narrow" w:hAnsi="Arial Narrow"/>
                <w:sz w:val="20"/>
                <w:szCs w:val="20"/>
                <w:lang w:val="fr-CA"/>
              </w:rPr>
              <w:t>musculaire; méthodes analytiques</w:t>
            </w:r>
            <w:r>
              <w:rPr>
                <w:rFonts w:ascii="Arial Narrow" w:hAnsi="Arial Narrow"/>
                <w:sz w:val="20"/>
                <w:szCs w:val="20"/>
                <w:lang w:val="fr-CA"/>
              </w:rPr>
              <w:t xml:space="preserve"> </w:t>
            </w:r>
            <w:r w:rsidRPr="00C13D48">
              <w:rPr>
                <w:rFonts w:ascii="Arial Narrow" w:hAnsi="Arial Narrow"/>
                <w:sz w:val="20"/>
                <w:szCs w:val="20"/>
                <w:lang w:val="fr-CA"/>
              </w:rPr>
              <w:t>(intégration)</w:t>
            </w:r>
          </w:p>
        </w:tc>
        <w:tc>
          <w:tcPr>
            <w:tcW w:w="3050" w:type="dxa"/>
          </w:tcPr>
          <w:p w14:paraId="1CDF9D27" w14:textId="77777777" w:rsidR="00C13D48" w:rsidRPr="0092023F" w:rsidRDefault="00C13D48" w:rsidP="00C13D48">
            <w:pPr>
              <w:pStyle w:val="TableParagraph"/>
              <w:spacing w:before="10"/>
              <w:ind w:left="0"/>
              <w:jc w:val="center"/>
              <w:rPr>
                <w:rFonts w:ascii="Arial Narrow" w:hAnsi="Arial Narrow"/>
                <w:sz w:val="20"/>
                <w:szCs w:val="20"/>
                <w:lang w:val="fr-CA"/>
              </w:rPr>
            </w:pPr>
          </w:p>
          <w:p w14:paraId="67B59060" w14:textId="0500D88E" w:rsidR="00C13D48" w:rsidRPr="0092023F" w:rsidRDefault="00661AEE" w:rsidP="00C13D48">
            <w:pPr>
              <w:pStyle w:val="TableParagraph"/>
              <w:spacing w:before="1"/>
              <w:ind w:left="263"/>
              <w:jc w:val="center"/>
              <w:rPr>
                <w:rFonts w:ascii="Arial Narrow" w:hAnsi="Arial Narrow"/>
                <w:sz w:val="20"/>
                <w:szCs w:val="20"/>
              </w:rPr>
            </w:pPr>
            <w:r w:rsidRPr="0092023F">
              <w:rPr>
                <w:rFonts w:ascii="Arial Narrow" w:hAnsi="Arial Narrow"/>
                <w:sz w:val="20"/>
                <w:szCs w:val="20"/>
              </w:rPr>
              <w:t>J. Brouillette</w:t>
            </w:r>
          </w:p>
        </w:tc>
        <w:tc>
          <w:tcPr>
            <w:tcW w:w="2520" w:type="dxa"/>
          </w:tcPr>
          <w:p w14:paraId="3B70A478" w14:textId="77777777" w:rsidR="00C13D48" w:rsidRPr="00A853DC" w:rsidRDefault="00C13D48" w:rsidP="00C13D48">
            <w:pPr>
              <w:pStyle w:val="TableParagraph"/>
              <w:spacing w:before="10"/>
              <w:ind w:left="0"/>
              <w:rPr>
                <w:rFonts w:ascii="Arial Narrow" w:hAnsi="Arial Narrow"/>
                <w:sz w:val="20"/>
                <w:szCs w:val="20"/>
              </w:rPr>
            </w:pPr>
          </w:p>
          <w:p w14:paraId="6B625127" w14:textId="171ED156" w:rsidR="00C13D48" w:rsidRPr="00A853DC" w:rsidRDefault="00C13D48" w:rsidP="00C13D48">
            <w:pPr>
              <w:pStyle w:val="TableParagraph"/>
              <w:spacing w:before="1"/>
              <w:ind w:left="142" w:right="134"/>
              <w:jc w:val="center"/>
              <w:rPr>
                <w:rFonts w:ascii="Arial Narrow" w:hAnsi="Arial Narrow"/>
                <w:sz w:val="20"/>
                <w:szCs w:val="20"/>
              </w:rPr>
            </w:pPr>
            <w:r>
              <w:rPr>
                <w:rFonts w:ascii="Arial Narrow" w:hAnsi="Arial Narrow"/>
                <w:sz w:val="20"/>
                <w:szCs w:val="20"/>
              </w:rPr>
              <w:t>24</w:t>
            </w:r>
            <w:r w:rsidRPr="00A853DC">
              <w:rPr>
                <w:rFonts w:ascii="Arial Narrow" w:hAnsi="Arial Narrow"/>
                <w:sz w:val="20"/>
                <w:szCs w:val="20"/>
              </w:rPr>
              <w:t xml:space="preserve"> </w:t>
            </w:r>
            <w:proofErr w:type="spellStart"/>
            <w:r w:rsidRPr="00A853DC">
              <w:rPr>
                <w:rFonts w:ascii="Arial Narrow" w:hAnsi="Arial Narrow"/>
                <w:sz w:val="20"/>
                <w:szCs w:val="20"/>
              </w:rPr>
              <w:t>octobre</w:t>
            </w:r>
            <w:proofErr w:type="spellEnd"/>
          </w:p>
        </w:tc>
      </w:tr>
      <w:tr w:rsidR="00C13D48" w:rsidRPr="00A0063C" w14:paraId="1EB8E4CD" w14:textId="77777777" w:rsidTr="00611E0D">
        <w:trPr>
          <w:gridAfter w:val="1"/>
          <w:cnfStyle w:val="000000100000" w:firstRow="0" w:lastRow="0" w:firstColumn="0" w:lastColumn="0" w:oddVBand="0" w:evenVBand="0" w:oddHBand="1" w:evenHBand="0" w:firstRowFirstColumn="0" w:firstRowLastColumn="0" w:lastRowFirstColumn="0" w:lastRowLastColumn="0"/>
          <w:wAfter w:w="31" w:type="dxa"/>
          <w:trHeight w:val="267"/>
        </w:trPr>
        <w:tc>
          <w:tcPr>
            <w:tcW w:w="2400" w:type="dxa"/>
          </w:tcPr>
          <w:p w14:paraId="5588426D" w14:textId="30DEEBFC" w:rsidR="00C13D48" w:rsidRDefault="00C13D48" w:rsidP="00C13D48">
            <w:pPr>
              <w:pStyle w:val="TableParagraph"/>
              <w:ind w:left="66"/>
              <w:rPr>
                <w:rFonts w:ascii="Arial Narrow" w:hAnsi="Arial Narrow"/>
                <w:sz w:val="20"/>
                <w:szCs w:val="20"/>
              </w:rPr>
            </w:pPr>
            <w:r>
              <w:rPr>
                <w:rFonts w:ascii="Arial Narrow" w:hAnsi="Arial Narrow"/>
                <w:sz w:val="20"/>
                <w:szCs w:val="20"/>
              </w:rPr>
              <w:t xml:space="preserve">17 </w:t>
            </w:r>
            <w:proofErr w:type="spellStart"/>
            <w:r w:rsidRPr="00A853DC">
              <w:rPr>
                <w:rFonts w:ascii="Arial Narrow" w:hAnsi="Arial Narrow"/>
                <w:sz w:val="20"/>
                <w:szCs w:val="20"/>
              </w:rPr>
              <w:t>octobre</w:t>
            </w:r>
            <w:proofErr w:type="spellEnd"/>
          </w:p>
        </w:tc>
        <w:tc>
          <w:tcPr>
            <w:tcW w:w="2880" w:type="dxa"/>
          </w:tcPr>
          <w:p w14:paraId="676944C9" w14:textId="5C7A6479" w:rsidR="00C13D48" w:rsidRPr="00A853DC" w:rsidRDefault="00C13D48" w:rsidP="00C13D48">
            <w:pPr>
              <w:pStyle w:val="TableParagraph"/>
              <w:rPr>
                <w:rFonts w:ascii="Arial Narrow" w:hAnsi="Arial Narrow"/>
                <w:sz w:val="20"/>
                <w:szCs w:val="20"/>
              </w:rPr>
            </w:pPr>
            <w:r w:rsidRPr="00C36726">
              <w:rPr>
                <w:rFonts w:ascii="Arial Narrow" w:hAnsi="Arial Narrow"/>
                <w:b/>
                <w:sz w:val="20"/>
                <w:szCs w:val="20"/>
                <w:lang w:val="fr-CA"/>
              </w:rPr>
              <w:t xml:space="preserve">SEMAINE DE RELACHE </w:t>
            </w:r>
          </w:p>
        </w:tc>
        <w:tc>
          <w:tcPr>
            <w:tcW w:w="3050" w:type="dxa"/>
          </w:tcPr>
          <w:p w14:paraId="4C80B028" w14:textId="77777777" w:rsidR="00C13D48" w:rsidRPr="0092023F" w:rsidRDefault="00C13D48" w:rsidP="00C13D48">
            <w:pPr>
              <w:pStyle w:val="TableParagraph"/>
              <w:ind w:left="263"/>
              <w:jc w:val="center"/>
              <w:rPr>
                <w:rFonts w:ascii="Arial Narrow" w:hAnsi="Arial Narrow"/>
                <w:sz w:val="20"/>
                <w:szCs w:val="20"/>
              </w:rPr>
            </w:pPr>
          </w:p>
        </w:tc>
        <w:tc>
          <w:tcPr>
            <w:tcW w:w="2520" w:type="dxa"/>
          </w:tcPr>
          <w:p w14:paraId="7FF2BFE6" w14:textId="77777777" w:rsidR="00C13D48" w:rsidRPr="00A853DC" w:rsidRDefault="00C13D48" w:rsidP="00C13D48">
            <w:pPr>
              <w:pStyle w:val="TableParagraph"/>
              <w:spacing w:before="120"/>
              <w:ind w:left="142" w:right="129"/>
              <w:jc w:val="center"/>
              <w:rPr>
                <w:rFonts w:ascii="Arial Narrow" w:hAnsi="Arial Narrow"/>
                <w:sz w:val="20"/>
                <w:szCs w:val="20"/>
              </w:rPr>
            </w:pPr>
          </w:p>
        </w:tc>
      </w:tr>
      <w:tr w:rsidR="00C13D48" w:rsidRPr="00A0063C" w14:paraId="1FC300C8" w14:textId="77777777" w:rsidTr="00611E0D">
        <w:trPr>
          <w:gridAfter w:val="1"/>
          <w:wAfter w:w="31" w:type="dxa"/>
          <w:trHeight w:val="267"/>
        </w:trPr>
        <w:tc>
          <w:tcPr>
            <w:tcW w:w="2400" w:type="dxa"/>
          </w:tcPr>
          <w:p w14:paraId="11A3439B" w14:textId="14461348" w:rsidR="00C13D48" w:rsidRPr="00A853DC" w:rsidRDefault="00C13D48" w:rsidP="00C13D48">
            <w:pPr>
              <w:pStyle w:val="TableParagraph"/>
              <w:ind w:left="66"/>
              <w:rPr>
                <w:rFonts w:ascii="Arial Narrow" w:hAnsi="Arial Narrow"/>
                <w:sz w:val="20"/>
                <w:szCs w:val="20"/>
              </w:rPr>
            </w:pPr>
            <w:r>
              <w:rPr>
                <w:rFonts w:ascii="Arial Narrow" w:hAnsi="Arial Narrow"/>
                <w:sz w:val="20"/>
                <w:szCs w:val="20"/>
              </w:rPr>
              <w:t xml:space="preserve">24 </w:t>
            </w:r>
            <w:proofErr w:type="spellStart"/>
            <w:r w:rsidRPr="00A853DC">
              <w:rPr>
                <w:rFonts w:ascii="Arial Narrow" w:hAnsi="Arial Narrow"/>
                <w:sz w:val="20"/>
                <w:szCs w:val="20"/>
              </w:rPr>
              <w:t>octobre</w:t>
            </w:r>
            <w:proofErr w:type="spellEnd"/>
          </w:p>
        </w:tc>
        <w:tc>
          <w:tcPr>
            <w:tcW w:w="2880" w:type="dxa"/>
          </w:tcPr>
          <w:p w14:paraId="3F6540D0" w14:textId="46957230" w:rsidR="00C13D48" w:rsidRPr="00B771EF" w:rsidRDefault="00C13D48" w:rsidP="00C13D48">
            <w:pPr>
              <w:pStyle w:val="TableParagraph"/>
              <w:rPr>
                <w:rFonts w:ascii="Arial Narrow" w:hAnsi="Arial Narrow"/>
                <w:sz w:val="20"/>
                <w:szCs w:val="20"/>
                <w:lang w:val="fr-CA"/>
              </w:rPr>
            </w:pPr>
            <w:r>
              <w:rPr>
                <w:rFonts w:ascii="Arial Narrow" w:hAnsi="Arial Narrow"/>
                <w:sz w:val="20"/>
                <w:szCs w:val="20"/>
                <w:lang w:val="fr-CA"/>
              </w:rPr>
              <w:t>Régulation de la pression artérielle chez l’humain</w:t>
            </w:r>
          </w:p>
        </w:tc>
        <w:tc>
          <w:tcPr>
            <w:tcW w:w="3050" w:type="dxa"/>
          </w:tcPr>
          <w:p w14:paraId="6E4A79C5" w14:textId="77777777" w:rsidR="00C13D48" w:rsidRPr="0092023F" w:rsidRDefault="00C13D48" w:rsidP="00C13D48">
            <w:pPr>
              <w:pStyle w:val="TableParagraph"/>
              <w:spacing w:before="10"/>
              <w:ind w:left="0"/>
              <w:jc w:val="center"/>
              <w:rPr>
                <w:rFonts w:ascii="Arial Narrow" w:hAnsi="Arial Narrow"/>
                <w:sz w:val="20"/>
                <w:szCs w:val="20"/>
                <w:lang w:val="fr-CA"/>
              </w:rPr>
            </w:pPr>
          </w:p>
          <w:p w14:paraId="2A744B8C" w14:textId="3A2E6EB5" w:rsidR="00C13D48" w:rsidRPr="0092023F" w:rsidRDefault="00C13D48" w:rsidP="00C13D48">
            <w:pPr>
              <w:pStyle w:val="TableParagraph"/>
              <w:ind w:left="263"/>
              <w:jc w:val="center"/>
              <w:rPr>
                <w:rFonts w:ascii="Arial Narrow" w:hAnsi="Arial Narrow"/>
                <w:sz w:val="20"/>
                <w:szCs w:val="20"/>
              </w:rPr>
            </w:pPr>
            <w:r w:rsidRPr="0092023F">
              <w:rPr>
                <w:rFonts w:ascii="Arial Narrow" w:hAnsi="Arial Narrow"/>
                <w:sz w:val="20"/>
                <w:szCs w:val="20"/>
              </w:rPr>
              <w:t>H. Girouard</w:t>
            </w:r>
          </w:p>
        </w:tc>
        <w:tc>
          <w:tcPr>
            <w:tcW w:w="2520" w:type="dxa"/>
          </w:tcPr>
          <w:p w14:paraId="4A83077C" w14:textId="77777777" w:rsidR="00C13D48" w:rsidRPr="00A853DC" w:rsidRDefault="00C13D48" w:rsidP="00C13D48">
            <w:pPr>
              <w:pStyle w:val="TableParagraph"/>
              <w:spacing w:before="120"/>
              <w:ind w:left="142" w:right="129"/>
              <w:jc w:val="center"/>
              <w:rPr>
                <w:rFonts w:ascii="Arial Narrow" w:hAnsi="Arial Narrow"/>
                <w:sz w:val="20"/>
                <w:szCs w:val="20"/>
              </w:rPr>
            </w:pPr>
            <w:r w:rsidRPr="00A853DC">
              <w:rPr>
                <w:rFonts w:ascii="Arial Narrow" w:hAnsi="Arial Narrow"/>
                <w:sz w:val="20"/>
                <w:szCs w:val="20"/>
              </w:rPr>
              <w:t xml:space="preserve">31 </w:t>
            </w:r>
            <w:proofErr w:type="spellStart"/>
            <w:r w:rsidRPr="00A853DC">
              <w:rPr>
                <w:rFonts w:ascii="Arial Narrow" w:hAnsi="Arial Narrow"/>
                <w:sz w:val="20"/>
                <w:szCs w:val="20"/>
              </w:rPr>
              <w:t>octobre</w:t>
            </w:r>
            <w:proofErr w:type="spellEnd"/>
          </w:p>
        </w:tc>
      </w:tr>
      <w:tr w:rsidR="00C13D48" w:rsidRPr="00A0063C" w14:paraId="34568EB6" w14:textId="77777777" w:rsidTr="00611E0D">
        <w:trPr>
          <w:gridAfter w:val="1"/>
          <w:cnfStyle w:val="000000100000" w:firstRow="0" w:lastRow="0" w:firstColumn="0" w:lastColumn="0" w:oddVBand="0" w:evenVBand="0" w:oddHBand="1" w:evenHBand="0" w:firstRowFirstColumn="0" w:firstRowLastColumn="0" w:lastRowFirstColumn="0" w:lastRowLastColumn="0"/>
          <w:wAfter w:w="31" w:type="dxa"/>
          <w:trHeight w:val="267"/>
        </w:trPr>
        <w:tc>
          <w:tcPr>
            <w:tcW w:w="2400" w:type="dxa"/>
          </w:tcPr>
          <w:p w14:paraId="2349EDA0" w14:textId="6D584A0B" w:rsidR="00C13D48" w:rsidRPr="00A853DC" w:rsidRDefault="00C13D48" w:rsidP="00C13D48">
            <w:pPr>
              <w:pStyle w:val="TableParagraph"/>
              <w:ind w:left="66"/>
              <w:rPr>
                <w:rFonts w:ascii="Arial Narrow" w:hAnsi="Arial Narrow"/>
                <w:sz w:val="20"/>
                <w:szCs w:val="20"/>
              </w:rPr>
            </w:pPr>
            <w:r>
              <w:rPr>
                <w:rFonts w:ascii="Arial Narrow" w:hAnsi="Arial Narrow"/>
                <w:sz w:val="20"/>
                <w:szCs w:val="20"/>
              </w:rPr>
              <w:t xml:space="preserve">31 </w:t>
            </w:r>
            <w:proofErr w:type="spellStart"/>
            <w:r w:rsidRPr="00A853DC">
              <w:rPr>
                <w:rFonts w:ascii="Arial Narrow" w:hAnsi="Arial Narrow"/>
                <w:sz w:val="20"/>
                <w:szCs w:val="20"/>
              </w:rPr>
              <w:t>octobre</w:t>
            </w:r>
            <w:proofErr w:type="spellEnd"/>
          </w:p>
        </w:tc>
        <w:tc>
          <w:tcPr>
            <w:tcW w:w="2880" w:type="dxa"/>
          </w:tcPr>
          <w:p w14:paraId="662DDF06" w14:textId="618B505D" w:rsidR="00C13D48" w:rsidRPr="00C36726" w:rsidRDefault="00C13D48" w:rsidP="00C13D48">
            <w:pPr>
              <w:pStyle w:val="TableParagraph"/>
              <w:spacing w:before="58"/>
              <w:rPr>
                <w:rFonts w:ascii="Arial Narrow" w:hAnsi="Arial Narrow"/>
                <w:b/>
                <w:sz w:val="20"/>
                <w:szCs w:val="20"/>
                <w:lang w:val="fr-CA"/>
              </w:rPr>
            </w:pPr>
            <w:r w:rsidRPr="00B74F45">
              <w:rPr>
                <w:rFonts w:ascii="Arial Narrow" w:hAnsi="Arial Narrow"/>
                <w:color w:val="2E74B5"/>
                <w:sz w:val="20"/>
                <w:szCs w:val="20"/>
                <w:lang w:val="fr-CA"/>
              </w:rPr>
              <w:t>Muscle lisse vasculaire : modulation de la contractilité par l’endothélium</w:t>
            </w:r>
            <w:r>
              <w:rPr>
                <w:rFonts w:ascii="Arial Narrow" w:hAnsi="Arial Narrow"/>
                <w:color w:val="2E74B5"/>
                <w:sz w:val="20"/>
                <w:szCs w:val="20"/>
                <w:lang w:val="fr-CA"/>
              </w:rPr>
              <w:t>, désensibilisation des récepteurs</w:t>
            </w:r>
          </w:p>
        </w:tc>
        <w:tc>
          <w:tcPr>
            <w:tcW w:w="3050" w:type="dxa"/>
          </w:tcPr>
          <w:p w14:paraId="08D1E976" w14:textId="597FFEBA" w:rsidR="00C13D48" w:rsidRPr="0092023F" w:rsidRDefault="000B69D0" w:rsidP="000B69D0">
            <w:pPr>
              <w:pStyle w:val="TableParagraph"/>
              <w:ind w:left="421"/>
              <w:rPr>
                <w:rFonts w:ascii="Arial Narrow" w:hAnsi="Arial Narrow"/>
                <w:sz w:val="20"/>
                <w:szCs w:val="20"/>
              </w:rPr>
            </w:pPr>
            <w:r w:rsidRPr="0092023F">
              <w:rPr>
                <w:rFonts w:ascii="Arial Narrow" w:hAnsi="Arial Narrow"/>
                <w:sz w:val="20"/>
                <w:szCs w:val="20"/>
                <w:lang w:val="fr-CA"/>
              </w:rPr>
              <w:t xml:space="preserve">                </w:t>
            </w:r>
            <w:r w:rsidR="00C13D48" w:rsidRPr="0092023F">
              <w:rPr>
                <w:rFonts w:ascii="Arial Narrow" w:hAnsi="Arial Narrow"/>
                <w:sz w:val="20"/>
                <w:szCs w:val="20"/>
              </w:rPr>
              <w:t>H. Girouard</w:t>
            </w:r>
          </w:p>
        </w:tc>
        <w:tc>
          <w:tcPr>
            <w:tcW w:w="2520" w:type="dxa"/>
          </w:tcPr>
          <w:p w14:paraId="77F60624" w14:textId="714B5AAF" w:rsidR="00C13D48" w:rsidRPr="00A853DC" w:rsidRDefault="00C13D48" w:rsidP="00C13D48">
            <w:pPr>
              <w:pStyle w:val="TableParagraph"/>
              <w:spacing w:before="92"/>
              <w:ind w:left="142" w:right="130"/>
              <w:jc w:val="center"/>
              <w:rPr>
                <w:rFonts w:ascii="Arial Narrow" w:hAnsi="Arial Narrow"/>
                <w:sz w:val="20"/>
                <w:szCs w:val="20"/>
              </w:rPr>
            </w:pPr>
            <w:r w:rsidRPr="00A853DC">
              <w:rPr>
                <w:rFonts w:ascii="Arial Narrow" w:hAnsi="Arial Narrow"/>
                <w:sz w:val="20"/>
                <w:szCs w:val="20"/>
              </w:rPr>
              <w:t xml:space="preserve">14 </w:t>
            </w:r>
            <w:proofErr w:type="spellStart"/>
            <w:r w:rsidRPr="00A853DC">
              <w:rPr>
                <w:rFonts w:ascii="Arial Narrow" w:hAnsi="Arial Narrow"/>
                <w:sz w:val="20"/>
                <w:szCs w:val="20"/>
              </w:rPr>
              <w:t>novembre</w:t>
            </w:r>
            <w:proofErr w:type="spellEnd"/>
          </w:p>
        </w:tc>
      </w:tr>
      <w:tr w:rsidR="001333C1" w:rsidRPr="00A0063C" w14:paraId="720BBFE2" w14:textId="77777777" w:rsidTr="00611E0D">
        <w:trPr>
          <w:gridAfter w:val="1"/>
          <w:wAfter w:w="31" w:type="dxa"/>
          <w:trHeight w:val="267"/>
        </w:trPr>
        <w:tc>
          <w:tcPr>
            <w:tcW w:w="2400" w:type="dxa"/>
          </w:tcPr>
          <w:p w14:paraId="77ADAADD" w14:textId="26CC9F9D" w:rsidR="001333C1" w:rsidRPr="00A853DC" w:rsidRDefault="001333C1" w:rsidP="001333C1">
            <w:pPr>
              <w:pStyle w:val="TableParagraph"/>
              <w:ind w:left="66"/>
              <w:rPr>
                <w:rFonts w:ascii="Arial Narrow" w:hAnsi="Arial Narrow"/>
                <w:sz w:val="20"/>
                <w:szCs w:val="20"/>
              </w:rPr>
            </w:pPr>
            <w:r>
              <w:rPr>
                <w:rFonts w:ascii="Arial Narrow" w:hAnsi="Arial Narrow"/>
                <w:sz w:val="20"/>
                <w:szCs w:val="20"/>
              </w:rPr>
              <w:t xml:space="preserve">7 </w:t>
            </w:r>
            <w:proofErr w:type="spellStart"/>
            <w:r>
              <w:rPr>
                <w:rFonts w:ascii="Arial Narrow" w:hAnsi="Arial Narrow"/>
                <w:sz w:val="20"/>
                <w:szCs w:val="20"/>
              </w:rPr>
              <w:t>novembre</w:t>
            </w:r>
            <w:proofErr w:type="spellEnd"/>
          </w:p>
        </w:tc>
        <w:tc>
          <w:tcPr>
            <w:tcW w:w="2880" w:type="dxa"/>
          </w:tcPr>
          <w:p w14:paraId="2DAA5AFF" w14:textId="77777777" w:rsidR="001333C1" w:rsidRPr="00B74F45" w:rsidRDefault="001333C1" w:rsidP="001333C1">
            <w:pPr>
              <w:pStyle w:val="TableParagraph"/>
              <w:spacing w:before="0" w:line="249" w:lineRule="exact"/>
              <w:rPr>
                <w:rFonts w:ascii="Arial Narrow" w:hAnsi="Arial Narrow"/>
                <w:color w:val="2E74B5"/>
                <w:sz w:val="20"/>
                <w:szCs w:val="20"/>
                <w:lang w:val="fr-CA"/>
              </w:rPr>
            </w:pPr>
            <w:r w:rsidRPr="00B74F45">
              <w:rPr>
                <w:rFonts w:ascii="Arial Narrow" w:hAnsi="Arial Narrow"/>
                <w:color w:val="2E74B5"/>
                <w:sz w:val="20"/>
                <w:szCs w:val="20"/>
                <w:lang w:val="fr-CA"/>
              </w:rPr>
              <w:t>Duodénum : Agents muscariniques/nicotiniques &amp; Bloqueurs</w:t>
            </w:r>
          </w:p>
          <w:p w14:paraId="5C80DCD1" w14:textId="7B71ADCB" w:rsidR="001333C1" w:rsidRPr="00A853DC" w:rsidRDefault="001333C1" w:rsidP="001333C1">
            <w:pPr>
              <w:pStyle w:val="TableParagraph"/>
              <w:spacing w:before="101"/>
              <w:rPr>
                <w:rFonts w:ascii="Arial Narrow" w:hAnsi="Arial Narrow"/>
                <w:sz w:val="20"/>
                <w:szCs w:val="20"/>
                <w:lang w:val="fr-CA"/>
              </w:rPr>
            </w:pPr>
            <w:proofErr w:type="gramStart"/>
            <w:r w:rsidRPr="00B74F45">
              <w:rPr>
                <w:rFonts w:ascii="Arial Narrow" w:hAnsi="Arial Narrow"/>
                <w:color w:val="2E74B5"/>
                <w:sz w:val="20"/>
                <w:szCs w:val="20"/>
                <w:lang w:val="fr-CA"/>
              </w:rPr>
              <w:t>ganglionnaires</w:t>
            </w:r>
            <w:proofErr w:type="gramEnd"/>
          </w:p>
        </w:tc>
        <w:tc>
          <w:tcPr>
            <w:tcW w:w="3050" w:type="dxa"/>
          </w:tcPr>
          <w:p w14:paraId="56A41391" w14:textId="55D626D7" w:rsidR="001333C1" w:rsidRPr="0092023F" w:rsidRDefault="001333C1" w:rsidP="001333C1">
            <w:pPr>
              <w:pStyle w:val="TableParagraph"/>
              <w:ind w:left="97" w:right="88"/>
              <w:jc w:val="center"/>
              <w:rPr>
                <w:rFonts w:ascii="Arial Narrow" w:hAnsi="Arial Narrow"/>
                <w:sz w:val="20"/>
                <w:szCs w:val="20"/>
              </w:rPr>
            </w:pPr>
            <w:r w:rsidRPr="0092023F">
              <w:rPr>
                <w:rFonts w:ascii="Arial Narrow" w:hAnsi="Arial Narrow"/>
                <w:sz w:val="20"/>
                <w:szCs w:val="20"/>
              </w:rPr>
              <w:t>M. Sirois</w:t>
            </w:r>
          </w:p>
        </w:tc>
        <w:tc>
          <w:tcPr>
            <w:tcW w:w="2520" w:type="dxa"/>
          </w:tcPr>
          <w:p w14:paraId="6F8F931D" w14:textId="77777777" w:rsidR="001333C1" w:rsidRPr="00A853DC" w:rsidRDefault="001333C1" w:rsidP="001333C1">
            <w:pPr>
              <w:pStyle w:val="TableParagraph"/>
              <w:spacing w:before="92"/>
              <w:ind w:left="142" w:right="130"/>
              <w:jc w:val="center"/>
              <w:rPr>
                <w:rFonts w:ascii="Arial Narrow" w:hAnsi="Arial Narrow"/>
                <w:sz w:val="20"/>
                <w:szCs w:val="20"/>
              </w:rPr>
            </w:pPr>
            <w:r w:rsidRPr="00A853DC">
              <w:rPr>
                <w:rFonts w:ascii="Arial Narrow" w:hAnsi="Arial Narrow"/>
                <w:sz w:val="20"/>
                <w:szCs w:val="20"/>
              </w:rPr>
              <w:t xml:space="preserve">21 </w:t>
            </w:r>
            <w:proofErr w:type="spellStart"/>
            <w:r w:rsidRPr="00A853DC">
              <w:rPr>
                <w:rFonts w:ascii="Arial Narrow" w:hAnsi="Arial Narrow"/>
                <w:sz w:val="20"/>
                <w:szCs w:val="20"/>
              </w:rPr>
              <w:t>novembre</w:t>
            </w:r>
            <w:proofErr w:type="spellEnd"/>
          </w:p>
        </w:tc>
      </w:tr>
      <w:tr w:rsidR="00C13D48" w:rsidRPr="00A0063C" w14:paraId="7D3AF05C" w14:textId="77777777" w:rsidTr="00611E0D">
        <w:trPr>
          <w:gridAfter w:val="1"/>
          <w:cnfStyle w:val="000000100000" w:firstRow="0" w:lastRow="0" w:firstColumn="0" w:lastColumn="0" w:oddVBand="0" w:evenVBand="0" w:oddHBand="1" w:evenHBand="0" w:firstRowFirstColumn="0" w:firstRowLastColumn="0" w:lastRowFirstColumn="0" w:lastRowLastColumn="0"/>
          <w:wAfter w:w="31" w:type="dxa"/>
          <w:trHeight w:val="267"/>
        </w:trPr>
        <w:tc>
          <w:tcPr>
            <w:tcW w:w="2400" w:type="dxa"/>
          </w:tcPr>
          <w:p w14:paraId="47CD4726" w14:textId="37E5F037" w:rsidR="00C13D48" w:rsidRPr="00A853DC" w:rsidRDefault="00C13D48" w:rsidP="00C13D48">
            <w:pPr>
              <w:pStyle w:val="TableParagraph"/>
              <w:spacing w:before="183"/>
              <w:ind w:left="66"/>
              <w:rPr>
                <w:rFonts w:ascii="Arial Narrow" w:hAnsi="Arial Narrow"/>
                <w:sz w:val="20"/>
                <w:szCs w:val="20"/>
              </w:rPr>
            </w:pPr>
            <w:r>
              <w:rPr>
                <w:rFonts w:ascii="Arial Narrow" w:hAnsi="Arial Narrow"/>
                <w:sz w:val="20"/>
                <w:szCs w:val="20"/>
              </w:rPr>
              <w:t xml:space="preserve">14 </w:t>
            </w:r>
            <w:proofErr w:type="spellStart"/>
            <w:r w:rsidRPr="00A853DC">
              <w:rPr>
                <w:rFonts w:ascii="Arial Narrow" w:hAnsi="Arial Narrow"/>
                <w:sz w:val="20"/>
                <w:szCs w:val="20"/>
              </w:rPr>
              <w:t>novembre</w:t>
            </w:r>
            <w:proofErr w:type="spellEnd"/>
          </w:p>
        </w:tc>
        <w:tc>
          <w:tcPr>
            <w:tcW w:w="2880" w:type="dxa"/>
          </w:tcPr>
          <w:p w14:paraId="292F54FF" w14:textId="0AB7F6D1" w:rsidR="00C13D48" w:rsidRPr="00A853DC" w:rsidRDefault="00C13D48" w:rsidP="00C13D48">
            <w:pPr>
              <w:pStyle w:val="TableParagraph"/>
              <w:spacing w:before="96"/>
              <w:ind w:right="134"/>
              <w:rPr>
                <w:rFonts w:ascii="Arial Narrow" w:hAnsi="Arial Narrow"/>
                <w:sz w:val="20"/>
                <w:szCs w:val="20"/>
                <w:lang w:val="fr-CA"/>
              </w:rPr>
            </w:pPr>
            <w:r w:rsidRPr="00B74F45">
              <w:rPr>
                <w:rFonts w:ascii="Arial Narrow" w:hAnsi="Arial Narrow"/>
                <w:color w:val="2E74B5"/>
                <w:sz w:val="20"/>
                <w:szCs w:val="20"/>
                <w:lang w:val="fr-CA"/>
              </w:rPr>
              <w:t xml:space="preserve">Trachée – </w:t>
            </w:r>
            <w:proofErr w:type="spellStart"/>
            <w:r w:rsidRPr="00B74F45">
              <w:rPr>
                <w:rFonts w:ascii="Arial Narrow" w:hAnsi="Arial Narrow"/>
                <w:color w:val="2E74B5"/>
                <w:sz w:val="20"/>
                <w:szCs w:val="20"/>
                <w:lang w:val="fr-CA"/>
              </w:rPr>
              <w:t>bronchoconstricteurs</w:t>
            </w:r>
            <w:proofErr w:type="spellEnd"/>
            <w:r w:rsidRPr="00B74F45">
              <w:rPr>
                <w:rFonts w:ascii="Arial Narrow" w:hAnsi="Arial Narrow"/>
                <w:color w:val="2E74B5"/>
                <w:sz w:val="20"/>
                <w:szCs w:val="20"/>
                <w:lang w:val="fr-CA"/>
              </w:rPr>
              <w:t>, bronchodilatateurs et spécificité des agents antihistaminiques</w:t>
            </w:r>
          </w:p>
        </w:tc>
        <w:tc>
          <w:tcPr>
            <w:tcW w:w="3050" w:type="dxa"/>
          </w:tcPr>
          <w:p w14:paraId="17DC8C76" w14:textId="4C812A8D" w:rsidR="00C13D48" w:rsidRPr="0092023F" w:rsidRDefault="000B69D0" w:rsidP="000B69D0">
            <w:pPr>
              <w:pStyle w:val="TableParagraph"/>
              <w:ind w:left="402"/>
              <w:rPr>
                <w:rFonts w:ascii="Arial Narrow" w:hAnsi="Arial Narrow"/>
                <w:sz w:val="20"/>
                <w:szCs w:val="20"/>
              </w:rPr>
            </w:pPr>
            <w:r w:rsidRPr="0092023F">
              <w:rPr>
                <w:rFonts w:ascii="Arial Narrow" w:hAnsi="Arial Narrow"/>
                <w:sz w:val="20"/>
                <w:szCs w:val="20"/>
                <w:lang w:val="fr-CA"/>
              </w:rPr>
              <w:t xml:space="preserve">               </w:t>
            </w:r>
            <w:r w:rsidR="00C13D48" w:rsidRPr="0092023F">
              <w:rPr>
                <w:rFonts w:ascii="Arial Narrow" w:hAnsi="Arial Narrow"/>
                <w:sz w:val="20"/>
                <w:szCs w:val="20"/>
              </w:rPr>
              <w:t>JF Gauchat</w:t>
            </w:r>
          </w:p>
        </w:tc>
        <w:tc>
          <w:tcPr>
            <w:tcW w:w="2520" w:type="dxa"/>
          </w:tcPr>
          <w:p w14:paraId="03054BD6" w14:textId="77777777" w:rsidR="00C13D48" w:rsidRPr="00A853DC" w:rsidRDefault="00C13D48" w:rsidP="00C13D48">
            <w:pPr>
              <w:pStyle w:val="TableParagraph"/>
              <w:spacing w:before="183"/>
              <w:ind w:left="142" w:right="130"/>
              <w:jc w:val="center"/>
              <w:rPr>
                <w:rFonts w:ascii="Arial Narrow" w:hAnsi="Arial Narrow"/>
                <w:sz w:val="20"/>
                <w:szCs w:val="20"/>
              </w:rPr>
            </w:pPr>
            <w:r w:rsidRPr="00A853DC">
              <w:rPr>
                <w:rFonts w:ascii="Arial Narrow" w:hAnsi="Arial Narrow"/>
                <w:sz w:val="20"/>
                <w:szCs w:val="20"/>
              </w:rPr>
              <w:t xml:space="preserve">28 </w:t>
            </w:r>
            <w:proofErr w:type="spellStart"/>
            <w:r w:rsidRPr="00A853DC">
              <w:rPr>
                <w:rFonts w:ascii="Arial Narrow" w:hAnsi="Arial Narrow"/>
                <w:sz w:val="20"/>
                <w:szCs w:val="20"/>
              </w:rPr>
              <w:t>novembre</w:t>
            </w:r>
            <w:proofErr w:type="spellEnd"/>
          </w:p>
        </w:tc>
      </w:tr>
      <w:tr w:rsidR="00C13D48" w:rsidRPr="00A0063C" w14:paraId="3CD0E8E4" w14:textId="77777777" w:rsidTr="00611E0D">
        <w:trPr>
          <w:gridAfter w:val="1"/>
          <w:wAfter w:w="31" w:type="dxa"/>
          <w:trHeight w:val="267"/>
        </w:trPr>
        <w:tc>
          <w:tcPr>
            <w:tcW w:w="2400" w:type="dxa"/>
          </w:tcPr>
          <w:p w14:paraId="5923EC4A" w14:textId="3A12F783" w:rsidR="00C13D48" w:rsidRPr="00A853DC" w:rsidRDefault="00C13D48" w:rsidP="00C13D48">
            <w:pPr>
              <w:pStyle w:val="TableParagraph"/>
              <w:ind w:left="0"/>
              <w:rPr>
                <w:rFonts w:ascii="Arial Narrow" w:hAnsi="Arial Narrow"/>
                <w:sz w:val="20"/>
                <w:szCs w:val="20"/>
              </w:rPr>
            </w:pPr>
            <w:r>
              <w:rPr>
                <w:rFonts w:ascii="Arial Narrow" w:hAnsi="Arial Narrow"/>
                <w:sz w:val="20"/>
                <w:szCs w:val="20"/>
              </w:rPr>
              <w:t>21</w:t>
            </w:r>
            <w:r w:rsidRPr="00A853DC">
              <w:rPr>
                <w:rFonts w:ascii="Arial Narrow" w:hAnsi="Arial Narrow"/>
                <w:sz w:val="20"/>
                <w:szCs w:val="20"/>
              </w:rPr>
              <w:t xml:space="preserve"> </w:t>
            </w:r>
            <w:proofErr w:type="spellStart"/>
            <w:r w:rsidRPr="00A853DC">
              <w:rPr>
                <w:rFonts w:ascii="Arial Narrow" w:hAnsi="Arial Narrow"/>
                <w:sz w:val="20"/>
                <w:szCs w:val="20"/>
              </w:rPr>
              <w:t>novembre</w:t>
            </w:r>
            <w:proofErr w:type="spellEnd"/>
          </w:p>
        </w:tc>
        <w:tc>
          <w:tcPr>
            <w:tcW w:w="2880" w:type="dxa"/>
          </w:tcPr>
          <w:p w14:paraId="522CAED2" w14:textId="12972E0A" w:rsidR="00C13D48" w:rsidRPr="00C13D48" w:rsidRDefault="001333C1" w:rsidP="00C13D48">
            <w:pPr>
              <w:pStyle w:val="TableParagraph"/>
              <w:spacing w:before="92"/>
              <w:rPr>
                <w:rFonts w:ascii="Arial Narrow" w:hAnsi="Arial Narrow"/>
                <w:sz w:val="20"/>
                <w:szCs w:val="20"/>
                <w:lang w:val="fr-CA"/>
              </w:rPr>
            </w:pPr>
            <w:r>
              <w:rPr>
                <w:rFonts w:ascii="Arial Narrow" w:hAnsi="Arial Narrow"/>
                <w:sz w:val="20"/>
                <w:szCs w:val="20"/>
                <w:lang w:val="fr-CA"/>
              </w:rPr>
              <w:t>Pharmacocinétique : analyse compartimentale</w:t>
            </w:r>
          </w:p>
        </w:tc>
        <w:tc>
          <w:tcPr>
            <w:tcW w:w="3050" w:type="dxa"/>
          </w:tcPr>
          <w:p w14:paraId="173B8343" w14:textId="709BDDA1" w:rsidR="00C13D48" w:rsidRPr="0092023F" w:rsidRDefault="001333C1" w:rsidP="00C13D48">
            <w:pPr>
              <w:pStyle w:val="TableParagraph"/>
              <w:ind w:left="133"/>
              <w:jc w:val="center"/>
              <w:rPr>
                <w:rFonts w:ascii="Arial Narrow" w:hAnsi="Arial Narrow"/>
                <w:sz w:val="20"/>
                <w:szCs w:val="20"/>
              </w:rPr>
            </w:pPr>
            <w:r w:rsidRPr="0092023F">
              <w:rPr>
                <w:rFonts w:ascii="Arial Narrow" w:hAnsi="Arial Narrow"/>
                <w:sz w:val="20"/>
                <w:szCs w:val="20"/>
              </w:rPr>
              <w:t xml:space="preserve">Amélie </w:t>
            </w:r>
            <w:proofErr w:type="spellStart"/>
            <w:r w:rsidRPr="0092023F">
              <w:rPr>
                <w:rFonts w:ascii="Arial Narrow" w:hAnsi="Arial Narrow"/>
                <w:sz w:val="20"/>
                <w:szCs w:val="20"/>
              </w:rPr>
              <w:t>Marsot</w:t>
            </w:r>
            <w:proofErr w:type="spellEnd"/>
          </w:p>
        </w:tc>
        <w:tc>
          <w:tcPr>
            <w:tcW w:w="2520" w:type="dxa"/>
          </w:tcPr>
          <w:p w14:paraId="61275411" w14:textId="77777777" w:rsidR="00C13D48" w:rsidRPr="00A853DC" w:rsidRDefault="00C13D48" w:rsidP="00C13D48">
            <w:pPr>
              <w:pStyle w:val="TableParagraph"/>
              <w:ind w:left="142" w:right="130"/>
              <w:jc w:val="center"/>
              <w:rPr>
                <w:rFonts w:ascii="Arial Narrow" w:hAnsi="Arial Narrow"/>
                <w:sz w:val="20"/>
                <w:szCs w:val="20"/>
              </w:rPr>
            </w:pPr>
            <w:r w:rsidRPr="00A853DC">
              <w:rPr>
                <w:rFonts w:ascii="Arial Narrow" w:hAnsi="Arial Narrow"/>
                <w:sz w:val="20"/>
                <w:szCs w:val="20"/>
              </w:rPr>
              <w:t xml:space="preserve">5 </w:t>
            </w:r>
            <w:proofErr w:type="spellStart"/>
            <w:r w:rsidRPr="00A853DC">
              <w:rPr>
                <w:rFonts w:ascii="Arial Narrow" w:hAnsi="Arial Narrow"/>
                <w:sz w:val="20"/>
                <w:szCs w:val="20"/>
              </w:rPr>
              <w:t>décembre</w:t>
            </w:r>
            <w:proofErr w:type="spellEnd"/>
          </w:p>
        </w:tc>
      </w:tr>
      <w:tr w:rsidR="00C13D48" w:rsidRPr="00A0063C" w14:paraId="6FE01433" w14:textId="77777777" w:rsidTr="00611E0D">
        <w:trPr>
          <w:gridAfter w:val="1"/>
          <w:cnfStyle w:val="000000100000" w:firstRow="0" w:lastRow="0" w:firstColumn="0" w:lastColumn="0" w:oddVBand="0" w:evenVBand="0" w:oddHBand="1" w:evenHBand="0" w:firstRowFirstColumn="0" w:firstRowLastColumn="0" w:lastRowFirstColumn="0" w:lastRowLastColumn="0"/>
          <w:wAfter w:w="31" w:type="dxa"/>
          <w:trHeight w:val="267"/>
        </w:trPr>
        <w:tc>
          <w:tcPr>
            <w:tcW w:w="2400" w:type="dxa"/>
          </w:tcPr>
          <w:p w14:paraId="263F1666" w14:textId="45FB11EC" w:rsidR="00C13D48" w:rsidRDefault="00C13D48" w:rsidP="00C13D48">
            <w:pPr>
              <w:pStyle w:val="TableParagraph"/>
              <w:spacing w:before="188"/>
              <w:ind w:left="0"/>
              <w:rPr>
                <w:rFonts w:ascii="Arial Narrow" w:hAnsi="Arial Narrow"/>
                <w:sz w:val="20"/>
                <w:szCs w:val="20"/>
              </w:rPr>
            </w:pPr>
          </w:p>
        </w:tc>
        <w:tc>
          <w:tcPr>
            <w:tcW w:w="2880" w:type="dxa"/>
          </w:tcPr>
          <w:p w14:paraId="5D4B198D" w14:textId="77777777" w:rsidR="00C13D48" w:rsidRPr="00A853DC" w:rsidRDefault="00C13D48" w:rsidP="00C13D48">
            <w:pPr>
              <w:pStyle w:val="TableParagraph"/>
              <w:spacing w:before="0" w:line="242" w:lineRule="auto"/>
              <w:ind w:right="839"/>
              <w:rPr>
                <w:rFonts w:ascii="Arial Narrow" w:hAnsi="Arial Narrow"/>
                <w:sz w:val="20"/>
                <w:szCs w:val="20"/>
                <w:lang w:val="fr-CA"/>
              </w:rPr>
            </w:pPr>
          </w:p>
        </w:tc>
        <w:tc>
          <w:tcPr>
            <w:tcW w:w="3050" w:type="dxa"/>
          </w:tcPr>
          <w:p w14:paraId="25200F8A" w14:textId="77777777" w:rsidR="00C13D48" w:rsidRPr="00A853DC" w:rsidRDefault="00C13D48" w:rsidP="00C13D48">
            <w:pPr>
              <w:pStyle w:val="TableParagraph"/>
              <w:spacing w:before="183"/>
              <w:ind w:left="106" w:right="87"/>
              <w:jc w:val="center"/>
              <w:rPr>
                <w:rFonts w:ascii="Arial Narrow" w:hAnsi="Arial Narrow"/>
                <w:sz w:val="20"/>
                <w:szCs w:val="20"/>
              </w:rPr>
            </w:pPr>
          </w:p>
        </w:tc>
        <w:tc>
          <w:tcPr>
            <w:tcW w:w="2520" w:type="dxa"/>
          </w:tcPr>
          <w:p w14:paraId="5A00E863" w14:textId="77777777" w:rsidR="00C13D48" w:rsidRPr="00A853DC" w:rsidRDefault="00C13D48" w:rsidP="00C13D48">
            <w:pPr>
              <w:pStyle w:val="TableParagraph"/>
              <w:spacing w:before="183"/>
              <w:ind w:left="142" w:right="129"/>
              <w:jc w:val="center"/>
              <w:rPr>
                <w:rFonts w:ascii="Arial Narrow" w:hAnsi="Arial Narrow"/>
                <w:sz w:val="20"/>
                <w:szCs w:val="20"/>
              </w:rPr>
            </w:pPr>
          </w:p>
        </w:tc>
      </w:tr>
    </w:tbl>
    <w:p w14:paraId="6839E051" w14:textId="77777777" w:rsidR="008740D3" w:rsidRPr="00CC23E6" w:rsidRDefault="009A3667" w:rsidP="00CC23E6">
      <w:pPr>
        <w:spacing w:before="120"/>
        <w:rPr>
          <w:rFonts w:ascii="Arial" w:hAnsi="Arial" w:cs="Arial"/>
        </w:rPr>
      </w:pPr>
      <w:r w:rsidRPr="00A0063C">
        <w:rPr>
          <w:rFonts w:ascii="Arial" w:hAnsi="Arial" w:cs="Arial"/>
          <w:b/>
        </w:rPr>
        <w:t>A</w:t>
      </w:r>
      <w:r w:rsidR="009821D8">
        <w:rPr>
          <w:rFonts w:ascii="Arial" w:hAnsi="Arial" w:cs="Arial"/>
          <w:b/>
        </w:rPr>
        <w:t xml:space="preserve">ttention ! </w:t>
      </w:r>
      <w:r w:rsidR="00273B17" w:rsidRPr="00273B17">
        <w:rPr>
          <w:rFonts w:ascii="Arial" w:hAnsi="Arial" w:cs="Arial"/>
        </w:rPr>
        <w:t>Exceptionnellement, l’enseignant peut apporter des modifications aux dates des évaluations. Le cas échéant, l’enseignant doit obtenir l’appui de la majorité des étudiants de sa class</w:t>
      </w:r>
      <w:r w:rsidR="00273B17">
        <w:rPr>
          <w:rFonts w:ascii="Arial" w:hAnsi="Arial" w:cs="Arial"/>
        </w:rPr>
        <w:t xml:space="preserve">e. </w:t>
      </w:r>
      <w:proofErr w:type="spellStart"/>
      <w:r w:rsidR="00CC23E6">
        <w:rPr>
          <w:rFonts w:ascii="Arial" w:hAnsi="Arial" w:cs="Arial"/>
        </w:rPr>
        <w:t>Veuillez vous</w:t>
      </w:r>
      <w:proofErr w:type="spellEnd"/>
      <w:r w:rsidR="00CC23E6">
        <w:rPr>
          <w:rFonts w:ascii="Arial" w:hAnsi="Arial" w:cs="Arial"/>
        </w:rPr>
        <w:t xml:space="preserve"> référer à </w:t>
      </w:r>
      <w:r w:rsidR="00CC23E6" w:rsidRPr="00CC23E6">
        <w:rPr>
          <w:rFonts w:ascii="Arial" w:hAnsi="Arial" w:cs="Arial"/>
        </w:rPr>
        <w:t>l’</w:t>
      </w:r>
      <w:hyperlink r:id="rId13" w:history="1">
        <w:r w:rsidR="00CC23E6" w:rsidRPr="00CC23E6">
          <w:rPr>
            <w:rStyle w:val="Lienhypertexte"/>
            <w:rFonts w:ascii="Arial" w:hAnsi="Arial" w:cs="Arial"/>
          </w:rPr>
          <w:t>article 4.8 du Règlement des études de premier cycle</w:t>
        </w:r>
      </w:hyperlink>
      <w:r w:rsidR="00CC23E6">
        <w:rPr>
          <w:rFonts w:ascii="Arial" w:hAnsi="Arial" w:cs="Arial"/>
        </w:rPr>
        <w:t xml:space="preserve"> </w:t>
      </w:r>
      <w:r w:rsidR="00CC23E6" w:rsidRPr="00CC23E6">
        <w:rPr>
          <w:rFonts w:ascii="Arial" w:hAnsi="Arial" w:cs="Arial"/>
        </w:rPr>
        <w:t>et à l’</w:t>
      </w:r>
      <w:hyperlink r:id="rId14" w:history="1">
        <w:r w:rsidR="00CC23E6" w:rsidRPr="00CC23E6">
          <w:rPr>
            <w:rStyle w:val="Lienhypertexte"/>
            <w:rFonts w:ascii="Arial" w:hAnsi="Arial" w:cs="Arial"/>
          </w:rPr>
          <w:t>article 28 du Règlement pédagogique de la Faculté des études supérieures et postdoctorales</w:t>
        </w:r>
      </w:hyperlink>
      <w:r w:rsidR="00CC23E6" w:rsidRPr="00CC23E6">
        <w:rPr>
          <w:rFonts w:ascii="Arial" w:hAnsi="Arial" w:cs="Arial"/>
        </w:rPr>
        <w:t>.</w:t>
      </w:r>
    </w:p>
    <w:p w14:paraId="0F5F7A0A" w14:textId="77777777" w:rsidR="005208CD" w:rsidRDefault="005208CD" w:rsidP="002F7603">
      <w:pPr>
        <w:pStyle w:val="Corpsdetexte"/>
        <w:numPr>
          <w:ilvl w:val="0"/>
          <w:numId w:val="1"/>
        </w:numPr>
        <w:spacing w:after="120"/>
        <w:ind w:left="284" w:hanging="284"/>
        <w:rPr>
          <w:rFonts w:ascii="Arial" w:hAnsi="Arial" w:cs="Arial"/>
          <w:sz w:val="22"/>
          <w:szCs w:val="22"/>
        </w:rPr>
        <w:sectPr w:rsidR="005208CD" w:rsidSect="00611E0D">
          <w:pgSz w:w="12240" w:h="15840" w:code="1"/>
          <w:pgMar w:top="720" w:right="720" w:bottom="720" w:left="720" w:header="1417" w:footer="1009" w:gutter="0"/>
          <w:cols w:space="720"/>
          <w:docGrid w:linePitch="360"/>
        </w:sectPr>
      </w:pPr>
    </w:p>
    <w:p w14:paraId="5CD999B6" w14:textId="77777777" w:rsidR="00302441" w:rsidRPr="00182613" w:rsidRDefault="00182613" w:rsidP="002F7603">
      <w:pPr>
        <w:pStyle w:val="Corpsdetexte"/>
        <w:numPr>
          <w:ilvl w:val="0"/>
          <w:numId w:val="1"/>
        </w:numPr>
        <w:spacing w:after="120"/>
        <w:ind w:left="284" w:hanging="284"/>
        <w:rPr>
          <w:rFonts w:ascii="Arial" w:hAnsi="Arial" w:cs="Arial"/>
          <w:sz w:val="22"/>
          <w:szCs w:val="22"/>
        </w:rPr>
      </w:pPr>
      <w:r>
        <w:rPr>
          <w:rFonts w:ascii="Arial" w:hAnsi="Arial" w:cs="Arial"/>
          <w:sz w:val="22"/>
          <w:szCs w:val="22"/>
        </w:rPr>
        <w:lastRenderedPageBreak/>
        <w:t>Évaluations</w:t>
      </w:r>
    </w:p>
    <w:sdt>
      <w:sdtPr>
        <w:rPr>
          <w:rFonts w:eastAsiaTheme="minorHAnsi" w:cs="Arial"/>
          <w:b w:val="0"/>
          <w:color w:val="auto"/>
          <w:lang w:val="fr-FR"/>
        </w:rPr>
        <w:id w:val="-1923102075"/>
      </w:sdtPr>
      <w:sdtEndPr/>
      <w:sdtContent>
        <w:tbl>
          <w:tblPr>
            <w:tblStyle w:val="TableauListe6Couleur-Accentuation51"/>
            <w:tblW w:w="14405" w:type="dxa"/>
            <w:tblInd w:w="-10" w:type="dxa"/>
            <w:tblLayout w:type="fixed"/>
            <w:tblLook w:val="0400" w:firstRow="0" w:lastRow="0" w:firstColumn="0" w:lastColumn="0" w:noHBand="0" w:noVBand="1"/>
          </w:tblPr>
          <w:tblGrid>
            <w:gridCol w:w="3687"/>
            <w:gridCol w:w="3403"/>
            <w:gridCol w:w="2978"/>
            <w:gridCol w:w="2269"/>
            <w:gridCol w:w="2068"/>
          </w:tblGrid>
          <w:tr w:rsidR="00EF3955" w:rsidRPr="00A0063C" w14:paraId="280E3275" w14:textId="77777777" w:rsidTr="00A459A3">
            <w:trPr>
              <w:cnfStyle w:val="000000100000" w:firstRow="0" w:lastRow="0" w:firstColumn="0" w:lastColumn="0" w:oddVBand="0" w:evenVBand="0" w:oddHBand="1" w:evenHBand="0" w:firstRowFirstColumn="0" w:firstRowLastColumn="0" w:lastRowFirstColumn="0" w:lastRowLastColumn="0"/>
              <w:trHeight w:val="350"/>
            </w:trPr>
            <w:tc>
              <w:tcPr>
                <w:tcW w:w="3686" w:type="dxa"/>
                <w:tcBorders>
                  <w:top w:val="single" w:sz="4" w:space="0" w:color="5B9BD5" w:themeColor="accent5"/>
                  <w:left w:val="single" w:sz="4" w:space="0" w:color="196FC1"/>
                  <w:bottom w:val="nil"/>
                  <w:right w:val="single" w:sz="4" w:space="0" w:color="196FC1"/>
                </w:tcBorders>
                <w:shd w:val="clear" w:color="auto" w:fill="0070C0"/>
              </w:tcPr>
              <w:p w14:paraId="22EAD148" w14:textId="313076C8" w:rsidR="00EF3955" w:rsidRPr="00CC23E6" w:rsidRDefault="00EF3955" w:rsidP="0073255F">
                <w:pPr>
                  <w:pStyle w:val="CDTableautitre"/>
                  <w:rPr>
                    <w:rFonts w:ascii="Arial" w:eastAsia="Times New Roman" w:hAnsi="Arial" w:cs="Arial"/>
                    <w:b w:val="0"/>
                    <w:lang w:eastAsia="fr-CA"/>
                  </w:rPr>
                </w:pPr>
                <w:r>
                  <w:rPr>
                    <w:rFonts w:ascii="Arial" w:eastAsia="Times New Roman" w:hAnsi="Arial" w:cs="Arial"/>
                    <w:b w:val="0"/>
                    <w:lang w:eastAsia="fr-CA"/>
                  </w:rPr>
                  <w:t>Méthodes</w:t>
                </w:r>
                <w:r w:rsidRPr="00CC23E6">
                  <w:rPr>
                    <w:rFonts w:ascii="Arial" w:eastAsia="Times New Roman" w:hAnsi="Arial" w:cs="Arial"/>
                    <w:b w:val="0"/>
                    <w:lang w:eastAsia="fr-CA"/>
                  </w:rPr>
                  <w:t xml:space="preserve"> </w:t>
                </w:r>
              </w:p>
            </w:tc>
            <w:tc>
              <w:tcPr>
                <w:tcW w:w="3402" w:type="dxa"/>
                <w:tcBorders>
                  <w:top w:val="single" w:sz="4" w:space="0" w:color="5B9BD5" w:themeColor="accent5"/>
                  <w:left w:val="single" w:sz="4" w:space="0" w:color="196FC1"/>
                  <w:bottom w:val="nil"/>
                  <w:right w:val="single" w:sz="4" w:space="0" w:color="196FC1"/>
                </w:tcBorders>
                <w:shd w:val="clear" w:color="auto" w:fill="0070C0"/>
              </w:tcPr>
              <w:p w14:paraId="256B7BCB" w14:textId="77777777" w:rsidR="00EF3955" w:rsidRDefault="00EF3955" w:rsidP="0073255F">
                <w:pPr>
                  <w:pStyle w:val="CDTableautitre"/>
                  <w:rPr>
                    <w:rFonts w:ascii="Arial" w:eastAsia="Times New Roman" w:hAnsi="Arial" w:cs="Arial"/>
                    <w:b w:val="0"/>
                    <w:lang w:eastAsia="fr-CA"/>
                  </w:rPr>
                </w:pPr>
                <w:r>
                  <w:rPr>
                    <w:rFonts w:ascii="Arial" w:eastAsia="Times New Roman" w:hAnsi="Arial" w:cs="Arial"/>
                    <w:b w:val="0"/>
                    <w:lang w:eastAsia="fr-CA"/>
                  </w:rPr>
                  <w:t>Objectifs d’apprentissage visés</w:t>
                </w:r>
              </w:p>
            </w:tc>
            <w:tc>
              <w:tcPr>
                <w:tcW w:w="2977" w:type="dxa"/>
                <w:tcBorders>
                  <w:top w:val="single" w:sz="4" w:space="0" w:color="5B9BD5" w:themeColor="accent5"/>
                  <w:left w:val="single" w:sz="4" w:space="0" w:color="196FC1"/>
                  <w:bottom w:val="nil"/>
                  <w:right w:val="single" w:sz="4" w:space="0" w:color="196FC1"/>
                </w:tcBorders>
                <w:shd w:val="clear" w:color="auto" w:fill="0070C0"/>
              </w:tcPr>
              <w:p w14:paraId="2778DCE9" w14:textId="77777777" w:rsidR="00EF3955" w:rsidRPr="00FE2E28" w:rsidRDefault="00EF3955" w:rsidP="0073255F">
                <w:pPr>
                  <w:pStyle w:val="CDTableautitre"/>
                  <w:rPr>
                    <w:rFonts w:ascii="Arial" w:eastAsia="Times New Roman" w:hAnsi="Arial" w:cs="Arial"/>
                    <w:b w:val="0"/>
                    <w:lang w:eastAsia="fr-CA"/>
                  </w:rPr>
                </w:pPr>
                <w:r>
                  <w:rPr>
                    <w:rFonts w:ascii="Arial" w:eastAsia="Times New Roman" w:hAnsi="Arial" w:cs="Arial"/>
                    <w:b w:val="0"/>
                    <w:lang w:eastAsia="fr-CA"/>
                  </w:rPr>
                  <w:t>Critères d’évaluation</w:t>
                </w:r>
              </w:p>
            </w:tc>
            <w:tc>
              <w:tcPr>
                <w:tcW w:w="2268" w:type="dxa"/>
                <w:tcBorders>
                  <w:top w:val="single" w:sz="4" w:space="0" w:color="5B9BD5" w:themeColor="accent5"/>
                  <w:left w:val="single" w:sz="4" w:space="0" w:color="196FC1"/>
                  <w:bottom w:val="nil"/>
                  <w:right w:val="single" w:sz="4" w:space="0" w:color="196FC1"/>
                </w:tcBorders>
                <w:shd w:val="clear" w:color="auto" w:fill="0070C0"/>
              </w:tcPr>
              <w:p w14:paraId="62BF9907" w14:textId="77777777" w:rsidR="00EF3955" w:rsidRPr="00FE2E28" w:rsidRDefault="00EF3955" w:rsidP="0073255F">
                <w:pPr>
                  <w:pStyle w:val="CDTableautitre"/>
                  <w:rPr>
                    <w:rFonts w:ascii="Arial" w:eastAsia="Times New Roman" w:hAnsi="Arial" w:cs="Arial"/>
                    <w:b w:val="0"/>
                    <w:lang w:eastAsia="fr-CA"/>
                  </w:rPr>
                </w:pPr>
                <w:r w:rsidRPr="00FE2E28">
                  <w:rPr>
                    <w:rFonts w:ascii="Arial" w:eastAsia="Times New Roman" w:hAnsi="Arial" w:cs="Arial"/>
                    <w:b w:val="0"/>
                    <w:lang w:eastAsia="fr-CA"/>
                  </w:rPr>
                  <w:t>Date</w:t>
                </w:r>
                <w:r>
                  <w:rPr>
                    <w:rFonts w:ascii="Arial" w:eastAsia="Times New Roman" w:hAnsi="Arial" w:cs="Arial"/>
                    <w:b w:val="0"/>
                    <w:lang w:eastAsia="fr-CA"/>
                  </w:rPr>
                  <w:t>s</w:t>
                </w:r>
              </w:p>
            </w:tc>
            <w:tc>
              <w:tcPr>
                <w:tcW w:w="2067" w:type="dxa"/>
                <w:tcBorders>
                  <w:top w:val="single" w:sz="4" w:space="0" w:color="5B9BD5" w:themeColor="accent5"/>
                  <w:left w:val="single" w:sz="4" w:space="0" w:color="196FC1"/>
                  <w:bottom w:val="nil"/>
                </w:tcBorders>
                <w:shd w:val="clear" w:color="auto" w:fill="0070C0"/>
              </w:tcPr>
              <w:p w14:paraId="6B5E9F32" w14:textId="77777777" w:rsidR="00EF3955" w:rsidRPr="00FE2E28" w:rsidRDefault="00EF3955" w:rsidP="0073255F">
                <w:pPr>
                  <w:pStyle w:val="CDTableautitre"/>
                  <w:rPr>
                    <w:rFonts w:ascii="Arial" w:eastAsia="Times New Roman" w:hAnsi="Arial" w:cs="Arial"/>
                    <w:b w:val="0"/>
                    <w:lang w:eastAsia="fr-CA"/>
                  </w:rPr>
                </w:pPr>
                <w:r>
                  <w:rPr>
                    <w:rFonts w:ascii="Arial" w:eastAsia="Times New Roman" w:hAnsi="Arial" w:cs="Arial"/>
                    <w:b w:val="0"/>
                    <w:lang w:eastAsia="fr-CA"/>
                  </w:rPr>
                  <w:t>Pondérations</w:t>
                </w:r>
              </w:p>
            </w:tc>
          </w:tr>
          <w:sdt>
            <w:sdtPr>
              <w:rPr>
                <w:rFonts w:eastAsiaTheme="minorHAnsi" w:cs="Arial"/>
                <w:b w:val="0"/>
                <w:color w:val="auto"/>
                <w:lang w:val="fr-FR"/>
              </w:rPr>
              <w:id w:val="-1941906832"/>
              <w:placeholder>
                <w:docPart w:val="D74CE41CE9051F45BF23DBA149AFA37C"/>
              </w:placeholder>
            </w:sdtPr>
            <w:sdtEndPr/>
            <w:sdtContent>
              <w:tr w:rsidR="00A459A3" w:rsidRPr="00A0063C" w14:paraId="5B086BB0" w14:textId="77777777" w:rsidTr="00A459A3">
                <w:trPr>
                  <w:trHeight w:val="350"/>
                </w:trPr>
                <w:tc>
                  <w:tcPr>
                    <w:tcW w:w="3686" w:type="dxa"/>
                    <w:tcBorders>
                      <w:top w:val="nil"/>
                    </w:tcBorders>
                  </w:tcPr>
                  <w:p w14:paraId="43B27E8E" w14:textId="6D7EB69C" w:rsidR="00A459A3" w:rsidRPr="00CC23E6" w:rsidRDefault="00A459A3" w:rsidP="00A459A3">
                    <w:pPr>
                      <w:pStyle w:val="CDTableautitre"/>
                      <w:rPr>
                        <w:rFonts w:eastAsiaTheme="minorHAnsi" w:cs="Arial"/>
                        <w:color w:val="auto"/>
                        <w:sz w:val="18"/>
                        <w:lang w:val="fr-FR"/>
                      </w:rPr>
                    </w:pPr>
                    <w:r w:rsidRPr="00B74F45">
                      <w:rPr>
                        <w:rFonts w:cs="Arial"/>
                        <w:b w:val="0"/>
                        <w:color w:val="auto"/>
                        <w:lang w:val="fr-FR"/>
                      </w:rPr>
                      <w:t>Rapports de laboratoire</w:t>
                    </w:r>
                  </w:p>
                </w:tc>
                <w:tc>
                  <w:tcPr>
                    <w:tcW w:w="3402" w:type="dxa"/>
                    <w:tcBorders>
                      <w:top w:val="nil"/>
                    </w:tcBorders>
                  </w:tcPr>
                  <w:p w14:paraId="31ADF570" w14:textId="0ED3E2D9" w:rsidR="00A459A3" w:rsidRDefault="00A459A3" w:rsidP="00A459A3">
                    <w:pPr>
                      <w:pStyle w:val="CDTableautitre"/>
                      <w:rPr>
                        <w:rFonts w:eastAsiaTheme="minorHAnsi" w:cs="Arial"/>
                        <w:b w:val="0"/>
                        <w:color w:val="auto"/>
                        <w:lang w:val="fr-FR"/>
                      </w:rPr>
                    </w:pPr>
                    <w:r w:rsidRPr="00B74F45">
                      <w:rPr>
                        <w:rFonts w:cs="Arial"/>
                        <w:b w:val="0"/>
                        <w:color w:val="auto"/>
                        <w:lang w:val="fr-FR"/>
                      </w:rPr>
                      <w:t>Apprentissage du traitement et d’interprétation des données.</w:t>
                    </w:r>
                  </w:p>
                </w:tc>
                <w:tc>
                  <w:tcPr>
                    <w:tcW w:w="2977" w:type="dxa"/>
                    <w:tcBorders>
                      <w:top w:val="nil"/>
                    </w:tcBorders>
                  </w:tcPr>
                  <w:p w14:paraId="79AD9A15" w14:textId="60F85346" w:rsidR="00A459A3" w:rsidRPr="007E3080" w:rsidRDefault="00A459A3" w:rsidP="00A459A3">
                    <w:pPr>
                      <w:pStyle w:val="CDTableautitre"/>
                      <w:rPr>
                        <w:rFonts w:ascii="Arial" w:eastAsiaTheme="minorHAnsi" w:hAnsi="Arial" w:cs="Arial"/>
                        <w:b w:val="0"/>
                        <w:color w:val="auto"/>
                        <w:sz w:val="18"/>
                      </w:rPr>
                    </w:pPr>
                    <w:r w:rsidRPr="00B74F45">
                      <w:rPr>
                        <w:rFonts w:cs="Arial"/>
                        <w:b w:val="0"/>
                        <w:color w:val="auto"/>
                        <w:lang w:val="fr-FR"/>
                      </w:rPr>
                      <w:t>Qualité du rapport</w:t>
                    </w:r>
                  </w:p>
                </w:tc>
                <w:tc>
                  <w:tcPr>
                    <w:tcW w:w="2268" w:type="dxa"/>
                    <w:tcBorders>
                      <w:top w:val="nil"/>
                    </w:tcBorders>
                  </w:tcPr>
                  <w:p w14:paraId="13FD1403" w14:textId="53003D98" w:rsidR="00A459A3" w:rsidRPr="00971960" w:rsidRDefault="00A459A3" w:rsidP="00A459A3">
                    <w:pPr>
                      <w:pStyle w:val="CDTableautitre"/>
                      <w:rPr>
                        <w:b w:val="0"/>
                        <w:color w:val="auto"/>
                        <w:sz w:val="18"/>
                        <w:lang w:val="fr-FR"/>
                      </w:rPr>
                    </w:pPr>
                    <w:r w:rsidRPr="00B74F45">
                      <w:rPr>
                        <w:b w:val="0"/>
                        <w:color w:val="auto"/>
                      </w:rPr>
                      <w:t>À remettre 2 semaines après la séance de laboratoire</w:t>
                    </w:r>
                  </w:p>
                </w:tc>
                <w:tc>
                  <w:tcPr>
                    <w:tcW w:w="2067" w:type="dxa"/>
                    <w:tcBorders>
                      <w:top w:val="nil"/>
                    </w:tcBorders>
                  </w:tcPr>
                  <w:p w14:paraId="6EF57EA5" w14:textId="25B0C4A5" w:rsidR="00A459A3" w:rsidRPr="007E3080" w:rsidRDefault="001E281A" w:rsidP="00A459A3">
                    <w:pPr>
                      <w:pStyle w:val="CDTableautitre"/>
                      <w:rPr>
                        <w:rFonts w:ascii="Arial" w:eastAsiaTheme="minorHAnsi" w:hAnsi="Arial" w:cs="Arial"/>
                        <w:b w:val="0"/>
                        <w:color w:val="auto"/>
                        <w:sz w:val="18"/>
                        <w:lang w:val="fr-FR"/>
                      </w:rPr>
                    </w:pPr>
                    <w:sdt>
                      <w:sdtPr>
                        <w:rPr>
                          <w:rFonts w:eastAsiaTheme="minorHAnsi" w:cs="Arial"/>
                          <w:b w:val="0"/>
                          <w:color w:val="auto"/>
                          <w:lang w:val="fr-FR"/>
                        </w:rPr>
                        <w:id w:val="46807510"/>
                        <w:placeholder>
                          <w:docPart w:val="9DBFA54B2A28374D9099371B23497A3B"/>
                        </w:placeholder>
                      </w:sdtPr>
                      <w:sdtEndPr/>
                      <w:sdtContent>
                        <w:r w:rsidR="00A459A3">
                          <w:rPr>
                            <w:rFonts w:eastAsiaTheme="minorHAnsi" w:cs="Arial"/>
                            <w:b w:val="0"/>
                            <w:color w:val="auto"/>
                            <w:lang w:val="fr-FR"/>
                          </w:rPr>
                          <w:t>10% par rapport</w:t>
                        </w:r>
                      </w:sdtContent>
                    </w:sdt>
                  </w:p>
                </w:tc>
              </w:tr>
            </w:sdtContent>
          </w:sdt>
          <w:sdt>
            <w:sdtPr>
              <w:rPr>
                <w:rFonts w:eastAsiaTheme="minorHAnsi" w:cs="Arial"/>
                <w:b w:val="0"/>
                <w:color w:val="auto"/>
                <w:lang w:val="fr-FR"/>
              </w:rPr>
              <w:id w:val="301205064"/>
              <w:placeholder>
                <w:docPart w:val="9837EDECAD875B45AC3CDB46AA57B45A"/>
              </w:placeholder>
            </w:sdtPr>
            <w:sdtEndPr/>
            <w:sdtContent>
              <w:tr w:rsidR="00A459A3" w:rsidRPr="00A0063C" w14:paraId="5D4897A6" w14:textId="77777777" w:rsidTr="00A459A3">
                <w:trPr>
                  <w:cnfStyle w:val="000000100000" w:firstRow="0" w:lastRow="0" w:firstColumn="0" w:lastColumn="0" w:oddVBand="0" w:evenVBand="0" w:oddHBand="1" w:evenHBand="0" w:firstRowFirstColumn="0" w:firstRowLastColumn="0" w:lastRowFirstColumn="0" w:lastRowLastColumn="0"/>
                  <w:trHeight w:val="350"/>
                </w:trPr>
                <w:tc>
                  <w:tcPr>
                    <w:tcW w:w="3686" w:type="dxa"/>
                    <w:tcBorders>
                      <w:top w:val="nil"/>
                    </w:tcBorders>
                  </w:tcPr>
                  <w:p w14:paraId="6D182091" w14:textId="77777777" w:rsidR="00A459A3" w:rsidRPr="00CC23E6" w:rsidRDefault="001E281A" w:rsidP="00A459A3">
                    <w:pPr>
                      <w:pStyle w:val="CDTableautitre"/>
                      <w:rPr>
                        <w:rFonts w:eastAsiaTheme="minorHAnsi" w:cs="Arial"/>
                        <w:color w:val="auto"/>
                        <w:sz w:val="18"/>
                        <w:lang w:val="fr-FR"/>
                      </w:rPr>
                    </w:pPr>
                    <w:sdt>
                      <w:sdtPr>
                        <w:rPr>
                          <w:rFonts w:eastAsiaTheme="minorHAnsi" w:cs="Arial"/>
                          <w:b w:val="0"/>
                          <w:color w:val="auto"/>
                          <w:lang w:val="fr-FR"/>
                        </w:rPr>
                        <w:id w:val="2034305486"/>
                        <w:placeholder>
                          <w:docPart w:val="A4FA53E88A19664D9CDEEF48CD7FFC42"/>
                        </w:placeholder>
                        <w:showingPlcHdr/>
                      </w:sdtPr>
                      <w:sdtEndPr/>
                      <w:sdtContent>
                        <w:r w:rsidR="00A459A3" w:rsidRPr="00230F64">
                          <w:rPr>
                            <w:rStyle w:val="Textedelespacerserv"/>
                            <w:color w:val="auto"/>
                          </w:rPr>
                          <w:t>Cliquez ici pour entrer du texte.</w:t>
                        </w:r>
                      </w:sdtContent>
                    </w:sdt>
                  </w:p>
                </w:tc>
                <w:tc>
                  <w:tcPr>
                    <w:tcW w:w="3402" w:type="dxa"/>
                    <w:tcBorders>
                      <w:top w:val="nil"/>
                    </w:tcBorders>
                  </w:tcPr>
                  <w:p w14:paraId="51A64E84" w14:textId="77777777" w:rsidR="00A459A3" w:rsidRDefault="001E281A" w:rsidP="00A459A3">
                    <w:pPr>
                      <w:pStyle w:val="CDTableautitre"/>
                      <w:rPr>
                        <w:rFonts w:eastAsiaTheme="minorHAnsi" w:cs="Arial"/>
                        <w:b w:val="0"/>
                        <w:color w:val="auto"/>
                        <w:lang w:val="fr-FR"/>
                      </w:rPr>
                    </w:pPr>
                    <w:sdt>
                      <w:sdtPr>
                        <w:rPr>
                          <w:rFonts w:eastAsiaTheme="minorHAnsi" w:cs="Arial"/>
                          <w:b w:val="0"/>
                          <w:color w:val="auto"/>
                          <w:lang w:val="fr-FR"/>
                        </w:rPr>
                        <w:id w:val="-1165928193"/>
                        <w:placeholder>
                          <w:docPart w:val="44A2ADED045AB144913B430F9F25BF9B"/>
                        </w:placeholder>
                        <w:showingPlcHdr/>
                      </w:sdtPr>
                      <w:sdtEndPr/>
                      <w:sdtContent>
                        <w:r w:rsidR="00A459A3" w:rsidRPr="00230F64">
                          <w:rPr>
                            <w:rStyle w:val="Textedelespacerserv"/>
                            <w:color w:val="auto"/>
                          </w:rPr>
                          <w:t>Cliquez ici pour entrer du texte.</w:t>
                        </w:r>
                      </w:sdtContent>
                    </w:sdt>
                  </w:p>
                </w:tc>
                <w:tc>
                  <w:tcPr>
                    <w:tcW w:w="2977" w:type="dxa"/>
                    <w:tcBorders>
                      <w:top w:val="nil"/>
                    </w:tcBorders>
                  </w:tcPr>
                  <w:p w14:paraId="741EF0E5" w14:textId="77777777" w:rsidR="00A459A3" w:rsidRPr="007E3080" w:rsidRDefault="001E281A" w:rsidP="00A459A3">
                    <w:pPr>
                      <w:pStyle w:val="CDTableautitre"/>
                      <w:rPr>
                        <w:rFonts w:ascii="Arial" w:eastAsiaTheme="minorHAnsi" w:hAnsi="Arial" w:cs="Arial"/>
                        <w:b w:val="0"/>
                        <w:color w:val="auto"/>
                        <w:sz w:val="18"/>
                      </w:rPr>
                    </w:pPr>
                    <w:sdt>
                      <w:sdtPr>
                        <w:rPr>
                          <w:rFonts w:eastAsiaTheme="minorHAnsi" w:cs="Arial"/>
                          <w:b w:val="0"/>
                          <w:color w:val="auto"/>
                          <w:lang w:val="fr-FR"/>
                        </w:rPr>
                        <w:id w:val="1433464003"/>
                        <w:placeholder>
                          <w:docPart w:val="B407F576A2115B48BF5C2BF0B8415D8E"/>
                        </w:placeholder>
                        <w:showingPlcHdr/>
                      </w:sdtPr>
                      <w:sdtEndPr/>
                      <w:sdtContent>
                        <w:r w:rsidR="00A459A3" w:rsidRPr="00230F64">
                          <w:rPr>
                            <w:rStyle w:val="Textedelespacerserv"/>
                            <w:color w:val="auto"/>
                          </w:rPr>
                          <w:t>Cliquez ici pour entrer du texte.</w:t>
                        </w:r>
                      </w:sdtContent>
                    </w:sdt>
                  </w:p>
                </w:tc>
                <w:sdt>
                  <w:sdtPr>
                    <w:rPr>
                      <w:b w:val="0"/>
                      <w:color w:val="auto"/>
                    </w:rPr>
                    <w:id w:val="1482122220"/>
                    <w:placeholder>
                      <w:docPart w:val="62CC703D9ABBC740BA1AF5A37A08CFCA"/>
                    </w:placeholder>
                    <w:showingPlcHdr/>
                    <w:date w:fullDate="2018-06-13T00:00:00Z">
                      <w:dateFormat w:val="yyyy-MM-dd"/>
                      <w:lid w:val="en-CA"/>
                      <w:storeMappedDataAs w:val="dateTime"/>
                      <w:calendar w:val="gregorian"/>
                    </w:date>
                  </w:sdtPr>
                  <w:sdtEndPr/>
                  <w:sdtContent>
                    <w:tc>
                      <w:tcPr>
                        <w:tcW w:w="2268" w:type="dxa"/>
                        <w:tcBorders>
                          <w:top w:val="nil"/>
                        </w:tcBorders>
                      </w:tcPr>
                      <w:p w14:paraId="620C8450" w14:textId="77777777" w:rsidR="00A459A3" w:rsidRPr="00971960" w:rsidRDefault="00A459A3" w:rsidP="00A459A3">
                        <w:pPr>
                          <w:pStyle w:val="CDTableautitre"/>
                          <w:rPr>
                            <w:b w:val="0"/>
                            <w:color w:val="auto"/>
                            <w:sz w:val="18"/>
                            <w:lang w:val="fr-FR"/>
                          </w:rPr>
                        </w:pPr>
                        <w:r w:rsidRPr="00971960">
                          <w:rPr>
                            <w:rStyle w:val="Textedelespacerserv"/>
                            <w:color w:val="auto"/>
                          </w:rPr>
                          <w:t>Cliquez</w:t>
                        </w:r>
                        <w:r>
                          <w:rPr>
                            <w:rStyle w:val="Textedelespacerserv"/>
                            <w:color w:val="auto"/>
                          </w:rPr>
                          <w:t xml:space="preserve"> </w:t>
                        </w:r>
                        <w:r w:rsidRPr="00971960">
                          <w:rPr>
                            <w:rStyle w:val="Textedelespacerserv"/>
                            <w:color w:val="auto"/>
                          </w:rPr>
                          <w:t>ici pour effectuer une sélection.</w:t>
                        </w:r>
                      </w:p>
                    </w:tc>
                  </w:sdtContent>
                </w:sdt>
                <w:tc>
                  <w:tcPr>
                    <w:tcW w:w="2067" w:type="dxa"/>
                    <w:tcBorders>
                      <w:top w:val="nil"/>
                    </w:tcBorders>
                  </w:tcPr>
                  <w:p w14:paraId="153CEC79" w14:textId="77777777" w:rsidR="00A459A3" w:rsidRPr="007E3080" w:rsidRDefault="001E281A" w:rsidP="00A459A3">
                    <w:pPr>
                      <w:pStyle w:val="CDTableautitre"/>
                      <w:rPr>
                        <w:rFonts w:ascii="Arial" w:eastAsiaTheme="minorHAnsi" w:hAnsi="Arial" w:cs="Arial"/>
                        <w:b w:val="0"/>
                        <w:color w:val="auto"/>
                        <w:sz w:val="18"/>
                        <w:lang w:val="fr-FR"/>
                      </w:rPr>
                    </w:pPr>
                    <w:sdt>
                      <w:sdtPr>
                        <w:rPr>
                          <w:rFonts w:eastAsiaTheme="minorHAnsi" w:cs="Arial"/>
                          <w:b w:val="0"/>
                          <w:color w:val="auto"/>
                          <w:lang w:val="fr-FR"/>
                        </w:rPr>
                        <w:id w:val="-1341394211"/>
                        <w:placeholder>
                          <w:docPart w:val="425C8B31F9D73448B176562AB39D0934"/>
                        </w:placeholder>
                        <w:showingPlcHdr/>
                      </w:sdtPr>
                      <w:sdtEndPr/>
                      <w:sdtContent>
                        <w:r w:rsidR="00A459A3" w:rsidRPr="00230F64">
                          <w:rPr>
                            <w:rStyle w:val="Textedelespacerserv"/>
                            <w:color w:val="auto"/>
                          </w:rPr>
                          <w:t>Cliquez ici pour entrer du texte.</w:t>
                        </w:r>
                      </w:sdtContent>
                    </w:sdt>
                  </w:p>
                </w:tc>
              </w:tr>
            </w:sdtContent>
          </w:sdt>
        </w:tbl>
      </w:sdtContent>
    </w:sdt>
    <w:p w14:paraId="44EEB643" w14:textId="77777777" w:rsidR="009C6542" w:rsidRDefault="009C6542" w:rsidP="009C6542">
      <w:pPr>
        <w:spacing w:before="120"/>
        <w:rPr>
          <w:rFonts w:ascii="Arial" w:hAnsi="Arial" w:cs="Arial"/>
        </w:rPr>
      </w:pPr>
      <w:r w:rsidRPr="00A0063C">
        <w:rPr>
          <w:rFonts w:ascii="Arial" w:hAnsi="Arial" w:cs="Arial"/>
          <w:b/>
        </w:rPr>
        <w:t>A</w:t>
      </w:r>
      <w:r>
        <w:rPr>
          <w:rFonts w:ascii="Arial" w:hAnsi="Arial" w:cs="Arial"/>
          <w:b/>
        </w:rPr>
        <w:t xml:space="preserve">ttention ! </w:t>
      </w:r>
      <w:r w:rsidR="00273B17" w:rsidRPr="00273B17">
        <w:rPr>
          <w:rFonts w:ascii="Arial" w:hAnsi="Arial" w:cs="Arial"/>
        </w:rPr>
        <w:t>Exceptionnellement, l’enseignant peut apporter des modifications aux dates des évaluations. Le cas échéant, l’enseignant doit obtenir l’appui de la majorité des étudiants de sa class</w:t>
      </w:r>
      <w:r w:rsidR="00273B17">
        <w:rPr>
          <w:rFonts w:ascii="Arial" w:hAnsi="Arial" w:cs="Arial"/>
        </w:rPr>
        <w:t>e</w:t>
      </w:r>
      <w:r>
        <w:rPr>
          <w:rFonts w:ascii="Arial" w:hAnsi="Arial" w:cs="Arial"/>
        </w:rPr>
        <w:t xml:space="preserve">. </w:t>
      </w:r>
      <w:proofErr w:type="spellStart"/>
      <w:r>
        <w:rPr>
          <w:rFonts w:ascii="Arial" w:hAnsi="Arial" w:cs="Arial"/>
        </w:rPr>
        <w:t>Veuillez vous</w:t>
      </w:r>
      <w:proofErr w:type="spellEnd"/>
      <w:r>
        <w:rPr>
          <w:rFonts w:ascii="Arial" w:hAnsi="Arial" w:cs="Arial"/>
        </w:rPr>
        <w:t xml:space="preserve"> référer à </w:t>
      </w:r>
      <w:r w:rsidRPr="00CC23E6">
        <w:rPr>
          <w:rFonts w:ascii="Arial" w:hAnsi="Arial" w:cs="Arial"/>
        </w:rPr>
        <w:t>l’</w:t>
      </w:r>
      <w:hyperlink r:id="rId15" w:history="1">
        <w:r w:rsidRPr="00CC23E6">
          <w:rPr>
            <w:rStyle w:val="Lienhypertexte"/>
            <w:rFonts w:ascii="Arial" w:hAnsi="Arial" w:cs="Arial"/>
          </w:rPr>
          <w:t>article 4.8 du Règlement des études de premier cycle</w:t>
        </w:r>
      </w:hyperlink>
      <w:r>
        <w:rPr>
          <w:rFonts w:ascii="Arial" w:hAnsi="Arial" w:cs="Arial"/>
        </w:rPr>
        <w:t xml:space="preserve"> </w:t>
      </w:r>
      <w:r w:rsidRPr="00CC23E6">
        <w:rPr>
          <w:rFonts w:ascii="Arial" w:hAnsi="Arial" w:cs="Arial"/>
        </w:rPr>
        <w:t>et à l’</w:t>
      </w:r>
      <w:hyperlink r:id="rId16" w:history="1">
        <w:r w:rsidRPr="00CC23E6">
          <w:rPr>
            <w:rStyle w:val="Lienhypertexte"/>
            <w:rFonts w:ascii="Arial" w:hAnsi="Arial" w:cs="Arial"/>
          </w:rPr>
          <w:t>article 28 du Règlement pédagogique de la Faculté des études supérieures et postdoctorales</w:t>
        </w:r>
      </w:hyperlink>
      <w:r w:rsidRPr="00CC23E6">
        <w:rPr>
          <w:rFonts w:ascii="Arial" w:hAnsi="Arial" w:cs="Arial"/>
        </w:rPr>
        <w:t>.</w:t>
      </w:r>
    </w:p>
    <w:p w14:paraId="14D304F4" w14:textId="77777777" w:rsidR="003449EB" w:rsidRPr="00A0063C" w:rsidRDefault="003449EB" w:rsidP="009C6542">
      <w:pPr>
        <w:pStyle w:val="Corpsdetexte"/>
        <w:rPr>
          <w:rFonts w:ascii="Arial" w:hAnsi="Arial" w:cs="Arial"/>
          <w:b w:val="0"/>
        </w:rPr>
      </w:pPr>
    </w:p>
    <w:tbl>
      <w:tblPr>
        <w:tblStyle w:val="TableauListe6Couleur-Accentuation51"/>
        <w:tblW w:w="14427" w:type="dxa"/>
        <w:tblLayout w:type="fixed"/>
        <w:tblLook w:val="0400" w:firstRow="0" w:lastRow="0" w:firstColumn="0" w:lastColumn="0" w:noHBand="0" w:noVBand="1"/>
      </w:tblPr>
      <w:tblGrid>
        <w:gridCol w:w="2694"/>
        <w:gridCol w:w="11733"/>
      </w:tblGrid>
      <w:tr w:rsidR="00017A5C" w:rsidRPr="00A0063C" w14:paraId="6E9C86F1" w14:textId="77777777" w:rsidTr="00A478EB">
        <w:trPr>
          <w:cnfStyle w:val="000000100000" w:firstRow="0" w:lastRow="0" w:firstColumn="0" w:lastColumn="0" w:oddVBand="0" w:evenVBand="0" w:oddHBand="1" w:evenHBand="0" w:firstRowFirstColumn="0" w:firstRowLastColumn="0" w:lastRowFirstColumn="0" w:lastRowLastColumn="0"/>
          <w:trHeight w:val="308"/>
        </w:trPr>
        <w:tc>
          <w:tcPr>
            <w:tcW w:w="14427" w:type="dxa"/>
            <w:gridSpan w:val="2"/>
            <w:shd w:val="clear" w:color="auto" w:fill="0070C0"/>
          </w:tcPr>
          <w:p w14:paraId="7E71CB98" w14:textId="77777777" w:rsidR="00017A5C" w:rsidRPr="00A0063C" w:rsidRDefault="00017A5C" w:rsidP="0073255F">
            <w:pPr>
              <w:pStyle w:val="CDTableautitre"/>
              <w:rPr>
                <w:rFonts w:ascii="Arial" w:eastAsiaTheme="minorHAnsi" w:hAnsi="Arial" w:cs="Arial"/>
                <w:b w:val="0"/>
                <w:color w:val="auto"/>
                <w:lang w:val="fr-FR"/>
              </w:rPr>
            </w:pPr>
            <w:r w:rsidRPr="00A0063C">
              <w:rPr>
                <w:rFonts w:ascii="Arial" w:eastAsia="Times New Roman" w:hAnsi="Arial" w:cs="Arial"/>
                <w:b w:val="0"/>
                <w:lang w:eastAsia="fr-CA"/>
              </w:rPr>
              <w:t>Consignes et règles</w:t>
            </w:r>
            <w:r w:rsidR="00505F0F">
              <w:rPr>
                <w:rFonts w:ascii="Arial" w:eastAsia="Times New Roman" w:hAnsi="Arial" w:cs="Arial"/>
                <w:b w:val="0"/>
                <w:lang w:eastAsia="fr-CA"/>
              </w:rPr>
              <w:t xml:space="preserve"> pour les évaluations</w:t>
            </w:r>
          </w:p>
        </w:tc>
      </w:tr>
      <w:tr w:rsidR="003F38C7" w:rsidRPr="00A0063C" w14:paraId="16EA20C9" w14:textId="77777777" w:rsidTr="00331D33">
        <w:trPr>
          <w:trHeight w:val="308"/>
        </w:trPr>
        <w:tc>
          <w:tcPr>
            <w:tcW w:w="2694" w:type="dxa"/>
          </w:tcPr>
          <w:p w14:paraId="05F1CE28" w14:textId="4780F3AC" w:rsidR="00313E94" w:rsidRPr="00CE2F45" w:rsidRDefault="00313E94" w:rsidP="0073255F">
            <w:pPr>
              <w:pStyle w:val="CDTableautitre"/>
              <w:rPr>
                <w:rFonts w:ascii="Arial" w:eastAsiaTheme="minorHAnsi" w:hAnsi="Arial" w:cs="Arial"/>
                <w:color w:val="auto"/>
                <w:lang w:val="fr-FR"/>
              </w:rPr>
            </w:pPr>
            <w:r w:rsidRPr="00CE2F45">
              <w:rPr>
                <w:rFonts w:ascii="Arial" w:eastAsiaTheme="minorHAnsi" w:hAnsi="Arial" w:cs="Arial"/>
                <w:color w:val="auto"/>
                <w:lang w:val="fr-FR"/>
              </w:rPr>
              <w:t>Absence</w:t>
            </w:r>
            <w:r w:rsidR="00505F0F" w:rsidRPr="00CE2F45">
              <w:rPr>
                <w:rFonts w:ascii="Arial" w:eastAsiaTheme="minorHAnsi" w:hAnsi="Arial" w:cs="Arial"/>
                <w:color w:val="auto"/>
                <w:lang w:val="fr-FR"/>
              </w:rPr>
              <w:t xml:space="preserve"> à un </w:t>
            </w:r>
            <w:r w:rsidR="00A459A3">
              <w:rPr>
                <w:rFonts w:ascii="Arial" w:eastAsiaTheme="minorHAnsi" w:hAnsi="Arial" w:cs="Arial"/>
                <w:color w:val="auto"/>
                <w:lang w:val="fr-FR"/>
              </w:rPr>
              <w:t>cours</w:t>
            </w:r>
          </w:p>
        </w:tc>
        <w:tc>
          <w:tcPr>
            <w:tcW w:w="11733" w:type="dxa"/>
          </w:tcPr>
          <w:sdt>
            <w:sdtPr>
              <w:rPr>
                <w:rFonts w:eastAsiaTheme="minorHAnsi" w:cs="Arial"/>
                <w:b/>
                <w:color w:val="FFFFFF" w:themeColor="background1"/>
                <w:lang w:val="fr-FR" w:eastAsia="en-US"/>
              </w:rPr>
              <w:id w:val="-443609513"/>
              <w:placeholder>
                <w:docPart w:val="E08EC99C013B404495480C090F890364"/>
              </w:placeholder>
            </w:sdtPr>
            <w:sdtEndPr>
              <w:rPr>
                <w:b w:val="0"/>
                <w:color w:val="auto"/>
              </w:rPr>
            </w:sdtEndPr>
            <w:sdtContent>
              <w:p w14:paraId="5798978F" w14:textId="77777777" w:rsidR="00A459A3" w:rsidRPr="00B74F45" w:rsidRDefault="00A459A3" w:rsidP="00A459A3">
                <w:pPr>
                  <w:ind w:left="284" w:right="51"/>
                  <w:jc w:val="both"/>
                  <w:rPr>
                    <w:color w:val="000000"/>
                    <w:sz w:val="22"/>
                    <w:szCs w:val="22"/>
                  </w:rPr>
                </w:pPr>
                <w:r w:rsidRPr="00B74F45">
                  <w:rPr>
                    <w:rFonts w:eastAsia="Calibri" w:cs="Arial"/>
                    <w:b/>
                    <w:lang w:val="fr-FR"/>
                  </w:rPr>
                  <w:t xml:space="preserve">- </w:t>
                </w:r>
                <w:r w:rsidRPr="00B74F45">
                  <w:rPr>
                    <w:color w:val="000000"/>
                    <w:sz w:val="22"/>
                    <w:szCs w:val="22"/>
                  </w:rPr>
                  <w:t>Une absence non motivée implique une note de zéro (0) pour votre rapport de laboratoire (pas de reprise théorique).</w:t>
                </w:r>
              </w:p>
              <w:p w14:paraId="13FB1F1F" w14:textId="77777777" w:rsidR="00A459A3" w:rsidRPr="00B74F45" w:rsidRDefault="00A459A3" w:rsidP="00A459A3">
                <w:pPr>
                  <w:ind w:left="284" w:right="51"/>
                  <w:jc w:val="both"/>
                  <w:rPr>
                    <w:color w:val="000000"/>
                    <w:sz w:val="22"/>
                    <w:szCs w:val="22"/>
                  </w:rPr>
                </w:pPr>
                <w:r w:rsidRPr="00B74F45">
                  <w:rPr>
                    <w:color w:val="000000"/>
                    <w:sz w:val="22"/>
                    <w:szCs w:val="22"/>
                  </w:rPr>
                  <w:t xml:space="preserve">-Un maximum de deux (2) absences motivées est acceptable pendant la session. Tout autre absence supplémentaire conduira à une note de zéro (0) pour ce laboratoire (pas de reprise théorique). </w:t>
                </w:r>
              </w:p>
              <w:p w14:paraId="23E59765" w14:textId="77777777" w:rsidR="00A459A3" w:rsidRPr="00B74F45" w:rsidRDefault="00A459A3" w:rsidP="00A459A3">
                <w:pPr>
                  <w:ind w:left="284" w:right="51"/>
                  <w:jc w:val="both"/>
                  <w:rPr>
                    <w:color w:val="000000"/>
                    <w:sz w:val="22"/>
                    <w:szCs w:val="22"/>
                  </w:rPr>
                </w:pPr>
                <w:r w:rsidRPr="00B74F45">
                  <w:rPr>
                    <w:color w:val="000000"/>
                    <w:sz w:val="22"/>
                    <w:szCs w:val="22"/>
                  </w:rPr>
                  <w:t>- Si le laboratoire s’échelonne sur 2 semaines, le rapport vaudra vingt (20) points, si vous êtes absent pour une séance, alors, vous effectuerez votre rapport individuellement pour la séance à laquelle vous avez assisté et votre rapport sera noté sur dix (10) points.</w:t>
                </w:r>
              </w:p>
              <w:p w14:paraId="287E78B9" w14:textId="39EDBAD5" w:rsidR="00313E94" w:rsidRPr="008D66A5" w:rsidRDefault="001E281A" w:rsidP="00AC3160">
                <w:pPr>
                  <w:pStyle w:val="CDTableautitre"/>
                  <w:rPr>
                    <w:rFonts w:ascii="Arial" w:eastAsiaTheme="minorHAnsi" w:hAnsi="Arial" w:cs="Arial"/>
                    <w:b w:val="0"/>
                    <w:color w:val="auto"/>
                    <w:lang w:val="fr-FR"/>
                  </w:rPr>
                </w:pPr>
              </w:p>
            </w:sdtContent>
          </w:sdt>
        </w:tc>
      </w:tr>
      <w:tr w:rsidR="003F38C7" w:rsidRPr="00A0063C" w14:paraId="016E870F" w14:textId="77777777" w:rsidTr="00331D33">
        <w:trPr>
          <w:cnfStyle w:val="000000100000" w:firstRow="0" w:lastRow="0" w:firstColumn="0" w:lastColumn="0" w:oddVBand="0" w:evenVBand="0" w:oddHBand="1" w:evenHBand="0" w:firstRowFirstColumn="0" w:firstRowLastColumn="0" w:lastRowFirstColumn="0" w:lastRowLastColumn="0"/>
          <w:trHeight w:val="308"/>
        </w:trPr>
        <w:tc>
          <w:tcPr>
            <w:tcW w:w="2694" w:type="dxa"/>
          </w:tcPr>
          <w:p w14:paraId="2EF86EC0" w14:textId="77777777" w:rsidR="00313E94" w:rsidRPr="00CE2F45" w:rsidRDefault="00313E94" w:rsidP="0073255F">
            <w:pPr>
              <w:pStyle w:val="CDTableautitre"/>
              <w:rPr>
                <w:rFonts w:ascii="Arial" w:eastAsiaTheme="minorHAnsi" w:hAnsi="Arial" w:cs="Arial"/>
                <w:color w:val="auto"/>
                <w:lang w:val="fr-FR"/>
              </w:rPr>
            </w:pPr>
            <w:r w:rsidRPr="00CE2F45">
              <w:rPr>
                <w:rFonts w:ascii="Arial" w:eastAsiaTheme="minorHAnsi" w:hAnsi="Arial" w:cs="Arial"/>
                <w:color w:val="auto"/>
                <w:lang w:val="fr-FR"/>
              </w:rPr>
              <w:t>Dépôts des travaux</w:t>
            </w:r>
          </w:p>
        </w:tc>
        <w:tc>
          <w:tcPr>
            <w:tcW w:w="11733" w:type="dxa"/>
          </w:tcPr>
          <w:p w14:paraId="0BBD8A47" w14:textId="151FD074" w:rsidR="00313E94" w:rsidRPr="008D66A5" w:rsidRDefault="001E281A" w:rsidP="00AC3160">
            <w:pPr>
              <w:pStyle w:val="CDTableautitre"/>
              <w:rPr>
                <w:rFonts w:ascii="Arial" w:eastAsiaTheme="minorHAnsi" w:hAnsi="Arial" w:cs="Arial"/>
                <w:b w:val="0"/>
                <w:color w:val="auto"/>
                <w:lang w:val="fr-FR"/>
              </w:rPr>
            </w:pPr>
            <w:sdt>
              <w:sdtPr>
                <w:rPr>
                  <w:rFonts w:eastAsiaTheme="minorHAnsi" w:cs="Arial"/>
                  <w:b w:val="0"/>
                  <w:color w:val="auto"/>
                  <w:lang w:val="fr-FR"/>
                </w:rPr>
                <w:id w:val="-1621297819"/>
                <w:placeholder>
                  <w:docPart w:val="9C82B8EA3AB04A4DB5BCF3EB92D62461"/>
                </w:placeholder>
              </w:sdtPr>
              <w:sdtEndPr/>
              <w:sdtContent>
                <w:r w:rsidR="00A459A3">
                  <w:rPr>
                    <w:rFonts w:eastAsiaTheme="minorHAnsi" w:cs="Arial"/>
                    <w:b w:val="0"/>
                    <w:color w:val="auto"/>
                    <w:lang w:val="fr-FR"/>
                  </w:rPr>
                  <w:t>Studium</w:t>
                </w:r>
              </w:sdtContent>
            </w:sdt>
          </w:p>
        </w:tc>
      </w:tr>
      <w:tr w:rsidR="003F38C7" w:rsidRPr="00A0063C" w14:paraId="3ACC32C2" w14:textId="77777777" w:rsidTr="00331D33">
        <w:trPr>
          <w:trHeight w:val="308"/>
        </w:trPr>
        <w:tc>
          <w:tcPr>
            <w:tcW w:w="2694" w:type="dxa"/>
          </w:tcPr>
          <w:p w14:paraId="084005F2" w14:textId="77777777" w:rsidR="00313E94" w:rsidRPr="00CE2F45" w:rsidRDefault="00313E94" w:rsidP="0073255F">
            <w:pPr>
              <w:pStyle w:val="CDTableautitre"/>
              <w:rPr>
                <w:rFonts w:ascii="Arial" w:eastAsiaTheme="minorHAnsi" w:hAnsi="Arial" w:cs="Arial"/>
                <w:color w:val="auto"/>
                <w:lang w:val="fr-FR"/>
              </w:rPr>
            </w:pPr>
            <w:r w:rsidRPr="00CE2F45">
              <w:rPr>
                <w:rFonts w:ascii="Arial" w:eastAsiaTheme="minorHAnsi" w:hAnsi="Arial" w:cs="Arial"/>
                <w:color w:val="auto"/>
                <w:lang w:val="fr-FR"/>
              </w:rPr>
              <w:t>Matériel autorisé</w:t>
            </w:r>
          </w:p>
        </w:tc>
        <w:tc>
          <w:tcPr>
            <w:tcW w:w="11733" w:type="dxa"/>
          </w:tcPr>
          <w:p w14:paraId="1B30D0EF" w14:textId="622C567A" w:rsidR="00313E94" w:rsidRPr="008D66A5" w:rsidRDefault="001E281A" w:rsidP="00AC3160">
            <w:pPr>
              <w:pStyle w:val="CDTableautitre"/>
              <w:rPr>
                <w:rFonts w:ascii="Arial" w:eastAsiaTheme="minorHAnsi" w:hAnsi="Arial" w:cs="Arial"/>
                <w:b w:val="0"/>
                <w:color w:val="auto"/>
                <w:lang w:val="fr-FR"/>
              </w:rPr>
            </w:pPr>
            <w:sdt>
              <w:sdtPr>
                <w:rPr>
                  <w:rFonts w:eastAsiaTheme="minorHAnsi" w:cs="Arial"/>
                  <w:b w:val="0"/>
                  <w:color w:val="auto"/>
                  <w:lang w:val="fr-FR"/>
                </w:rPr>
                <w:id w:val="422618676"/>
                <w:placeholder>
                  <w:docPart w:val="D1957F840F09434E8B58DBB2C7ABBCC4"/>
                </w:placeholder>
                <w:showingPlcHdr/>
              </w:sdtPr>
              <w:sdtEndPr/>
              <w:sdtContent>
                <w:r w:rsidR="00A459A3" w:rsidRPr="00230F64">
                  <w:rPr>
                    <w:rStyle w:val="Textedelespacerserv"/>
                    <w:color w:val="auto"/>
                  </w:rPr>
                  <w:t>Cliquez ici pour entrer du texte.</w:t>
                </w:r>
              </w:sdtContent>
            </w:sdt>
          </w:p>
        </w:tc>
      </w:tr>
      <w:tr w:rsidR="00A459A3" w:rsidRPr="00A0063C" w14:paraId="402B9377" w14:textId="77777777" w:rsidTr="00331D33">
        <w:trPr>
          <w:cnfStyle w:val="000000100000" w:firstRow="0" w:lastRow="0" w:firstColumn="0" w:lastColumn="0" w:oddVBand="0" w:evenVBand="0" w:oddHBand="1" w:evenHBand="0" w:firstRowFirstColumn="0" w:firstRowLastColumn="0" w:lastRowFirstColumn="0" w:lastRowLastColumn="0"/>
          <w:trHeight w:val="308"/>
        </w:trPr>
        <w:tc>
          <w:tcPr>
            <w:tcW w:w="2694" w:type="dxa"/>
          </w:tcPr>
          <w:p w14:paraId="46C41B13" w14:textId="77777777" w:rsidR="00A459A3" w:rsidRPr="00CE2F45" w:rsidRDefault="00A459A3" w:rsidP="00A459A3">
            <w:pPr>
              <w:pStyle w:val="CDTableautitre"/>
              <w:rPr>
                <w:rFonts w:ascii="Arial" w:eastAsiaTheme="minorHAnsi" w:hAnsi="Arial" w:cs="Arial"/>
                <w:color w:val="auto"/>
                <w:lang w:val="fr-FR"/>
              </w:rPr>
            </w:pPr>
            <w:r w:rsidRPr="00CE2F45">
              <w:rPr>
                <w:rFonts w:ascii="Arial" w:eastAsiaTheme="minorHAnsi" w:hAnsi="Arial" w:cs="Arial"/>
                <w:color w:val="auto"/>
                <w:lang w:val="fr-FR"/>
              </w:rPr>
              <w:t>Qualité de la langue</w:t>
            </w:r>
          </w:p>
        </w:tc>
        <w:tc>
          <w:tcPr>
            <w:tcW w:w="11733" w:type="dxa"/>
          </w:tcPr>
          <w:p w14:paraId="6C4F7AEC" w14:textId="2BF9DD95" w:rsidR="00A459A3" w:rsidRPr="008D66A5" w:rsidRDefault="00A459A3" w:rsidP="00A459A3">
            <w:pPr>
              <w:pStyle w:val="CDTableautitre"/>
              <w:rPr>
                <w:rFonts w:ascii="Arial" w:eastAsiaTheme="minorHAnsi" w:hAnsi="Arial" w:cs="Arial"/>
                <w:b w:val="0"/>
                <w:color w:val="auto"/>
                <w:lang w:val="fr-FR"/>
              </w:rPr>
            </w:pPr>
            <w:r w:rsidRPr="00B74F45">
              <w:rPr>
                <w:rFonts w:cs="Arial"/>
                <w:b w:val="0"/>
                <w:color w:val="auto"/>
                <w:lang w:val="fr-FR"/>
              </w:rPr>
              <w:t>L’étudiant peut rédiger son rapport en français ou en anglais</w:t>
            </w:r>
          </w:p>
        </w:tc>
      </w:tr>
      <w:tr w:rsidR="00A459A3" w:rsidRPr="00A0063C" w14:paraId="044A8822" w14:textId="77777777" w:rsidTr="00331D33">
        <w:trPr>
          <w:trHeight w:val="308"/>
        </w:trPr>
        <w:tc>
          <w:tcPr>
            <w:tcW w:w="2694" w:type="dxa"/>
          </w:tcPr>
          <w:p w14:paraId="62C50D14" w14:textId="77777777" w:rsidR="00A459A3" w:rsidRPr="00CE2F45" w:rsidRDefault="00A459A3" w:rsidP="00A459A3">
            <w:pPr>
              <w:pStyle w:val="CDTableautitre"/>
              <w:rPr>
                <w:rFonts w:ascii="Arial" w:eastAsiaTheme="minorHAnsi" w:hAnsi="Arial" w:cs="Arial"/>
                <w:color w:val="auto"/>
                <w:lang w:val="fr-FR"/>
              </w:rPr>
            </w:pPr>
            <w:r w:rsidRPr="00CE2F45">
              <w:rPr>
                <w:rFonts w:ascii="Arial" w:eastAsiaTheme="minorHAnsi" w:hAnsi="Arial" w:cs="Arial"/>
                <w:color w:val="auto"/>
                <w:lang w:val="fr-FR"/>
              </w:rPr>
              <w:t>Seuil de réussite exigé</w:t>
            </w:r>
          </w:p>
        </w:tc>
        <w:tc>
          <w:tcPr>
            <w:tcW w:w="11733" w:type="dxa"/>
          </w:tcPr>
          <w:p w14:paraId="3C9391BB" w14:textId="0EA6404F" w:rsidR="00A459A3" w:rsidRPr="008D66A5" w:rsidRDefault="00A459A3" w:rsidP="00A459A3">
            <w:pPr>
              <w:pStyle w:val="CDTableautitre"/>
              <w:rPr>
                <w:rFonts w:ascii="Arial" w:eastAsiaTheme="minorHAnsi" w:hAnsi="Arial" w:cs="Arial"/>
                <w:b w:val="0"/>
                <w:color w:val="auto"/>
                <w:lang w:val="fr-FR"/>
              </w:rPr>
            </w:pPr>
            <w:r w:rsidRPr="00B74F45">
              <w:rPr>
                <w:rFonts w:cs="Arial"/>
                <w:b w:val="0"/>
                <w:color w:val="auto"/>
                <w:lang w:val="fr-FR"/>
              </w:rPr>
              <w:t>60%</w:t>
            </w:r>
          </w:p>
        </w:tc>
      </w:tr>
    </w:tbl>
    <w:p w14:paraId="3A55219F" w14:textId="77777777" w:rsidR="002408C9" w:rsidRPr="00A0063C" w:rsidRDefault="002408C9" w:rsidP="0073255F">
      <w:pPr>
        <w:rPr>
          <w:rFonts w:ascii="Arial" w:hAnsi="Arial" w:cs="Arial"/>
        </w:rPr>
      </w:pPr>
      <w:r w:rsidRPr="00A0063C">
        <w:rPr>
          <w:rFonts w:ascii="Arial" w:hAnsi="Arial" w:cs="Arial"/>
          <w:b/>
        </w:rPr>
        <w:br w:type="page"/>
      </w:r>
    </w:p>
    <w:p w14:paraId="6EF79D1C" w14:textId="77777777" w:rsidR="00A478EB" w:rsidRDefault="00A478EB" w:rsidP="002F7603">
      <w:pPr>
        <w:pStyle w:val="Corpsdetexte"/>
        <w:numPr>
          <w:ilvl w:val="0"/>
          <w:numId w:val="1"/>
        </w:numPr>
        <w:spacing w:after="120"/>
        <w:ind w:left="284" w:hanging="284"/>
        <w:rPr>
          <w:rFonts w:ascii="Arial" w:hAnsi="Arial" w:cs="Arial"/>
        </w:rPr>
        <w:sectPr w:rsidR="00A478EB" w:rsidSect="00B97E4C">
          <w:pgSz w:w="15840" w:h="12240" w:orient="landscape" w:code="1"/>
          <w:pgMar w:top="720" w:right="720" w:bottom="720" w:left="720" w:header="1417" w:footer="1009" w:gutter="0"/>
          <w:cols w:space="720"/>
          <w:docGrid w:linePitch="360"/>
        </w:sectPr>
      </w:pPr>
    </w:p>
    <w:p w14:paraId="2C533EE6" w14:textId="77777777" w:rsidR="00B30EFF" w:rsidRPr="002973D8" w:rsidRDefault="00AB59CD" w:rsidP="002F7603">
      <w:pPr>
        <w:pStyle w:val="Corpsdetexte"/>
        <w:numPr>
          <w:ilvl w:val="0"/>
          <w:numId w:val="1"/>
        </w:numPr>
        <w:spacing w:after="120"/>
        <w:ind w:left="284" w:hanging="284"/>
        <w:rPr>
          <w:rFonts w:ascii="Arial" w:hAnsi="Arial" w:cs="Arial"/>
          <w:sz w:val="22"/>
          <w:szCs w:val="22"/>
        </w:rPr>
      </w:pPr>
      <w:r w:rsidRPr="002973D8">
        <w:rPr>
          <w:rFonts w:ascii="Arial" w:hAnsi="Arial" w:cs="Arial"/>
          <w:sz w:val="22"/>
          <w:szCs w:val="22"/>
        </w:rPr>
        <w:lastRenderedPageBreak/>
        <w:t>Rappels</w:t>
      </w:r>
    </w:p>
    <w:tbl>
      <w:tblPr>
        <w:tblStyle w:val="TableauListe6Couleur-Accentuation51"/>
        <w:tblW w:w="10810" w:type="dxa"/>
        <w:tblLayout w:type="fixed"/>
        <w:tblLook w:val="0400" w:firstRow="0" w:lastRow="0" w:firstColumn="0" w:lastColumn="0" w:noHBand="0" w:noVBand="1"/>
      </w:tblPr>
      <w:tblGrid>
        <w:gridCol w:w="3360"/>
        <w:gridCol w:w="7450"/>
      </w:tblGrid>
      <w:tr w:rsidR="00B30EFF" w:rsidRPr="00A0063C" w14:paraId="01973BDB" w14:textId="77777777" w:rsidTr="00F432AA">
        <w:trPr>
          <w:cnfStyle w:val="000000100000" w:firstRow="0" w:lastRow="0" w:firstColumn="0" w:lastColumn="0" w:oddVBand="0" w:evenVBand="0" w:oddHBand="1" w:evenHBand="0" w:firstRowFirstColumn="0" w:firstRowLastColumn="0" w:lastRowFirstColumn="0" w:lastRowLastColumn="0"/>
          <w:trHeight w:val="283"/>
        </w:trPr>
        <w:tc>
          <w:tcPr>
            <w:tcW w:w="10810" w:type="dxa"/>
            <w:gridSpan w:val="2"/>
            <w:shd w:val="clear" w:color="auto" w:fill="0070C0"/>
          </w:tcPr>
          <w:p w14:paraId="10A0BD9F" w14:textId="77777777" w:rsidR="00B30EFF" w:rsidRPr="00A0063C" w:rsidRDefault="00B30EFF" w:rsidP="0073255F">
            <w:pPr>
              <w:pStyle w:val="CDTableautitre"/>
              <w:rPr>
                <w:rFonts w:ascii="Arial" w:eastAsiaTheme="minorHAnsi" w:hAnsi="Arial" w:cs="Arial"/>
                <w:b w:val="0"/>
                <w:color w:val="auto"/>
                <w:lang w:val="fr-FR"/>
              </w:rPr>
            </w:pPr>
            <w:r w:rsidRPr="00A0063C">
              <w:rPr>
                <w:rFonts w:ascii="Arial" w:eastAsia="Times New Roman" w:hAnsi="Arial" w:cs="Arial"/>
                <w:b w:val="0"/>
                <w:lang w:eastAsia="fr-CA"/>
              </w:rPr>
              <w:t>Dates importantes</w:t>
            </w:r>
          </w:p>
        </w:tc>
      </w:tr>
      <w:tr w:rsidR="002150A9" w:rsidRPr="00A0063C" w14:paraId="194C6FB9" w14:textId="77777777" w:rsidTr="00F432AA">
        <w:trPr>
          <w:trHeight w:val="283"/>
        </w:trPr>
        <w:tc>
          <w:tcPr>
            <w:tcW w:w="3360" w:type="dxa"/>
          </w:tcPr>
          <w:p w14:paraId="21DFF1CA" w14:textId="77777777" w:rsidR="002150A9" w:rsidRPr="00CE2F45" w:rsidRDefault="002150A9" w:rsidP="0073255F">
            <w:pPr>
              <w:pStyle w:val="CDTableautitre"/>
              <w:rPr>
                <w:rFonts w:ascii="Arial" w:eastAsiaTheme="minorHAnsi" w:hAnsi="Arial" w:cs="Arial"/>
                <w:color w:val="auto"/>
                <w:lang w:val="fr-FR"/>
              </w:rPr>
            </w:pPr>
            <w:r w:rsidRPr="00CE2F45">
              <w:rPr>
                <w:rFonts w:ascii="Arial" w:eastAsiaTheme="minorHAnsi" w:hAnsi="Arial" w:cs="Arial"/>
                <w:color w:val="auto"/>
                <w:lang w:val="fr-FR"/>
              </w:rPr>
              <w:t>Modification de l’inscription</w:t>
            </w:r>
          </w:p>
        </w:tc>
        <w:tc>
          <w:tcPr>
            <w:tcW w:w="7450" w:type="dxa"/>
          </w:tcPr>
          <w:p w14:paraId="274B92D3" w14:textId="77777777" w:rsidR="002150A9" w:rsidRPr="008D66A5" w:rsidRDefault="001E281A" w:rsidP="00AC3160">
            <w:pPr>
              <w:pStyle w:val="CDTableautitre"/>
              <w:rPr>
                <w:rFonts w:ascii="Arial" w:eastAsiaTheme="minorHAnsi" w:hAnsi="Arial" w:cs="Arial"/>
                <w:b w:val="0"/>
                <w:color w:val="auto"/>
                <w:lang w:val="fr-FR"/>
              </w:rPr>
            </w:pPr>
            <w:sdt>
              <w:sdtPr>
                <w:rPr>
                  <w:b w:val="0"/>
                  <w:color w:val="auto"/>
                </w:rPr>
                <w:id w:val="-421726580"/>
                <w:placeholder>
                  <w:docPart w:val="52974314FB81440AAD75182DFBB2D140"/>
                </w:placeholder>
                <w:showingPlcHdr/>
                <w:date w:fullDate="2018-06-21T00:00:00Z">
                  <w:dateFormat w:val="yyyy-MM-dd"/>
                  <w:lid w:val="en-CA"/>
                  <w:storeMappedDataAs w:val="dateTime"/>
                  <w:calendar w:val="gregorian"/>
                </w:date>
              </w:sdtPr>
              <w:sdtEndPr/>
              <w:sdtContent>
                <w:r w:rsidR="00D76F0B" w:rsidRPr="00022416">
                  <w:rPr>
                    <w:rStyle w:val="Textedelespacerserv"/>
                    <w:color w:val="auto"/>
                  </w:rPr>
                  <w:t xml:space="preserve">Cliquez ici pour </w:t>
                </w:r>
                <w:r w:rsidR="00D76F0B">
                  <w:rPr>
                    <w:rStyle w:val="Textedelespacerserv"/>
                    <w:color w:val="auto"/>
                  </w:rPr>
                  <w:t>effectuer une sélection.</w:t>
                </w:r>
              </w:sdtContent>
            </w:sdt>
          </w:p>
        </w:tc>
      </w:tr>
      <w:tr w:rsidR="00503EC2" w:rsidRPr="00A0063C" w14:paraId="164BBD45" w14:textId="77777777" w:rsidTr="00F432AA">
        <w:trPr>
          <w:cnfStyle w:val="000000100000" w:firstRow="0" w:lastRow="0" w:firstColumn="0" w:lastColumn="0" w:oddVBand="0" w:evenVBand="0" w:oddHBand="1" w:evenHBand="0" w:firstRowFirstColumn="0" w:firstRowLastColumn="0" w:lastRowFirstColumn="0" w:lastRowLastColumn="0"/>
          <w:trHeight w:val="283"/>
        </w:trPr>
        <w:tc>
          <w:tcPr>
            <w:tcW w:w="3360" w:type="dxa"/>
          </w:tcPr>
          <w:p w14:paraId="2466DDD8" w14:textId="77777777" w:rsidR="00503EC2" w:rsidRPr="00CE2F45" w:rsidRDefault="00503EC2" w:rsidP="0073255F">
            <w:pPr>
              <w:pStyle w:val="CDTableautitre"/>
              <w:rPr>
                <w:rFonts w:ascii="Arial" w:eastAsiaTheme="minorHAnsi" w:hAnsi="Arial" w:cs="Arial"/>
                <w:color w:val="auto"/>
                <w:lang w:val="fr-FR"/>
              </w:rPr>
            </w:pPr>
            <w:r w:rsidRPr="00CE2F45">
              <w:rPr>
                <w:rFonts w:ascii="Arial" w:eastAsiaTheme="minorHAnsi" w:hAnsi="Arial" w:cs="Arial"/>
                <w:color w:val="auto"/>
                <w:lang w:val="fr-FR"/>
              </w:rPr>
              <w:t>Date limite d’abandon</w:t>
            </w:r>
          </w:p>
        </w:tc>
        <w:tc>
          <w:tcPr>
            <w:tcW w:w="7450" w:type="dxa"/>
          </w:tcPr>
          <w:p w14:paraId="19596A32" w14:textId="77777777" w:rsidR="00503EC2" w:rsidRPr="008D66A5" w:rsidRDefault="001E281A" w:rsidP="00AC3160">
            <w:pPr>
              <w:pStyle w:val="CDTableautitre"/>
              <w:rPr>
                <w:rFonts w:ascii="Arial" w:eastAsiaTheme="minorHAnsi" w:hAnsi="Arial" w:cs="Arial"/>
                <w:b w:val="0"/>
                <w:color w:val="auto"/>
                <w:lang w:val="fr-FR"/>
              </w:rPr>
            </w:pPr>
            <w:sdt>
              <w:sdtPr>
                <w:rPr>
                  <w:b w:val="0"/>
                  <w:color w:val="auto"/>
                </w:rPr>
                <w:id w:val="1613398836"/>
                <w:placeholder>
                  <w:docPart w:val="039C466901CC4E3F9335AECFEF23093E"/>
                </w:placeholder>
                <w:showingPlcHdr/>
                <w:date w:fullDate="2018-06-21T00:00:00Z">
                  <w:dateFormat w:val="yyyy-MM-dd"/>
                  <w:lid w:val="en-CA"/>
                  <w:storeMappedDataAs w:val="dateTime"/>
                  <w:calendar w:val="gregorian"/>
                </w:date>
              </w:sdtPr>
              <w:sdtEndPr/>
              <w:sdtContent>
                <w:r w:rsidR="00D76F0B" w:rsidRPr="00022416">
                  <w:rPr>
                    <w:rStyle w:val="Textedelespacerserv"/>
                    <w:color w:val="auto"/>
                  </w:rPr>
                  <w:t xml:space="preserve">Cliquez ici pour </w:t>
                </w:r>
                <w:r w:rsidR="00D76F0B">
                  <w:rPr>
                    <w:rStyle w:val="Textedelespacerserv"/>
                    <w:color w:val="auto"/>
                  </w:rPr>
                  <w:t>effectuer une sélection.</w:t>
                </w:r>
              </w:sdtContent>
            </w:sdt>
          </w:p>
        </w:tc>
      </w:tr>
      <w:tr w:rsidR="00503EC2" w:rsidRPr="00A0063C" w14:paraId="11FA1FE6" w14:textId="77777777" w:rsidTr="00F432AA">
        <w:trPr>
          <w:trHeight w:val="283"/>
        </w:trPr>
        <w:tc>
          <w:tcPr>
            <w:tcW w:w="3360" w:type="dxa"/>
          </w:tcPr>
          <w:p w14:paraId="72A8CBA1" w14:textId="77777777" w:rsidR="00503EC2" w:rsidRPr="00CE2F45" w:rsidRDefault="00503EC2" w:rsidP="0073255F">
            <w:pPr>
              <w:pStyle w:val="CDTableautitre"/>
              <w:rPr>
                <w:rFonts w:ascii="Arial" w:eastAsiaTheme="minorHAnsi" w:hAnsi="Arial" w:cs="Arial"/>
                <w:color w:val="auto"/>
                <w:lang w:val="fr-FR"/>
              </w:rPr>
            </w:pPr>
            <w:r w:rsidRPr="00CE2F45">
              <w:rPr>
                <w:rFonts w:ascii="Arial" w:eastAsiaTheme="minorHAnsi" w:hAnsi="Arial" w:cs="Arial"/>
                <w:color w:val="auto"/>
                <w:lang w:val="fr-FR"/>
              </w:rPr>
              <w:t>Fin du trimestre</w:t>
            </w:r>
          </w:p>
        </w:tc>
        <w:tc>
          <w:tcPr>
            <w:tcW w:w="7450" w:type="dxa"/>
          </w:tcPr>
          <w:p w14:paraId="5098D397" w14:textId="77777777" w:rsidR="00503EC2" w:rsidRPr="008D66A5" w:rsidRDefault="001E281A" w:rsidP="00AC3160">
            <w:pPr>
              <w:pStyle w:val="CDTableautitre"/>
              <w:rPr>
                <w:rFonts w:ascii="Arial" w:eastAsiaTheme="minorHAnsi" w:hAnsi="Arial" w:cs="Arial"/>
                <w:b w:val="0"/>
                <w:color w:val="auto"/>
                <w:lang w:val="fr-FR"/>
              </w:rPr>
            </w:pPr>
            <w:sdt>
              <w:sdtPr>
                <w:rPr>
                  <w:b w:val="0"/>
                  <w:color w:val="auto"/>
                </w:rPr>
                <w:id w:val="-1910373787"/>
                <w:placeholder>
                  <w:docPart w:val="4E12F59DA68546CAB33B3F1308F96E23"/>
                </w:placeholder>
                <w:showingPlcHdr/>
                <w:date w:fullDate="2018-06-21T00:00:00Z">
                  <w:dateFormat w:val="yyyy-MM-dd"/>
                  <w:lid w:val="en-CA"/>
                  <w:storeMappedDataAs w:val="dateTime"/>
                  <w:calendar w:val="gregorian"/>
                </w:date>
              </w:sdtPr>
              <w:sdtEndPr/>
              <w:sdtContent>
                <w:r w:rsidR="00D76F0B" w:rsidRPr="00022416">
                  <w:rPr>
                    <w:rStyle w:val="Textedelespacerserv"/>
                    <w:color w:val="auto"/>
                  </w:rPr>
                  <w:t xml:space="preserve">Cliquez ici pour </w:t>
                </w:r>
                <w:r w:rsidR="00D76F0B">
                  <w:rPr>
                    <w:rStyle w:val="Textedelespacerserv"/>
                    <w:color w:val="auto"/>
                  </w:rPr>
                  <w:t>effectuer une sélection.</w:t>
                </w:r>
              </w:sdtContent>
            </w:sdt>
          </w:p>
        </w:tc>
      </w:tr>
      <w:tr w:rsidR="00503EC2" w:rsidRPr="00A0063C" w14:paraId="11443E2A" w14:textId="77777777" w:rsidTr="00F432AA">
        <w:trPr>
          <w:cnfStyle w:val="000000100000" w:firstRow="0" w:lastRow="0" w:firstColumn="0" w:lastColumn="0" w:oddVBand="0" w:evenVBand="0" w:oddHBand="1" w:evenHBand="0" w:firstRowFirstColumn="0" w:firstRowLastColumn="0" w:lastRowFirstColumn="0" w:lastRowLastColumn="0"/>
          <w:trHeight w:val="283"/>
        </w:trPr>
        <w:tc>
          <w:tcPr>
            <w:tcW w:w="3360" w:type="dxa"/>
          </w:tcPr>
          <w:p w14:paraId="43A67E71" w14:textId="77777777" w:rsidR="00503EC2" w:rsidRDefault="00503EC2" w:rsidP="0073255F">
            <w:pPr>
              <w:pStyle w:val="CDTableautitre"/>
              <w:rPr>
                <w:rFonts w:ascii="Arial" w:eastAsiaTheme="minorHAnsi" w:hAnsi="Arial" w:cs="Arial"/>
                <w:color w:val="auto"/>
                <w:lang w:val="fr-FR"/>
              </w:rPr>
            </w:pPr>
            <w:r w:rsidRPr="00CE2F45">
              <w:rPr>
                <w:rFonts w:ascii="Arial" w:eastAsiaTheme="minorHAnsi" w:hAnsi="Arial" w:cs="Arial"/>
                <w:color w:val="auto"/>
                <w:lang w:val="fr-FR"/>
              </w:rPr>
              <w:t>Évaluation de l’enseignement</w:t>
            </w:r>
          </w:p>
          <w:p w14:paraId="654D7E41" w14:textId="77777777" w:rsidR="00D76F0B" w:rsidRPr="00CE2F45" w:rsidRDefault="007559D7" w:rsidP="0073255F">
            <w:pPr>
              <w:pStyle w:val="CDTableautitre"/>
              <w:rPr>
                <w:rFonts w:ascii="Arial" w:eastAsiaTheme="minorHAnsi" w:hAnsi="Arial" w:cs="Arial"/>
                <w:color w:val="auto"/>
                <w:lang w:val="fr-FR"/>
              </w:rPr>
            </w:pPr>
            <w:r>
              <w:rPr>
                <w:rFonts w:eastAsiaTheme="minorHAnsi" w:cs="Arial"/>
                <w:b w:val="0"/>
                <w:color w:val="auto"/>
                <w:lang w:val="fr-FR"/>
              </w:rPr>
              <w:t>Accordez à l’évaluation tout le sérieux qu’elle mérite. Vos commentaires contribuent à améliorer le déroulement du cours et la qualité de la formation.</w:t>
            </w:r>
          </w:p>
        </w:tc>
        <w:tc>
          <w:tcPr>
            <w:tcW w:w="7450" w:type="dxa"/>
          </w:tcPr>
          <w:p w14:paraId="68F16F35" w14:textId="77777777" w:rsidR="00370756" w:rsidRPr="001C1547" w:rsidRDefault="001E281A" w:rsidP="002973D8">
            <w:pPr>
              <w:pStyle w:val="CDTableautitre"/>
              <w:rPr>
                <w:b w:val="0"/>
              </w:rPr>
            </w:pPr>
            <w:sdt>
              <w:sdtPr>
                <w:rPr>
                  <w:b w:val="0"/>
                  <w:color w:val="auto"/>
                </w:rPr>
                <w:id w:val="-209728233"/>
                <w:placeholder>
                  <w:docPart w:val="24EDA17F460D41BCBD0D0F562B244AD8"/>
                </w:placeholder>
                <w:showingPlcHdr/>
                <w:date w:fullDate="2018-06-21T00:00:00Z">
                  <w:dateFormat w:val="yyyy-MM-dd"/>
                  <w:lid w:val="en-CA"/>
                  <w:storeMappedDataAs w:val="dateTime"/>
                  <w:calendar w:val="gregorian"/>
                </w:date>
              </w:sdtPr>
              <w:sdtEndPr/>
              <w:sdtContent>
                <w:r w:rsidR="00D76F0B" w:rsidRPr="00022416">
                  <w:rPr>
                    <w:rStyle w:val="Textedelespacerserv"/>
                    <w:color w:val="auto"/>
                  </w:rPr>
                  <w:t xml:space="preserve">Cliquez ici pour </w:t>
                </w:r>
                <w:r w:rsidR="00D76F0B">
                  <w:rPr>
                    <w:rStyle w:val="Textedelespacerserv"/>
                    <w:color w:val="auto"/>
                  </w:rPr>
                  <w:t>effectuer une sélection.</w:t>
                </w:r>
              </w:sdtContent>
            </w:sdt>
          </w:p>
        </w:tc>
      </w:tr>
    </w:tbl>
    <w:p w14:paraId="0211990B" w14:textId="77777777" w:rsidR="00B30EFF" w:rsidRDefault="00E14DDC" w:rsidP="0073255F">
      <w:pPr>
        <w:pStyle w:val="Corpsdetexte"/>
        <w:spacing w:before="120"/>
        <w:rPr>
          <w:rFonts w:ascii="Arial" w:hAnsi="Arial" w:cs="Arial"/>
          <w:b w:val="0"/>
        </w:rPr>
      </w:pPr>
      <w:r w:rsidRPr="003A769A">
        <w:rPr>
          <w:rFonts w:ascii="Arial" w:hAnsi="Arial" w:cs="Arial"/>
        </w:rPr>
        <w:t xml:space="preserve">Attention ! </w:t>
      </w:r>
      <w:r w:rsidRPr="003A769A">
        <w:rPr>
          <w:rFonts w:ascii="Arial" w:hAnsi="Arial" w:cs="Arial"/>
          <w:b w:val="0"/>
        </w:rPr>
        <w:t xml:space="preserve">En cas de </w:t>
      </w:r>
      <w:r w:rsidRPr="00731045">
        <w:rPr>
          <w:rFonts w:ascii="Arial" w:hAnsi="Arial" w:cs="Arial"/>
          <w:b w:val="0"/>
          <w:color w:val="000000"/>
        </w:rPr>
        <w:t>différence ent</w:t>
      </w:r>
      <w:r w:rsidRPr="003A769A">
        <w:rPr>
          <w:rFonts w:ascii="Arial" w:hAnsi="Arial" w:cs="Arial"/>
          <w:b w:val="0"/>
        </w:rPr>
        <w:t xml:space="preserve">re les dates inscrites au plan de cours et celles publiées dans le Centre étudiant, ces dernières ont préséance. Accédez au Centre par le </w:t>
      </w:r>
      <w:hyperlink r:id="rId17" w:history="1">
        <w:r w:rsidRPr="003A769A">
          <w:rPr>
            <w:rStyle w:val="Lienhypertexte"/>
            <w:rFonts w:ascii="Arial" w:hAnsi="Arial" w:cs="Arial"/>
            <w:b w:val="0"/>
          </w:rPr>
          <w:t>Bureau du registraire</w:t>
        </w:r>
      </w:hyperlink>
      <w:r w:rsidRPr="003A769A">
        <w:rPr>
          <w:rFonts w:ascii="Arial" w:hAnsi="Arial" w:cs="Arial"/>
          <w:b w:val="0"/>
        </w:rPr>
        <w:t xml:space="preserve"> pour trouver l’information. Pour les cours à horaires atypiques, les dates de modification de l’inscription et les dates d’abandon peuvent être différentes de celles des cours à horaires réguliers.</w:t>
      </w:r>
    </w:p>
    <w:p w14:paraId="7828EEEB" w14:textId="77777777" w:rsidR="00E14DDC" w:rsidRPr="00A0063C" w:rsidRDefault="00E14DDC" w:rsidP="0073255F">
      <w:pPr>
        <w:pStyle w:val="Corpsdetexte"/>
        <w:spacing w:before="120"/>
        <w:rPr>
          <w:rFonts w:ascii="Arial" w:hAnsi="Arial" w:cs="Arial"/>
          <w:b w:val="0"/>
        </w:rPr>
      </w:pPr>
    </w:p>
    <w:tbl>
      <w:tblPr>
        <w:tblStyle w:val="TableauListe6Couleur-Accentuation51"/>
        <w:tblW w:w="10810" w:type="dxa"/>
        <w:tblLayout w:type="fixed"/>
        <w:tblLook w:val="0400" w:firstRow="0" w:lastRow="0" w:firstColumn="0" w:lastColumn="0" w:noHBand="0" w:noVBand="1"/>
      </w:tblPr>
      <w:tblGrid>
        <w:gridCol w:w="3360"/>
        <w:gridCol w:w="7450"/>
      </w:tblGrid>
      <w:tr w:rsidR="00B30EFF" w:rsidRPr="00A0063C" w14:paraId="44F4B14D" w14:textId="77777777" w:rsidTr="00F432AA">
        <w:trPr>
          <w:cnfStyle w:val="000000100000" w:firstRow="0" w:lastRow="0" w:firstColumn="0" w:lastColumn="0" w:oddVBand="0" w:evenVBand="0" w:oddHBand="1" w:evenHBand="0" w:firstRowFirstColumn="0" w:firstRowLastColumn="0" w:lastRowFirstColumn="0" w:lastRowLastColumn="0"/>
          <w:trHeight w:val="283"/>
        </w:trPr>
        <w:tc>
          <w:tcPr>
            <w:tcW w:w="10810" w:type="dxa"/>
            <w:gridSpan w:val="2"/>
            <w:shd w:val="clear" w:color="auto" w:fill="0070C0"/>
          </w:tcPr>
          <w:p w14:paraId="5562A8DB" w14:textId="77777777" w:rsidR="00B30EFF" w:rsidRPr="00A0063C" w:rsidRDefault="00B30EFF" w:rsidP="0073255F">
            <w:pPr>
              <w:pStyle w:val="CDTableautitre"/>
              <w:rPr>
                <w:rFonts w:ascii="Arial" w:eastAsiaTheme="minorHAnsi" w:hAnsi="Arial" w:cs="Arial"/>
                <w:b w:val="0"/>
                <w:color w:val="auto"/>
                <w:lang w:val="fr-FR"/>
              </w:rPr>
            </w:pPr>
            <w:r w:rsidRPr="00A0063C">
              <w:rPr>
                <w:rFonts w:ascii="Arial" w:eastAsia="Times New Roman" w:hAnsi="Arial" w:cs="Arial"/>
                <w:b w:val="0"/>
                <w:lang w:eastAsia="fr-CA"/>
              </w:rPr>
              <w:t>Utilisation des technologies en classe</w:t>
            </w:r>
          </w:p>
        </w:tc>
      </w:tr>
      <w:tr w:rsidR="00B30EFF" w:rsidRPr="00A0063C" w14:paraId="23D5A6FE" w14:textId="77777777" w:rsidTr="00F432AA">
        <w:trPr>
          <w:trHeight w:val="283"/>
        </w:trPr>
        <w:tc>
          <w:tcPr>
            <w:tcW w:w="3360" w:type="dxa"/>
          </w:tcPr>
          <w:p w14:paraId="7A42A558" w14:textId="77777777" w:rsidR="00B30EFF" w:rsidRPr="001816B2" w:rsidRDefault="00B30EFF" w:rsidP="0073255F">
            <w:pPr>
              <w:pStyle w:val="CDTableautitre"/>
              <w:rPr>
                <w:rFonts w:ascii="Arial" w:eastAsiaTheme="minorHAnsi" w:hAnsi="Arial" w:cs="Arial"/>
                <w:color w:val="auto"/>
                <w:lang w:val="fr-FR"/>
              </w:rPr>
            </w:pPr>
            <w:r w:rsidRPr="001816B2">
              <w:rPr>
                <w:rFonts w:ascii="Arial" w:eastAsiaTheme="minorHAnsi" w:hAnsi="Arial" w:cs="Arial"/>
                <w:color w:val="auto"/>
                <w:lang w:val="fr-FR"/>
              </w:rPr>
              <w:t>Enregistrement des cours</w:t>
            </w:r>
          </w:p>
        </w:tc>
        <w:tc>
          <w:tcPr>
            <w:tcW w:w="7450" w:type="dxa"/>
          </w:tcPr>
          <w:p w14:paraId="69CE2105" w14:textId="77777777" w:rsidR="00B30EFF" w:rsidRPr="00273B17" w:rsidRDefault="00273B17" w:rsidP="00AC3160">
            <w:pPr>
              <w:pStyle w:val="CDTableautitre"/>
              <w:rPr>
                <w:rFonts w:ascii="Arial" w:eastAsiaTheme="minorHAnsi" w:hAnsi="Arial" w:cs="Arial"/>
                <w:b w:val="0"/>
                <w:bCs/>
                <w:color w:val="auto"/>
              </w:rPr>
            </w:pPr>
            <w:r w:rsidRPr="00273B17">
              <w:rPr>
                <w:rStyle w:val="Textedelespacerserv"/>
                <w:b w:val="0"/>
                <w:bCs/>
                <w:color w:val="auto"/>
              </w:rPr>
              <w:t>L’enregistrement des cours n’est généralement pas autorisé. Si, pour des raisons valables, vous désirez enregistrer une ou plusieurs séance(s) de cours, vous devez préalablement obtenir l’autorisation écrite de votre enseignant au moyen du formulaire prévu à cet effet (</w:t>
            </w:r>
            <w:hyperlink r:id="rId18" w:history="1">
              <w:r w:rsidR="00CA7EA2" w:rsidRPr="004757EA">
                <w:rPr>
                  <w:rStyle w:val="Lienhypertexte"/>
                  <w:b w:val="0"/>
                  <w:bCs/>
                </w:rPr>
                <w:t>https://cpu.umontreal.ca/fileadmin/cpu/documents/planification/formulaire-autorisation_enregistrement.docx</w:t>
              </w:r>
            </w:hyperlink>
            <w:r w:rsidRPr="00273B17">
              <w:rPr>
                <w:rStyle w:val="Textedelespacerserv"/>
                <w:b w:val="0"/>
                <w:bCs/>
                <w:color w:val="auto"/>
              </w:rPr>
              <w:t>). Notez que la permission d’enregistrer NE donne PAS la permission de diffuser l’enregistrement.</w:t>
            </w:r>
          </w:p>
        </w:tc>
      </w:tr>
      <w:tr w:rsidR="00B30EFF" w:rsidRPr="00A0063C" w14:paraId="4280B916" w14:textId="77777777" w:rsidTr="00F432AA">
        <w:trPr>
          <w:cnfStyle w:val="000000100000" w:firstRow="0" w:lastRow="0" w:firstColumn="0" w:lastColumn="0" w:oddVBand="0" w:evenVBand="0" w:oddHBand="1" w:evenHBand="0" w:firstRowFirstColumn="0" w:firstRowLastColumn="0" w:lastRowFirstColumn="0" w:lastRowLastColumn="0"/>
          <w:trHeight w:val="283"/>
        </w:trPr>
        <w:tc>
          <w:tcPr>
            <w:tcW w:w="3360" w:type="dxa"/>
          </w:tcPr>
          <w:p w14:paraId="56742082" w14:textId="77777777" w:rsidR="00B30EFF" w:rsidRPr="001816B2" w:rsidRDefault="00713ABE" w:rsidP="0073255F">
            <w:pPr>
              <w:pStyle w:val="CDTableautitre"/>
              <w:rPr>
                <w:rFonts w:ascii="Arial" w:eastAsiaTheme="minorHAnsi" w:hAnsi="Arial" w:cs="Arial"/>
                <w:color w:val="auto"/>
                <w:lang w:val="fr-FR"/>
              </w:rPr>
            </w:pPr>
            <w:r w:rsidRPr="001816B2">
              <w:rPr>
                <w:rFonts w:ascii="Arial" w:eastAsiaTheme="minorHAnsi" w:hAnsi="Arial" w:cs="Arial"/>
                <w:color w:val="auto"/>
                <w:lang w:val="fr-FR"/>
              </w:rPr>
              <w:t>Prise de notes et activités d’apprentissage avec ordinateurs, tablettes ou téléphones intelligents</w:t>
            </w:r>
          </w:p>
        </w:tc>
        <w:tc>
          <w:tcPr>
            <w:tcW w:w="7450" w:type="dxa"/>
          </w:tcPr>
          <w:p w14:paraId="40100AF2" w14:textId="77777777" w:rsidR="00B30EFF" w:rsidRPr="00A0063C" w:rsidRDefault="001E281A" w:rsidP="001C1547">
            <w:pPr>
              <w:pStyle w:val="CDTableautitre"/>
              <w:rPr>
                <w:rFonts w:ascii="Arial" w:eastAsiaTheme="minorHAnsi" w:hAnsi="Arial" w:cs="Arial"/>
                <w:b w:val="0"/>
                <w:color w:val="auto"/>
                <w:lang w:val="fr-FR"/>
              </w:rPr>
            </w:pPr>
            <w:sdt>
              <w:sdtPr>
                <w:rPr>
                  <w:rFonts w:eastAsiaTheme="minorHAnsi" w:cs="Arial"/>
                  <w:b w:val="0"/>
                  <w:color w:val="auto"/>
                  <w:lang w:val="fr-FR"/>
                </w:rPr>
                <w:id w:val="-572652854"/>
                <w:placeholder>
                  <w:docPart w:val="E7073ECA776546B8ADCA0FD48E4BAD85"/>
                </w:placeholder>
                <w:showingPlcHdr/>
              </w:sdtPr>
              <w:sdtEndPr/>
              <w:sdtContent>
                <w:r w:rsidR="00D76F0B" w:rsidRPr="00230F64">
                  <w:rPr>
                    <w:rStyle w:val="Textedelespacerserv"/>
                    <w:color w:val="auto"/>
                  </w:rPr>
                  <w:t>Cliquez ici pour entrer du texte.</w:t>
                </w:r>
              </w:sdtContent>
            </w:sdt>
          </w:p>
        </w:tc>
      </w:tr>
    </w:tbl>
    <w:p w14:paraId="5F494C4B" w14:textId="77777777" w:rsidR="0074793C" w:rsidRDefault="0074793C" w:rsidP="0073255F">
      <w:pPr>
        <w:rPr>
          <w:rFonts w:ascii="Arial" w:hAnsi="Arial" w:cs="Arial"/>
          <w:b/>
        </w:rPr>
      </w:pPr>
      <w:r>
        <w:rPr>
          <w:rFonts w:ascii="Arial" w:hAnsi="Arial" w:cs="Arial"/>
          <w:b/>
        </w:rPr>
        <w:br w:type="page"/>
      </w:r>
    </w:p>
    <w:p w14:paraId="1A00C825" w14:textId="77777777" w:rsidR="00292BC7" w:rsidRPr="00A80023" w:rsidRDefault="00A80023" w:rsidP="002F7603">
      <w:pPr>
        <w:pStyle w:val="Corpsdetexte"/>
        <w:numPr>
          <w:ilvl w:val="0"/>
          <w:numId w:val="1"/>
        </w:numPr>
        <w:spacing w:after="120"/>
        <w:ind w:left="336"/>
        <w:rPr>
          <w:rFonts w:ascii="Arial" w:hAnsi="Arial" w:cs="Arial"/>
          <w:sz w:val="22"/>
          <w:szCs w:val="22"/>
        </w:rPr>
      </w:pPr>
      <w:r>
        <w:rPr>
          <w:rFonts w:ascii="Arial" w:hAnsi="Arial" w:cs="Arial"/>
          <w:sz w:val="22"/>
          <w:szCs w:val="22"/>
        </w:rPr>
        <w:lastRenderedPageBreak/>
        <w:t>Ressources</w:t>
      </w:r>
    </w:p>
    <w:tbl>
      <w:tblPr>
        <w:tblStyle w:val="TableauListe6Couleur-Accentuation51"/>
        <w:tblW w:w="10810" w:type="dxa"/>
        <w:tblLayout w:type="fixed"/>
        <w:tblLook w:val="0400" w:firstRow="0" w:lastRow="0" w:firstColumn="0" w:lastColumn="0" w:noHBand="0" w:noVBand="1"/>
      </w:tblPr>
      <w:tblGrid>
        <w:gridCol w:w="1985"/>
        <w:gridCol w:w="8825"/>
      </w:tblGrid>
      <w:tr w:rsidR="000541D7" w:rsidRPr="00A0063C" w14:paraId="5B4CA26C" w14:textId="77777777" w:rsidTr="00F432AA">
        <w:trPr>
          <w:cnfStyle w:val="000000100000" w:firstRow="0" w:lastRow="0" w:firstColumn="0" w:lastColumn="0" w:oddVBand="0" w:evenVBand="0" w:oddHBand="1" w:evenHBand="0" w:firstRowFirstColumn="0" w:firstRowLastColumn="0" w:lastRowFirstColumn="0" w:lastRowLastColumn="0"/>
          <w:trHeight w:val="397"/>
        </w:trPr>
        <w:tc>
          <w:tcPr>
            <w:tcW w:w="10810" w:type="dxa"/>
            <w:gridSpan w:val="2"/>
            <w:shd w:val="clear" w:color="auto" w:fill="0070C0"/>
          </w:tcPr>
          <w:p w14:paraId="2B0AE053" w14:textId="77777777" w:rsidR="000541D7" w:rsidRPr="00A0063C" w:rsidRDefault="00A65B3B" w:rsidP="0073255F">
            <w:pPr>
              <w:pStyle w:val="CDTableautitre"/>
              <w:rPr>
                <w:rFonts w:ascii="Arial" w:eastAsiaTheme="minorHAnsi" w:hAnsi="Arial" w:cs="Arial"/>
                <w:b w:val="0"/>
                <w:color w:val="auto"/>
                <w:lang w:val="fr-FR"/>
              </w:rPr>
            </w:pPr>
            <w:r>
              <w:rPr>
                <w:rFonts w:ascii="Arial" w:eastAsia="Times New Roman" w:hAnsi="Arial" w:cs="Arial"/>
                <w:b w:val="0"/>
                <w:lang w:eastAsia="fr-CA"/>
              </w:rPr>
              <w:t>Ressources o</w:t>
            </w:r>
            <w:r w:rsidR="000541D7" w:rsidRPr="00A0063C">
              <w:rPr>
                <w:rFonts w:ascii="Arial" w:eastAsia="Times New Roman" w:hAnsi="Arial" w:cs="Arial"/>
                <w:b w:val="0"/>
                <w:lang w:eastAsia="fr-CA"/>
              </w:rPr>
              <w:t>bligatoires</w:t>
            </w:r>
          </w:p>
        </w:tc>
      </w:tr>
      <w:tr w:rsidR="002150A9" w:rsidRPr="00A0063C" w14:paraId="3AB95915" w14:textId="77777777" w:rsidTr="00331D33">
        <w:trPr>
          <w:trHeight w:val="290"/>
        </w:trPr>
        <w:tc>
          <w:tcPr>
            <w:tcW w:w="1985" w:type="dxa"/>
          </w:tcPr>
          <w:p w14:paraId="25FFF402" w14:textId="77777777" w:rsidR="002150A9" w:rsidRPr="009D28EB" w:rsidRDefault="00847252" w:rsidP="0073255F">
            <w:pPr>
              <w:pStyle w:val="CDTableautitre"/>
              <w:rPr>
                <w:rFonts w:ascii="Arial" w:eastAsiaTheme="minorHAnsi" w:hAnsi="Arial" w:cs="Arial"/>
                <w:color w:val="auto"/>
                <w:lang w:val="fr-FR"/>
              </w:rPr>
            </w:pPr>
            <w:r w:rsidRPr="009D28EB">
              <w:rPr>
                <w:rFonts w:ascii="Arial" w:eastAsiaTheme="minorHAnsi" w:hAnsi="Arial" w:cs="Arial"/>
                <w:color w:val="auto"/>
                <w:lang w:val="fr-FR"/>
              </w:rPr>
              <w:t>Documents</w:t>
            </w:r>
            <w:r w:rsidR="000541D7" w:rsidRPr="009D28EB">
              <w:rPr>
                <w:rFonts w:ascii="Arial" w:eastAsiaTheme="minorHAnsi" w:hAnsi="Arial" w:cs="Arial"/>
                <w:color w:val="auto"/>
                <w:lang w:val="fr-FR"/>
              </w:rPr>
              <w:t xml:space="preserve"> </w:t>
            </w:r>
          </w:p>
        </w:tc>
        <w:tc>
          <w:tcPr>
            <w:tcW w:w="8825" w:type="dxa"/>
          </w:tcPr>
          <w:p w14:paraId="6740C458" w14:textId="75EEA172" w:rsidR="002150A9" w:rsidRPr="00A0063C" w:rsidRDefault="001E281A" w:rsidP="00AC3160">
            <w:pPr>
              <w:pStyle w:val="CDTableautitre"/>
              <w:tabs>
                <w:tab w:val="left" w:pos="4020"/>
              </w:tabs>
              <w:rPr>
                <w:rFonts w:ascii="Arial" w:eastAsiaTheme="minorHAnsi" w:hAnsi="Arial" w:cs="Arial"/>
                <w:b w:val="0"/>
                <w:color w:val="auto"/>
                <w:lang w:val="fr-FR"/>
              </w:rPr>
            </w:pPr>
            <w:sdt>
              <w:sdtPr>
                <w:rPr>
                  <w:rFonts w:eastAsiaTheme="minorHAnsi" w:cs="Arial"/>
                  <w:b w:val="0"/>
                  <w:color w:val="auto"/>
                  <w:lang w:val="fr-FR"/>
                </w:rPr>
                <w:id w:val="-1827730710"/>
                <w:placeholder>
                  <w:docPart w:val="D1C09D208D1F4AF3A88A13195962C906"/>
                </w:placeholder>
              </w:sdtPr>
              <w:sdtEndPr/>
              <w:sdtContent>
                <w:r w:rsidR="00A459A3">
                  <w:rPr>
                    <w:rFonts w:eastAsiaTheme="minorHAnsi" w:cs="Arial"/>
                    <w:b w:val="0"/>
                    <w:color w:val="auto"/>
                    <w:lang w:val="fr-FR"/>
                  </w:rPr>
                  <w:t>Fournis dans Studium</w:t>
                </w:r>
              </w:sdtContent>
            </w:sdt>
          </w:p>
        </w:tc>
      </w:tr>
      <w:tr w:rsidR="000541D7" w:rsidRPr="00A0063C" w14:paraId="0A343287" w14:textId="77777777" w:rsidTr="00331D33">
        <w:trPr>
          <w:cnfStyle w:val="000000100000" w:firstRow="0" w:lastRow="0" w:firstColumn="0" w:lastColumn="0" w:oddVBand="0" w:evenVBand="0" w:oddHBand="1" w:evenHBand="0" w:firstRowFirstColumn="0" w:firstRowLastColumn="0" w:lastRowFirstColumn="0" w:lastRowLastColumn="0"/>
          <w:trHeight w:val="152"/>
        </w:trPr>
        <w:tc>
          <w:tcPr>
            <w:tcW w:w="1985" w:type="dxa"/>
          </w:tcPr>
          <w:p w14:paraId="739B50CB" w14:textId="77777777" w:rsidR="002150A9" w:rsidRPr="009D28EB" w:rsidRDefault="000541D7" w:rsidP="0073255F">
            <w:pPr>
              <w:pStyle w:val="CDTableautitre"/>
              <w:rPr>
                <w:rFonts w:ascii="Arial" w:eastAsiaTheme="minorHAnsi" w:hAnsi="Arial" w:cs="Arial"/>
                <w:color w:val="auto"/>
                <w:lang w:val="fr-FR"/>
              </w:rPr>
            </w:pPr>
            <w:r w:rsidRPr="009D28EB">
              <w:rPr>
                <w:rFonts w:ascii="Arial" w:eastAsiaTheme="minorHAnsi" w:hAnsi="Arial" w:cs="Arial"/>
                <w:color w:val="auto"/>
                <w:lang w:val="fr-FR"/>
              </w:rPr>
              <w:t xml:space="preserve">Ouvrages en réserve </w:t>
            </w:r>
            <w:r w:rsidR="00847252" w:rsidRPr="009D28EB">
              <w:rPr>
                <w:rFonts w:ascii="Arial" w:eastAsiaTheme="minorHAnsi" w:hAnsi="Arial" w:cs="Arial"/>
                <w:color w:val="auto"/>
                <w:lang w:val="fr-FR"/>
              </w:rPr>
              <w:br/>
            </w:r>
            <w:r w:rsidRPr="009D28EB">
              <w:rPr>
                <w:rFonts w:ascii="Arial" w:eastAsiaTheme="minorHAnsi" w:hAnsi="Arial" w:cs="Arial"/>
                <w:color w:val="auto"/>
                <w:lang w:val="fr-FR"/>
              </w:rPr>
              <w:t>à la bibliothèque</w:t>
            </w:r>
          </w:p>
        </w:tc>
        <w:tc>
          <w:tcPr>
            <w:tcW w:w="8825" w:type="dxa"/>
          </w:tcPr>
          <w:p w14:paraId="2877779B" w14:textId="1BA665C2" w:rsidR="002150A9" w:rsidRPr="00A0063C" w:rsidRDefault="001E281A" w:rsidP="00AC3160">
            <w:pPr>
              <w:pStyle w:val="CDTableautitre"/>
              <w:rPr>
                <w:rFonts w:ascii="Arial" w:eastAsiaTheme="minorHAnsi" w:hAnsi="Arial" w:cs="Arial"/>
                <w:b w:val="0"/>
                <w:color w:val="auto"/>
                <w:lang w:val="fr-FR"/>
              </w:rPr>
            </w:pPr>
            <w:sdt>
              <w:sdtPr>
                <w:rPr>
                  <w:rFonts w:eastAsiaTheme="minorHAnsi" w:cs="Arial"/>
                  <w:b w:val="0"/>
                  <w:color w:val="auto"/>
                  <w:lang w:val="fr-FR"/>
                </w:rPr>
                <w:id w:val="-809162607"/>
                <w:placeholder>
                  <w:docPart w:val="09DD4123CFD840C8B29E88F7AE3B161A"/>
                </w:placeholder>
              </w:sdtPr>
              <w:sdtEndPr/>
              <w:sdtContent>
                <w:r w:rsidR="00A459A3">
                  <w:rPr>
                    <w:rFonts w:eastAsiaTheme="minorHAnsi" w:cs="Arial"/>
                    <w:b w:val="0"/>
                    <w:color w:val="auto"/>
                    <w:lang w:val="fr-FR"/>
                  </w:rPr>
                  <w:t>Aucun</w:t>
                </w:r>
              </w:sdtContent>
            </w:sdt>
          </w:p>
        </w:tc>
      </w:tr>
      <w:tr w:rsidR="000541D7" w:rsidRPr="00A0063C" w14:paraId="7F7AC9E2" w14:textId="77777777" w:rsidTr="00331D33">
        <w:trPr>
          <w:trHeight w:val="152"/>
        </w:trPr>
        <w:tc>
          <w:tcPr>
            <w:tcW w:w="1985" w:type="dxa"/>
          </w:tcPr>
          <w:p w14:paraId="0F8327E2" w14:textId="77777777" w:rsidR="000541D7" w:rsidRPr="009D28EB" w:rsidRDefault="00847252" w:rsidP="0073255F">
            <w:pPr>
              <w:pStyle w:val="CDTableautitre"/>
              <w:rPr>
                <w:rFonts w:ascii="Arial" w:eastAsiaTheme="minorHAnsi" w:hAnsi="Arial" w:cs="Arial"/>
                <w:color w:val="auto"/>
                <w:lang w:val="fr-FR"/>
              </w:rPr>
            </w:pPr>
            <w:r w:rsidRPr="009D28EB">
              <w:rPr>
                <w:rFonts w:ascii="Arial" w:eastAsiaTheme="minorHAnsi" w:hAnsi="Arial" w:cs="Arial"/>
                <w:color w:val="auto"/>
                <w:lang w:val="fr-FR"/>
              </w:rPr>
              <w:t>Équipement (matériel)</w:t>
            </w:r>
          </w:p>
        </w:tc>
        <w:tc>
          <w:tcPr>
            <w:tcW w:w="8825" w:type="dxa"/>
          </w:tcPr>
          <w:p w14:paraId="359DBD7A" w14:textId="3FC1DD69" w:rsidR="000541D7" w:rsidRPr="00A0063C" w:rsidRDefault="001E281A" w:rsidP="00AC3160">
            <w:pPr>
              <w:pStyle w:val="CDTableautitre"/>
              <w:rPr>
                <w:rFonts w:ascii="Arial" w:eastAsiaTheme="minorHAnsi" w:hAnsi="Arial" w:cs="Arial"/>
                <w:b w:val="0"/>
                <w:color w:val="auto"/>
                <w:lang w:val="fr-FR"/>
              </w:rPr>
            </w:pPr>
            <w:sdt>
              <w:sdtPr>
                <w:rPr>
                  <w:rFonts w:eastAsiaTheme="minorHAnsi" w:cs="Arial"/>
                  <w:b w:val="0"/>
                  <w:color w:val="auto"/>
                  <w:lang w:val="fr-FR"/>
                </w:rPr>
                <w:id w:val="584960422"/>
                <w:placeholder>
                  <w:docPart w:val="1481C7EE01604D619578D31B2A329006"/>
                </w:placeholder>
              </w:sdtPr>
              <w:sdtEndPr/>
              <w:sdtContent>
                <w:r w:rsidR="00A459A3" w:rsidRPr="00B74F45">
                  <w:rPr>
                    <w:rFonts w:cs="Arial"/>
                    <w:b w:val="0"/>
                    <w:color w:val="auto"/>
                    <w:lang w:val="fr-FR"/>
                  </w:rPr>
                  <w:t>Sarrau, le reste du matériel est fourni lors des séances de laboratoire</w:t>
                </w:r>
              </w:sdtContent>
            </w:sdt>
          </w:p>
        </w:tc>
      </w:tr>
    </w:tbl>
    <w:p w14:paraId="249FD7C4" w14:textId="77777777" w:rsidR="000541D7" w:rsidRPr="00A0063C" w:rsidRDefault="000541D7" w:rsidP="0073255F">
      <w:pPr>
        <w:pStyle w:val="Corpsdetexte"/>
        <w:spacing w:before="120"/>
        <w:rPr>
          <w:rFonts w:ascii="Arial" w:hAnsi="Arial" w:cs="Arial"/>
          <w:b w:val="0"/>
        </w:rPr>
      </w:pPr>
    </w:p>
    <w:tbl>
      <w:tblPr>
        <w:tblStyle w:val="TableauListe6Couleur-Accentuation51"/>
        <w:tblW w:w="10810" w:type="dxa"/>
        <w:tblLayout w:type="fixed"/>
        <w:tblLook w:val="0400" w:firstRow="0" w:lastRow="0" w:firstColumn="0" w:lastColumn="0" w:noHBand="0" w:noVBand="1"/>
      </w:tblPr>
      <w:tblGrid>
        <w:gridCol w:w="1985"/>
        <w:gridCol w:w="8825"/>
      </w:tblGrid>
      <w:tr w:rsidR="00847252" w:rsidRPr="00A0063C" w14:paraId="6907C7D3" w14:textId="77777777" w:rsidTr="00F432AA">
        <w:trPr>
          <w:cnfStyle w:val="000000100000" w:firstRow="0" w:lastRow="0" w:firstColumn="0" w:lastColumn="0" w:oddVBand="0" w:evenVBand="0" w:oddHBand="1" w:evenHBand="0" w:firstRowFirstColumn="0" w:firstRowLastColumn="0" w:lastRowFirstColumn="0" w:lastRowLastColumn="0"/>
          <w:trHeight w:val="324"/>
        </w:trPr>
        <w:tc>
          <w:tcPr>
            <w:tcW w:w="10810" w:type="dxa"/>
            <w:gridSpan w:val="2"/>
            <w:shd w:val="clear" w:color="auto" w:fill="0070C0"/>
          </w:tcPr>
          <w:p w14:paraId="23254D00" w14:textId="77777777" w:rsidR="00847252" w:rsidRPr="00A0063C" w:rsidRDefault="00A50516" w:rsidP="00703588">
            <w:pPr>
              <w:pStyle w:val="CDTableautitre"/>
              <w:rPr>
                <w:rFonts w:ascii="Arial" w:eastAsiaTheme="minorHAnsi" w:hAnsi="Arial" w:cs="Arial"/>
                <w:b w:val="0"/>
                <w:color w:val="auto"/>
                <w:lang w:val="fr-FR"/>
              </w:rPr>
            </w:pPr>
            <w:r>
              <w:rPr>
                <w:rFonts w:ascii="Arial" w:eastAsia="Times New Roman" w:hAnsi="Arial" w:cs="Arial"/>
                <w:b w:val="0"/>
                <w:lang w:eastAsia="fr-CA"/>
              </w:rPr>
              <w:t xml:space="preserve">Ressources </w:t>
            </w:r>
            <w:r w:rsidR="00703588">
              <w:rPr>
                <w:rFonts w:ascii="Arial" w:eastAsia="Times New Roman" w:hAnsi="Arial" w:cs="Arial"/>
                <w:b w:val="0"/>
                <w:lang w:eastAsia="fr-CA"/>
              </w:rPr>
              <w:t>complé</w:t>
            </w:r>
            <w:r w:rsidR="00847252" w:rsidRPr="00A0063C">
              <w:rPr>
                <w:rFonts w:ascii="Arial" w:eastAsia="Times New Roman" w:hAnsi="Arial" w:cs="Arial"/>
                <w:b w:val="0"/>
                <w:lang w:eastAsia="fr-CA"/>
              </w:rPr>
              <w:t>mentaires</w:t>
            </w:r>
          </w:p>
        </w:tc>
      </w:tr>
      <w:tr w:rsidR="00847252" w:rsidRPr="00A0063C" w14:paraId="766F43FD" w14:textId="77777777" w:rsidTr="00331D33">
        <w:trPr>
          <w:trHeight w:val="346"/>
        </w:trPr>
        <w:tc>
          <w:tcPr>
            <w:tcW w:w="1985" w:type="dxa"/>
          </w:tcPr>
          <w:p w14:paraId="6A89C6C9" w14:textId="77777777" w:rsidR="00847252" w:rsidRPr="009D28EB" w:rsidRDefault="00847252" w:rsidP="0073255F">
            <w:pPr>
              <w:pStyle w:val="CDTableautitre"/>
              <w:rPr>
                <w:rFonts w:ascii="Arial" w:eastAsiaTheme="minorHAnsi" w:hAnsi="Arial" w:cs="Arial"/>
                <w:color w:val="auto"/>
                <w:lang w:val="fr-FR"/>
              </w:rPr>
            </w:pPr>
            <w:r w:rsidRPr="009D28EB">
              <w:rPr>
                <w:rFonts w:ascii="Arial" w:eastAsiaTheme="minorHAnsi" w:hAnsi="Arial" w:cs="Arial"/>
                <w:color w:val="auto"/>
                <w:lang w:val="fr-FR"/>
              </w:rPr>
              <w:t>Document</w:t>
            </w:r>
            <w:r w:rsidR="00A50516" w:rsidRPr="009D28EB">
              <w:rPr>
                <w:rFonts w:ascii="Arial" w:eastAsiaTheme="minorHAnsi" w:hAnsi="Arial" w:cs="Arial"/>
                <w:color w:val="auto"/>
                <w:lang w:val="fr-FR"/>
              </w:rPr>
              <w:t>s</w:t>
            </w:r>
          </w:p>
        </w:tc>
        <w:tc>
          <w:tcPr>
            <w:tcW w:w="8825" w:type="dxa"/>
          </w:tcPr>
          <w:p w14:paraId="429C04C1" w14:textId="05F7414B" w:rsidR="00847252" w:rsidRPr="008D66A5" w:rsidRDefault="001E281A" w:rsidP="00AC3160">
            <w:pPr>
              <w:pStyle w:val="CDTableautitre"/>
              <w:rPr>
                <w:rFonts w:ascii="Arial" w:eastAsiaTheme="minorHAnsi" w:hAnsi="Arial" w:cs="Arial"/>
                <w:b w:val="0"/>
                <w:color w:val="auto"/>
                <w:lang w:val="fr-FR"/>
              </w:rPr>
            </w:pPr>
            <w:sdt>
              <w:sdtPr>
                <w:rPr>
                  <w:rFonts w:eastAsiaTheme="minorHAnsi" w:cs="Arial"/>
                  <w:b w:val="0"/>
                  <w:color w:val="auto"/>
                  <w:lang w:val="fr-FR"/>
                </w:rPr>
                <w:id w:val="397561142"/>
                <w:placeholder>
                  <w:docPart w:val="085514A7A9994EAE80B46FD9AE3BE0FA"/>
                </w:placeholder>
              </w:sdtPr>
              <w:sdtEndPr/>
              <w:sdtContent>
                <w:r w:rsidR="00A459A3">
                  <w:rPr>
                    <w:rFonts w:eastAsiaTheme="minorHAnsi" w:cs="Arial"/>
                    <w:b w:val="0"/>
                    <w:color w:val="auto"/>
                    <w:lang w:val="fr-FR"/>
                  </w:rPr>
                  <w:t>Aucun</w:t>
                </w:r>
              </w:sdtContent>
            </w:sdt>
          </w:p>
        </w:tc>
      </w:tr>
      <w:tr w:rsidR="00847252" w:rsidRPr="00A0063C" w14:paraId="79ADF889" w14:textId="77777777" w:rsidTr="00331D33">
        <w:trPr>
          <w:cnfStyle w:val="000000100000" w:firstRow="0" w:lastRow="0" w:firstColumn="0" w:lastColumn="0" w:oddVBand="0" w:evenVBand="0" w:oddHBand="1" w:evenHBand="0" w:firstRowFirstColumn="0" w:firstRowLastColumn="0" w:lastRowFirstColumn="0" w:lastRowLastColumn="0"/>
          <w:trHeight w:val="291"/>
        </w:trPr>
        <w:tc>
          <w:tcPr>
            <w:tcW w:w="1985" w:type="dxa"/>
          </w:tcPr>
          <w:p w14:paraId="259045FC" w14:textId="77777777" w:rsidR="00847252" w:rsidRPr="009D28EB" w:rsidRDefault="00847252" w:rsidP="0073255F">
            <w:pPr>
              <w:pStyle w:val="CDTableautitre"/>
              <w:rPr>
                <w:rFonts w:ascii="Arial" w:eastAsiaTheme="minorHAnsi" w:hAnsi="Arial" w:cs="Arial"/>
                <w:color w:val="auto"/>
                <w:lang w:val="fr-FR"/>
              </w:rPr>
            </w:pPr>
            <w:r w:rsidRPr="009D28EB">
              <w:rPr>
                <w:rFonts w:ascii="Arial" w:eastAsiaTheme="minorHAnsi" w:hAnsi="Arial" w:cs="Arial"/>
                <w:color w:val="auto"/>
                <w:lang w:val="fr-FR"/>
              </w:rPr>
              <w:t>Sites Internet</w:t>
            </w:r>
          </w:p>
        </w:tc>
        <w:tc>
          <w:tcPr>
            <w:tcW w:w="8825" w:type="dxa"/>
          </w:tcPr>
          <w:p w14:paraId="2AD99ECD" w14:textId="46E47928" w:rsidR="00847252" w:rsidRPr="008D66A5" w:rsidRDefault="001E281A" w:rsidP="00AC3160">
            <w:pPr>
              <w:pStyle w:val="CDTableautitre"/>
              <w:rPr>
                <w:rFonts w:ascii="Arial" w:eastAsiaTheme="minorHAnsi" w:hAnsi="Arial" w:cs="Arial"/>
                <w:b w:val="0"/>
                <w:color w:val="auto"/>
                <w:lang w:val="fr-FR"/>
              </w:rPr>
            </w:pPr>
            <w:sdt>
              <w:sdtPr>
                <w:rPr>
                  <w:rFonts w:eastAsiaTheme="minorHAnsi" w:cs="Arial"/>
                  <w:b w:val="0"/>
                  <w:color w:val="auto"/>
                  <w:lang w:val="fr-FR"/>
                </w:rPr>
                <w:id w:val="452297008"/>
                <w:placeholder>
                  <w:docPart w:val="A353A4F765DE4F5A8BF8291DC4AB094B"/>
                </w:placeholder>
              </w:sdtPr>
              <w:sdtEndPr/>
              <w:sdtContent>
                <w:r w:rsidR="00A459A3">
                  <w:rPr>
                    <w:rFonts w:eastAsiaTheme="minorHAnsi" w:cs="Arial"/>
                    <w:b w:val="0"/>
                    <w:color w:val="auto"/>
                    <w:lang w:val="fr-FR"/>
                  </w:rPr>
                  <w:t>Aucun</w:t>
                </w:r>
              </w:sdtContent>
            </w:sdt>
          </w:p>
        </w:tc>
      </w:tr>
      <w:tr w:rsidR="00847252" w:rsidRPr="00A0063C" w14:paraId="146965A5" w14:textId="77777777" w:rsidTr="00331D33">
        <w:trPr>
          <w:trHeight w:val="124"/>
        </w:trPr>
        <w:tc>
          <w:tcPr>
            <w:tcW w:w="1985" w:type="dxa"/>
          </w:tcPr>
          <w:p w14:paraId="22248659" w14:textId="77777777" w:rsidR="00847252" w:rsidRPr="009D28EB" w:rsidRDefault="00847252" w:rsidP="0073255F">
            <w:pPr>
              <w:pStyle w:val="CDTableautitre"/>
              <w:rPr>
                <w:rFonts w:ascii="Arial" w:eastAsiaTheme="minorHAnsi" w:hAnsi="Arial" w:cs="Arial"/>
                <w:color w:val="auto"/>
                <w:lang w:val="fr-FR"/>
              </w:rPr>
            </w:pPr>
            <w:r w:rsidRPr="009D28EB">
              <w:rPr>
                <w:rFonts w:ascii="Arial" w:eastAsiaTheme="minorHAnsi" w:hAnsi="Arial" w:cs="Arial"/>
                <w:color w:val="auto"/>
                <w:lang w:val="fr-FR"/>
              </w:rPr>
              <w:t>Guides</w:t>
            </w:r>
          </w:p>
        </w:tc>
        <w:tc>
          <w:tcPr>
            <w:tcW w:w="8825" w:type="dxa"/>
          </w:tcPr>
          <w:p w14:paraId="6E42D16E" w14:textId="10A87E96" w:rsidR="00847252" w:rsidRPr="008D66A5" w:rsidRDefault="001E281A" w:rsidP="00AC3160">
            <w:pPr>
              <w:pStyle w:val="CDTableautitre"/>
              <w:rPr>
                <w:rFonts w:ascii="Arial" w:eastAsiaTheme="minorHAnsi" w:hAnsi="Arial" w:cs="Arial"/>
                <w:b w:val="0"/>
                <w:color w:val="auto"/>
                <w:lang w:val="fr-FR"/>
              </w:rPr>
            </w:pPr>
            <w:sdt>
              <w:sdtPr>
                <w:rPr>
                  <w:rFonts w:eastAsiaTheme="minorHAnsi" w:cs="Arial"/>
                  <w:b w:val="0"/>
                  <w:color w:val="auto"/>
                  <w:lang w:val="fr-FR"/>
                </w:rPr>
                <w:id w:val="392862811"/>
                <w:placeholder>
                  <w:docPart w:val="93FCAFB2323D43A892C9D514E90CD645"/>
                </w:placeholder>
              </w:sdtPr>
              <w:sdtEndPr/>
              <w:sdtContent>
                <w:r w:rsidR="00A459A3">
                  <w:rPr>
                    <w:rFonts w:eastAsiaTheme="minorHAnsi" w:cs="Arial"/>
                    <w:b w:val="0"/>
                    <w:color w:val="auto"/>
                    <w:lang w:val="fr-FR"/>
                  </w:rPr>
                  <w:t>Aucun</w:t>
                </w:r>
              </w:sdtContent>
            </w:sdt>
          </w:p>
        </w:tc>
      </w:tr>
      <w:tr w:rsidR="00847252" w:rsidRPr="00A0063C" w14:paraId="21005FE5" w14:textId="77777777" w:rsidTr="00331D33">
        <w:trPr>
          <w:cnfStyle w:val="000000100000" w:firstRow="0" w:lastRow="0" w:firstColumn="0" w:lastColumn="0" w:oddVBand="0" w:evenVBand="0" w:oddHBand="1" w:evenHBand="0" w:firstRowFirstColumn="0" w:firstRowLastColumn="0" w:lastRowFirstColumn="0" w:lastRowLastColumn="0"/>
          <w:trHeight w:val="124"/>
        </w:trPr>
        <w:tc>
          <w:tcPr>
            <w:tcW w:w="1985" w:type="dxa"/>
          </w:tcPr>
          <w:p w14:paraId="2A6D2802" w14:textId="77777777" w:rsidR="00847252" w:rsidRPr="009D28EB" w:rsidRDefault="00847252" w:rsidP="0073255F">
            <w:pPr>
              <w:pStyle w:val="CDTableautitre"/>
              <w:rPr>
                <w:rFonts w:ascii="Arial" w:eastAsiaTheme="minorHAnsi" w:hAnsi="Arial" w:cs="Arial"/>
                <w:color w:val="auto"/>
                <w:lang w:val="fr-FR"/>
              </w:rPr>
            </w:pPr>
            <w:r w:rsidRPr="009D28EB">
              <w:rPr>
                <w:rFonts w:ascii="Arial" w:eastAsiaTheme="minorHAnsi" w:hAnsi="Arial" w:cs="Arial"/>
                <w:color w:val="auto"/>
                <w:lang w:val="fr-FR"/>
              </w:rPr>
              <w:t>Autres</w:t>
            </w:r>
          </w:p>
        </w:tc>
        <w:tc>
          <w:tcPr>
            <w:tcW w:w="8825" w:type="dxa"/>
          </w:tcPr>
          <w:p w14:paraId="38A4AFFD" w14:textId="03FB0C71" w:rsidR="00847252" w:rsidRPr="008D66A5" w:rsidRDefault="001E281A" w:rsidP="00AC3160">
            <w:pPr>
              <w:pStyle w:val="CDTableautitre"/>
              <w:rPr>
                <w:rFonts w:ascii="Arial" w:eastAsiaTheme="minorHAnsi" w:hAnsi="Arial" w:cs="Arial"/>
                <w:b w:val="0"/>
                <w:color w:val="auto"/>
                <w:lang w:val="fr-FR"/>
              </w:rPr>
            </w:pPr>
            <w:sdt>
              <w:sdtPr>
                <w:rPr>
                  <w:rFonts w:eastAsiaTheme="minorHAnsi" w:cs="Arial"/>
                  <w:b w:val="0"/>
                  <w:color w:val="auto"/>
                  <w:lang w:val="fr-FR"/>
                </w:rPr>
                <w:id w:val="1045339021"/>
                <w:placeholder>
                  <w:docPart w:val="17059FE6D794409396060FD77A89C095"/>
                </w:placeholder>
              </w:sdtPr>
              <w:sdtEndPr/>
              <w:sdtContent>
                <w:r w:rsidR="00A459A3">
                  <w:rPr>
                    <w:rFonts w:eastAsiaTheme="minorHAnsi" w:cs="Arial"/>
                    <w:b w:val="0"/>
                    <w:color w:val="auto"/>
                    <w:lang w:val="fr-FR"/>
                  </w:rPr>
                  <w:t>Aucun</w:t>
                </w:r>
              </w:sdtContent>
            </w:sdt>
          </w:p>
        </w:tc>
      </w:tr>
    </w:tbl>
    <w:p w14:paraId="266B85A5" w14:textId="77777777" w:rsidR="00596C2D" w:rsidRDefault="00A308E7" w:rsidP="0073255F">
      <w:pPr>
        <w:pStyle w:val="Corpsdetexte"/>
        <w:spacing w:before="120"/>
        <w:rPr>
          <w:rFonts w:ascii="Arial" w:hAnsi="Arial" w:cs="Arial"/>
          <w:b w:val="0"/>
        </w:rPr>
      </w:pPr>
      <w:r w:rsidRPr="00A308E7">
        <w:rPr>
          <w:rFonts w:ascii="Arial" w:hAnsi="Arial" w:cs="Arial"/>
        </w:rPr>
        <w:t xml:space="preserve">N’oubliez pas ! </w:t>
      </w:r>
      <w:r w:rsidR="00EF3955" w:rsidRPr="00EF3955">
        <w:rPr>
          <w:rFonts w:ascii="Arial" w:hAnsi="Arial" w:cs="Arial"/>
          <w:b w:val="0"/>
        </w:rPr>
        <w:t xml:space="preserve">Vous pouvez profiter des </w:t>
      </w:r>
      <w:hyperlink r:id="rId19" w:history="1">
        <w:r w:rsidR="00EF3955" w:rsidRPr="00EF3955">
          <w:rPr>
            <w:rStyle w:val="Lienhypertexte"/>
            <w:rFonts w:ascii="Arial" w:hAnsi="Arial" w:cs="Arial"/>
            <w:b w:val="0"/>
          </w:rPr>
          <w:t>services des bibliothécaires disciplinaires</w:t>
        </w:r>
      </w:hyperlink>
      <w:r w:rsidR="00EF3955" w:rsidRPr="00EF3955">
        <w:rPr>
          <w:rFonts w:ascii="Arial" w:hAnsi="Arial" w:cs="Arial"/>
          <w:b w:val="0"/>
        </w:rPr>
        <w:t>.</w:t>
      </w:r>
    </w:p>
    <w:p w14:paraId="05F2E04A" w14:textId="77777777" w:rsidR="00A308E7" w:rsidRPr="00A308E7" w:rsidRDefault="00A308E7" w:rsidP="0073255F">
      <w:pPr>
        <w:pStyle w:val="Corpsdetexte"/>
        <w:spacing w:before="120"/>
        <w:rPr>
          <w:rFonts w:ascii="Arial" w:hAnsi="Arial" w:cs="Arial"/>
          <w:b w:val="0"/>
          <w:lang w:val="fr-FR"/>
        </w:rPr>
      </w:pPr>
    </w:p>
    <w:tbl>
      <w:tblPr>
        <w:tblStyle w:val="TableauListe6Couleur-Accentuation51"/>
        <w:tblW w:w="10810" w:type="dxa"/>
        <w:tblLayout w:type="fixed"/>
        <w:tblLook w:val="0400" w:firstRow="0" w:lastRow="0" w:firstColumn="0" w:lastColumn="0" w:noHBand="0" w:noVBand="1"/>
      </w:tblPr>
      <w:tblGrid>
        <w:gridCol w:w="5096"/>
        <w:gridCol w:w="5714"/>
      </w:tblGrid>
      <w:tr w:rsidR="00596C2D" w:rsidRPr="00A0063C" w14:paraId="619D2757" w14:textId="77777777" w:rsidTr="0013160D">
        <w:trPr>
          <w:cnfStyle w:val="000000100000" w:firstRow="0" w:lastRow="0" w:firstColumn="0" w:lastColumn="0" w:oddVBand="0" w:evenVBand="0" w:oddHBand="1" w:evenHBand="0" w:firstRowFirstColumn="0" w:firstRowLastColumn="0" w:lastRowFirstColumn="0" w:lastRowLastColumn="0"/>
          <w:trHeight w:val="388"/>
        </w:trPr>
        <w:tc>
          <w:tcPr>
            <w:tcW w:w="10810" w:type="dxa"/>
            <w:gridSpan w:val="2"/>
            <w:shd w:val="clear" w:color="auto" w:fill="0070C0"/>
          </w:tcPr>
          <w:p w14:paraId="51932616" w14:textId="77777777" w:rsidR="00596C2D" w:rsidRDefault="001239A6" w:rsidP="0073255F">
            <w:pPr>
              <w:pStyle w:val="CDTableautitre"/>
              <w:rPr>
                <w:rFonts w:ascii="Arial" w:eastAsia="Times New Roman" w:hAnsi="Arial" w:cs="Arial"/>
                <w:b w:val="0"/>
                <w:lang w:eastAsia="fr-CA"/>
              </w:rPr>
            </w:pPr>
            <w:r w:rsidRPr="00A0063C">
              <w:rPr>
                <w:rFonts w:ascii="Arial" w:eastAsia="Times New Roman" w:hAnsi="Arial" w:cs="Arial"/>
                <w:b w:val="0"/>
                <w:lang w:eastAsia="fr-CA"/>
              </w:rPr>
              <w:t>Soutien à la réussite</w:t>
            </w:r>
          </w:p>
          <w:p w14:paraId="15290478" w14:textId="77777777" w:rsidR="00A50516" w:rsidRPr="00A308E7" w:rsidRDefault="00A50516" w:rsidP="00703588">
            <w:pPr>
              <w:pStyle w:val="CDTableautitre"/>
              <w:rPr>
                <w:rFonts w:eastAsiaTheme="minorHAnsi" w:cs="Arial"/>
                <w:b w:val="0"/>
                <w:color w:val="auto"/>
                <w:lang w:val="fr-FR"/>
              </w:rPr>
            </w:pPr>
            <w:r w:rsidRPr="00A308E7">
              <w:rPr>
                <w:rFonts w:eastAsiaTheme="minorHAnsi" w:cs="Arial"/>
                <w:b w:val="0"/>
                <w:lang w:val="fr-FR"/>
              </w:rPr>
              <w:t>De nombreuses activités et ressources sont offertes à l’Université de Montréal pour faire de votre vie étudiante une expérience enrichissante et agréable. La plupart d’entre elles sont gratuites. Explorez les liens ci-dessous pour en savoir plus.</w:t>
            </w:r>
          </w:p>
        </w:tc>
      </w:tr>
      <w:tr w:rsidR="008B5BFD" w:rsidRPr="00A0063C" w14:paraId="7D78D682" w14:textId="77777777" w:rsidTr="00A50516">
        <w:trPr>
          <w:trHeight w:val="350"/>
        </w:trPr>
        <w:tc>
          <w:tcPr>
            <w:tcW w:w="5096" w:type="dxa"/>
          </w:tcPr>
          <w:p w14:paraId="64FB13D6" w14:textId="77777777" w:rsidR="008B5BFD" w:rsidRPr="00A0063C" w:rsidRDefault="008B5BFD" w:rsidP="0073255F">
            <w:pPr>
              <w:pStyle w:val="CDTableautitre"/>
              <w:rPr>
                <w:rFonts w:ascii="Arial" w:eastAsiaTheme="minorHAnsi" w:hAnsi="Arial" w:cs="Arial"/>
                <w:b w:val="0"/>
                <w:color w:val="auto"/>
                <w:lang w:val="fr-FR"/>
              </w:rPr>
            </w:pPr>
            <w:r w:rsidRPr="00A0063C">
              <w:rPr>
                <w:rFonts w:ascii="Arial" w:eastAsiaTheme="minorHAnsi" w:hAnsi="Arial" w:cs="Arial"/>
                <w:b w:val="0"/>
                <w:color w:val="auto"/>
                <w:lang w:val="fr-FR"/>
              </w:rPr>
              <w:t>Centre de communication écrite</w:t>
            </w:r>
          </w:p>
        </w:tc>
        <w:tc>
          <w:tcPr>
            <w:tcW w:w="5714" w:type="dxa"/>
          </w:tcPr>
          <w:p w14:paraId="0F34F3C7" w14:textId="77777777" w:rsidR="008B5BFD" w:rsidRPr="00794A19" w:rsidRDefault="001E281A" w:rsidP="0073255F">
            <w:pPr>
              <w:pStyle w:val="CDTableautitre"/>
              <w:rPr>
                <w:rFonts w:ascii="Arial" w:eastAsiaTheme="minorHAnsi" w:hAnsi="Arial" w:cs="Arial"/>
                <w:b w:val="0"/>
                <w:color w:val="auto"/>
                <w:lang w:val="fr-FR"/>
              </w:rPr>
            </w:pPr>
            <w:hyperlink r:id="rId20" w:history="1">
              <w:r w:rsidR="00794A19" w:rsidRPr="00794A19">
                <w:rPr>
                  <w:rStyle w:val="Lienhypertexte"/>
                  <w:rFonts w:ascii="Arial" w:eastAsiaTheme="minorHAnsi" w:hAnsi="Arial" w:cs="Arial"/>
                  <w:b w:val="0"/>
                  <w:lang w:val="fr-FR"/>
                </w:rPr>
                <w:t>http://cce.umontreal.ca/</w:t>
              </w:r>
            </w:hyperlink>
          </w:p>
        </w:tc>
      </w:tr>
      <w:tr w:rsidR="008B5BFD" w:rsidRPr="00A0063C" w14:paraId="58A2DDCE" w14:textId="77777777" w:rsidTr="00A50516">
        <w:trPr>
          <w:cnfStyle w:val="000000100000" w:firstRow="0" w:lastRow="0" w:firstColumn="0" w:lastColumn="0" w:oddVBand="0" w:evenVBand="0" w:oddHBand="1" w:evenHBand="0" w:firstRowFirstColumn="0" w:firstRowLastColumn="0" w:lastRowFirstColumn="0" w:lastRowLastColumn="0"/>
          <w:trHeight w:val="391"/>
        </w:trPr>
        <w:tc>
          <w:tcPr>
            <w:tcW w:w="5096" w:type="dxa"/>
          </w:tcPr>
          <w:p w14:paraId="1FCA226E" w14:textId="77777777" w:rsidR="008B5BFD" w:rsidRPr="00A0063C" w:rsidRDefault="008B5BFD" w:rsidP="0073255F">
            <w:pPr>
              <w:pStyle w:val="CDTableautitre"/>
              <w:rPr>
                <w:rFonts w:ascii="Arial" w:eastAsiaTheme="minorHAnsi" w:hAnsi="Arial" w:cs="Arial"/>
                <w:b w:val="0"/>
                <w:color w:val="auto"/>
                <w:lang w:val="fr-FR"/>
              </w:rPr>
            </w:pPr>
            <w:r w:rsidRPr="00A0063C">
              <w:rPr>
                <w:rFonts w:ascii="Arial" w:eastAsiaTheme="minorHAnsi" w:hAnsi="Arial" w:cs="Arial"/>
                <w:b w:val="0"/>
                <w:color w:val="auto"/>
                <w:lang w:val="fr-FR"/>
              </w:rPr>
              <w:t xml:space="preserve">Centre étudiant de soutien à la réussite  </w:t>
            </w:r>
          </w:p>
        </w:tc>
        <w:tc>
          <w:tcPr>
            <w:tcW w:w="5714" w:type="dxa"/>
          </w:tcPr>
          <w:p w14:paraId="28978A56" w14:textId="77777777" w:rsidR="008B5BFD" w:rsidRPr="00794A19" w:rsidRDefault="001E281A" w:rsidP="0073255F">
            <w:pPr>
              <w:pStyle w:val="CDTableautitre"/>
              <w:rPr>
                <w:rFonts w:ascii="Arial" w:eastAsiaTheme="minorHAnsi" w:hAnsi="Arial" w:cs="Arial"/>
                <w:b w:val="0"/>
                <w:color w:val="auto"/>
                <w:lang w:val="fr-FR"/>
              </w:rPr>
            </w:pPr>
            <w:hyperlink r:id="rId21" w:history="1">
              <w:r w:rsidR="00794A19" w:rsidRPr="00794A19">
                <w:rPr>
                  <w:rStyle w:val="Lienhypertexte"/>
                  <w:rFonts w:ascii="Arial" w:eastAsiaTheme="minorHAnsi" w:hAnsi="Arial" w:cs="Arial"/>
                  <w:b w:val="0"/>
                  <w:lang w:val="fr-FR"/>
                </w:rPr>
                <w:t>http://cesar.umontreal.ca/</w:t>
              </w:r>
            </w:hyperlink>
          </w:p>
        </w:tc>
      </w:tr>
      <w:tr w:rsidR="008B5BFD" w:rsidRPr="00A0063C" w14:paraId="71E1AB8F" w14:textId="77777777" w:rsidTr="00A50516">
        <w:trPr>
          <w:trHeight w:val="148"/>
        </w:trPr>
        <w:tc>
          <w:tcPr>
            <w:tcW w:w="5096" w:type="dxa"/>
          </w:tcPr>
          <w:p w14:paraId="7B241C7F" w14:textId="77777777" w:rsidR="008B5BFD" w:rsidRPr="00EF3955" w:rsidRDefault="00EF3955" w:rsidP="0073255F">
            <w:pPr>
              <w:pStyle w:val="CDTableautitre"/>
              <w:rPr>
                <w:rFonts w:ascii="Arial" w:eastAsiaTheme="minorHAnsi" w:hAnsi="Arial" w:cs="Arial"/>
                <w:b w:val="0"/>
                <w:color w:val="auto"/>
              </w:rPr>
            </w:pPr>
            <w:r w:rsidRPr="00EF3955">
              <w:rPr>
                <w:rFonts w:ascii="Arial" w:eastAsiaTheme="minorHAnsi" w:hAnsi="Arial" w:cs="Arial"/>
                <w:b w:val="0"/>
                <w:color w:val="auto"/>
                <w:lang w:val="fr-FR"/>
              </w:rPr>
              <w:t>Citer ses sources et logiciels bibliographiques</w:t>
            </w:r>
          </w:p>
        </w:tc>
        <w:tc>
          <w:tcPr>
            <w:tcW w:w="5714" w:type="dxa"/>
          </w:tcPr>
          <w:p w14:paraId="33662D39" w14:textId="77777777" w:rsidR="008B5BFD" w:rsidRPr="00EF3955" w:rsidRDefault="001E281A" w:rsidP="0073255F">
            <w:pPr>
              <w:pStyle w:val="CDTableautitre"/>
              <w:rPr>
                <w:rFonts w:ascii="Arial" w:eastAsiaTheme="minorHAnsi" w:hAnsi="Arial" w:cs="Arial"/>
                <w:b w:val="0"/>
                <w:color w:val="auto"/>
              </w:rPr>
            </w:pPr>
            <w:hyperlink r:id="rId22" w:history="1">
              <w:r w:rsidR="00EF3955" w:rsidRPr="00EF3955">
                <w:rPr>
                  <w:rStyle w:val="Lienhypertexte"/>
                  <w:rFonts w:ascii="Arial" w:eastAsiaTheme="minorHAnsi" w:hAnsi="Arial" w:cs="Arial"/>
                  <w:b w:val="0"/>
                  <w:lang w:val="fr-FR"/>
                </w:rPr>
                <w:t>https://bib.umontreal.ca/citer/comment-citer</w:t>
              </w:r>
            </w:hyperlink>
          </w:p>
        </w:tc>
      </w:tr>
      <w:tr w:rsidR="008B5BFD" w:rsidRPr="00A0063C" w14:paraId="1E89DE7D" w14:textId="77777777" w:rsidTr="00A50516">
        <w:trPr>
          <w:cnfStyle w:val="000000100000" w:firstRow="0" w:lastRow="0" w:firstColumn="0" w:lastColumn="0" w:oddVBand="0" w:evenVBand="0" w:oddHBand="1" w:evenHBand="0" w:firstRowFirstColumn="0" w:firstRowLastColumn="0" w:lastRowFirstColumn="0" w:lastRowLastColumn="0"/>
          <w:trHeight w:val="148"/>
        </w:trPr>
        <w:tc>
          <w:tcPr>
            <w:tcW w:w="5096" w:type="dxa"/>
          </w:tcPr>
          <w:p w14:paraId="797F9491" w14:textId="77777777" w:rsidR="008B5BFD" w:rsidRPr="00A0063C" w:rsidRDefault="00EF3955" w:rsidP="0073255F">
            <w:pPr>
              <w:pStyle w:val="CDTableautitre"/>
              <w:rPr>
                <w:rFonts w:ascii="Arial" w:eastAsiaTheme="minorHAnsi" w:hAnsi="Arial" w:cs="Arial"/>
                <w:b w:val="0"/>
                <w:color w:val="auto"/>
                <w:lang w:val="fr-FR"/>
              </w:rPr>
            </w:pPr>
            <w:r w:rsidRPr="00EF3955">
              <w:rPr>
                <w:rFonts w:ascii="Arial" w:eastAsiaTheme="minorHAnsi" w:hAnsi="Arial" w:cs="Arial"/>
                <w:b w:val="0"/>
                <w:color w:val="auto"/>
                <w:lang w:val="fr-FR"/>
              </w:rPr>
              <w:t>Services des bibliothèques UdeM</w:t>
            </w:r>
          </w:p>
        </w:tc>
        <w:tc>
          <w:tcPr>
            <w:tcW w:w="5714" w:type="dxa"/>
          </w:tcPr>
          <w:p w14:paraId="2E737630" w14:textId="77777777" w:rsidR="008B5BFD" w:rsidRPr="00EF3955" w:rsidRDefault="001E281A" w:rsidP="00EF3955">
            <w:pPr>
              <w:pStyle w:val="CDTableautitre"/>
              <w:rPr>
                <w:rFonts w:ascii="Times New Roman" w:eastAsia="Times New Roman" w:hAnsi="Times New Roman"/>
                <w:b w:val="0"/>
                <w:color w:val="2E74B5" w:themeColor="accent5" w:themeShade="BF"/>
              </w:rPr>
            </w:pPr>
            <w:hyperlink r:id="rId23" w:history="1">
              <w:r w:rsidR="00EF3955" w:rsidRPr="00EF3955">
                <w:rPr>
                  <w:rStyle w:val="Lienhypertexte"/>
                  <w:rFonts w:ascii="Arial" w:eastAsiaTheme="minorHAnsi" w:hAnsi="Arial" w:cs="Arial"/>
                  <w:b w:val="0"/>
                  <w:lang w:val="fr-FR"/>
                </w:rPr>
                <w:t>https://bib.umontreal.ca</w:t>
              </w:r>
            </w:hyperlink>
          </w:p>
        </w:tc>
      </w:tr>
      <w:tr w:rsidR="001239A6" w:rsidRPr="00A0063C" w14:paraId="6BB624C9" w14:textId="77777777" w:rsidTr="00A50516">
        <w:trPr>
          <w:trHeight w:val="148"/>
        </w:trPr>
        <w:tc>
          <w:tcPr>
            <w:tcW w:w="5096" w:type="dxa"/>
          </w:tcPr>
          <w:p w14:paraId="2A292D17" w14:textId="77777777" w:rsidR="00596C2D" w:rsidRPr="00A0063C" w:rsidRDefault="001239A6" w:rsidP="0073255F">
            <w:pPr>
              <w:pStyle w:val="CDTableautitre"/>
              <w:rPr>
                <w:rFonts w:ascii="Arial" w:eastAsiaTheme="minorHAnsi" w:hAnsi="Arial" w:cs="Arial"/>
                <w:b w:val="0"/>
                <w:color w:val="auto"/>
                <w:lang w:val="fr-FR"/>
              </w:rPr>
            </w:pPr>
            <w:r w:rsidRPr="00A0063C">
              <w:rPr>
                <w:rFonts w:ascii="Arial" w:eastAsiaTheme="minorHAnsi" w:hAnsi="Arial" w:cs="Arial"/>
                <w:b w:val="0"/>
                <w:color w:val="auto"/>
                <w:lang w:val="fr-FR"/>
              </w:rPr>
              <w:t>Soutien aux étudiants en situation de handicap</w:t>
            </w:r>
          </w:p>
        </w:tc>
        <w:tc>
          <w:tcPr>
            <w:tcW w:w="5714" w:type="dxa"/>
          </w:tcPr>
          <w:p w14:paraId="08B3905E" w14:textId="77777777" w:rsidR="001239A6" w:rsidRPr="00794A19" w:rsidRDefault="001E281A" w:rsidP="0073255F">
            <w:pPr>
              <w:pStyle w:val="CDTableautitre"/>
              <w:rPr>
                <w:rFonts w:ascii="Arial" w:eastAsiaTheme="minorHAnsi" w:hAnsi="Arial" w:cs="Arial"/>
                <w:b w:val="0"/>
                <w:color w:val="auto"/>
                <w:lang w:val="fr-FR"/>
              </w:rPr>
            </w:pPr>
            <w:hyperlink r:id="rId24" w:history="1">
              <w:r w:rsidR="00794A19" w:rsidRPr="00794A19">
                <w:rPr>
                  <w:rStyle w:val="Lienhypertexte"/>
                  <w:rFonts w:ascii="Arial" w:eastAsiaTheme="minorHAnsi" w:hAnsi="Arial" w:cs="Arial"/>
                  <w:b w:val="0"/>
                  <w:lang w:val="fr-FR"/>
                </w:rPr>
                <w:t>http://bsesh.umontreal.ca/</w:t>
              </w:r>
            </w:hyperlink>
          </w:p>
        </w:tc>
      </w:tr>
    </w:tbl>
    <w:p w14:paraId="45AE2D87" w14:textId="77777777" w:rsidR="008B5BFD" w:rsidRPr="00A0063C" w:rsidRDefault="008B5BFD" w:rsidP="0073255F">
      <w:pPr>
        <w:rPr>
          <w:rFonts w:ascii="Arial" w:hAnsi="Arial" w:cs="Arial"/>
          <w:b/>
        </w:rPr>
      </w:pPr>
      <w:r w:rsidRPr="00A0063C">
        <w:rPr>
          <w:rFonts w:ascii="Arial" w:hAnsi="Arial" w:cs="Arial"/>
          <w:b/>
        </w:rPr>
        <w:br w:type="page"/>
      </w:r>
    </w:p>
    <w:p w14:paraId="46156D48" w14:textId="77777777" w:rsidR="008B5BFD" w:rsidRPr="00703588" w:rsidRDefault="00C20127" w:rsidP="002F7603">
      <w:pPr>
        <w:pStyle w:val="Corpsdetexte"/>
        <w:numPr>
          <w:ilvl w:val="0"/>
          <w:numId w:val="1"/>
        </w:numPr>
        <w:spacing w:after="120"/>
        <w:ind w:left="284" w:hanging="284"/>
        <w:rPr>
          <w:rFonts w:ascii="Arial" w:hAnsi="Arial" w:cs="Arial"/>
          <w:sz w:val="22"/>
          <w:szCs w:val="22"/>
        </w:rPr>
      </w:pPr>
      <w:r w:rsidRPr="00703588">
        <w:rPr>
          <w:rFonts w:ascii="Arial" w:hAnsi="Arial" w:cs="Arial"/>
          <w:sz w:val="22"/>
          <w:szCs w:val="22"/>
        </w:rPr>
        <w:lastRenderedPageBreak/>
        <w:t>Cadres règlementaires et politiques institutionnelles</w:t>
      </w:r>
    </w:p>
    <w:tbl>
      <w:tblPr>
        <w:tblStyle w:val="TableauListe6Couleur-Accentuation51"/>
        <w:tblW w:w="10810" w:type="dxa"/>
        <w:tblLayout w:type="fixed"/>
        <w:tblLook w:val="0400" w:firstRow="0" w:lastRow="0" w:firstColumn="0" w:lastColumn="0" w:noHBand="0" w:noVBand="1"/>
      </w:tblPr>
      <w:tblGrid>
        <w:gridCol w:w="5405"/>
        <w:gridCol w:w="5405"/>
      </w:tblGrid>
      <w:tr w:rsidR="008B5BFD" w:rsidRPr="00A50516" w14:paraId="01546F65" w14:textId="77777777" w:rsidTr="0013160D">
        <w:trPr>
          <w:cnfStyle w:val="000000100000" w:firstRow="0" w:lastRow="0" w:firstColumn="0" w:lastColumn="0" w:oddVBand="0" w:evenVBand="0" w:oddHBand="1" w:evenHBand="0" w:firstRowFirstColumn="0" w:firstRowLastColumn="0" w:lastRowFirstColumn="0" w:lastRowLastColumn="0"/>
          <w:trHeight w:val="283"/>
        </w:trPr>
        <w:tc>
          <w:tcPr>
            <w:tcW w:w="10810" w:type="dxa"/>
            <w:gridSpan w:val="2"/>
            <w:shd w:val="clear" w:color="auto" w:fill="0070C0"/>
          </w:tcPr>
          <w:p w14:paraId="3F0E49CF" w14:textId="77777777" w:rsidR="00C20127" w:rsidRPr="00A50516" w:rsidRDefault="00C20127" w:rsidP="0073255F">
            <w:pPr>
              <w:pStyle w:val="CDTableautitre"/>
              <w:rPr>
                <w:rFonts w:ascii="Arial" w:hAnsi="Arial" w:cs="Arial"/>
                <w:b w:val="0"/>
                <w:lang w:val="fr-FR"/>
              </w:rPr>
            </w:pPr>
            <w:r w:rsidRPr="00A50516">
              <w:rPr>
                <w:rFonts w:ascii="Arial" w:eastAsia="Times New Roman" w:hAnsi="Arial" w:cs="Arial"/>
                <w:b w:val="0"/>
                <w:lang w:eastAsia="fr-CA"/>
              </w:rPr>
              <w:t>Règlements et politiques</w:t>
            </w:r>
          </w:p>
          <w:p w14:paraId="22325E32" w14:textId="77777777" w:rsidR="008B5BFD" w:rsidRPr="00B775E9" w:rsidRDefault="00331D33" w:rsidP="0073255F">
            <w:pPr>
              <w:pStyle w:val="CDTableautitre"/>
              <w:rPr>
                <w:rFonts w:eastAsiaTheme="minorHAnsi" w:cs="Arial"/>
                <w:b w:val="0"/>
                <w:color w:val="auto"/>
                <w:lang w:val="fr-FR"/>
              </w:rPr>
            </w:pPr>
            <w:r>
              <w:rPr>
                <w:rFonts w:cs="Arial"/>
                <w:b w:val="0"/>
                <w:lang w:val="fr-FR"/>
              </w:rPr>
              <w:t>Apprenez à connai</w:t>
            </w:r>
            <w:r w:rsidR="00A50516" w:rsidRPr="00B775E9">
              <w:rPr>
                <w:rFonts w:cs="Arial"/>
                <w:b w:val="0"/>
                <w:lang w:val="fr-FR"/>
              </w:rPr>
              <w:t>tre les règlements et les politiques qui encadrent la vie universitaire</w:t>
            </w:r>
            <w:r w:rsidR="0074793C" w:rsidRPr="00B775E9">
              <w:rPr>
                <w:rFonts w:cs="Arial"/>
                <w:b w:val="0"/>
                <w:lang w:val="fr-FR"/>
              </w:rPr>
              <w:t>.</w:t>
            </w:r>
          </w:p>
        </w:tc>
      </w:tr>
      <w:tr w:rsidR="00C20127" w:rsidRPr="00A50516" w14:paraId="6690144B" w14:textId="77777777" w:rsidTr="00C674AC">
        <w:trPr>
          <w:trHeight w:val="283"/>
        </w:trPr>
        <w:tc>
          <w:tcPr>
            <w:tcW w:w="5405" w:type="dxa"/>
          </w:tcPr>
          <w:p w14:paraId="1F423742" w14:textId="77777777" w:rsidR="00703588" w:rsidRPr="009D28EB" w:rsidRDefault="0074793C" w:rsidP="00703588">
            <w:pPr>
              <w:pStyle w:val="CDTableautitre"/>
              <w:rPr>
                <w:rFonts w:ascii="Arial" w:eastAsiaTheme="minorHAnsi" w:hAnsi="Arial" w:cs="Arial"/>
                <w:color w:val="auto"/>
                <w:lang w:val="fr-FR"/>
              </w:rPr>
            </w:pPr>
            <w:r w:rsidRPr="009D28EB">
              <w:rPr>
                <w:rFonts w:ascii="Arial" w:eastAsiaTheme="minorHAnsi" w:hAnsi="Arial" w:cs="Arial"/>
                <w:color w:val="auto"/>
                <w:lang w:val="fr-FR"/>
              </w:rPr>
              <w:t>Règlement des études</w:t>
            </w:r>
          </w:p>
          <w:p w14:paraId="4A4E8FFB" w14:textId="77777777" w:rsidR="008B5BFD" w:rsidRPr="00B775E9" w:rsidRDefault="00807C13" w:rsidP="00807C13">
            <w:pPr>
              <w:pStyle w:val="CDTableautitre"/>
              <w:rPr>
                <w:rFonts w:eastAsiaTheme="minorHAnsi" w:cs="Arial"/>
                <w:b w:val="0"/>
                <w:color w:val="auto"/>
                <w:lang w:val="fr-FR"/>
              </w:rPr>
            </w:pPr>
            <w:r w:rsidRPr="00807C13">
              <w:rPr>
                <w:rFonts w:eastAsiaTheme="minorHAnsi" w:cs="Arial"/>
                <w:b w:val="0"/>
                <w:color w:val="auto"/>
                <w:lang w:val="fr-FR"/>
              </w:rPr>
              <w:t>Que vous soyez étudiant régulier, étudiant libre ou</w:t>
            </w:r>
            <w:r>
              <w:rPr>
                <w:rFonts w:eastAsiaTheme="minorHAnsi" w:cs="Arial"/>
                <w:b w:val="0"/>
                <w:color w:val="auto"/>
                <w:lang w:val="fr-FR"/>
              </w:rPr>
              <w:t xml:space="preserve"> </w:t>
            </w:r>
            <w:r w:rsidRPr="00807C13">
              <w:rPr>
                <w:rFonts w:eastAsiaTheme="minorHAnsi" w:cs="Arial"/>
                <w:b w:val="0"/>
                <w:color w:val="auto"/>
                <w:lang w:val="fr-FR"/>
              </w:rPr>
              <w:t>étudiant visiteur, connaitre le règlement qui encadre les études</w:t>
            </w:r>
            <w:r>
              <w:rPr>
                <w:rFonts w:eastAsiaTheme="minorHAnsi" w:cs="Arial"/>
                <w:b w:val="0"/>
                <w:color w:val="auto"/>
                <w:lang w:val="fr-FR"/>
              </w:rPr>
              <w:t xml:space="preserve"> </w:t>
            </w:r>
            <w:r w:rsidRPr="00807C13">
              <w:rPr>
                <w:rFonts w:eastAsiaTheme="minorHAnsi" w:cs="Arial"/>
                <w:b w:val="0"/>
                <w:color w:val="auto"/>
                <w:lang w:val="fr-FR"/>
              </w:rPr>
              <w:t>est tout à votre avantage. Consultez-le !</w:t>
            </w:r>
          </w:p>
        </w:tc>
        <w:tc>
          <w:tcPr>
            <w:tcW w:w="5405" w:type="dxa"/>
          </w:tcPr>
          <w:p w14:paraId="42F66D95" w14:textId="77777777" w:rsidR="00703588" w:rsidRDefault="001E281A" w:rsidP="00703588">
            <w:pPr>
              <w:pStyle w:val="CDTableautitre"/>
              <w:rPr>
                <w:rFonts w:ascii="Arial" w:eastAsiaTheme="minorHAnsi" w:hAnsi="Arial" w:cs="Arial"/>
                <w:b w:val="0"/>
                <w:color w:val="auto"/>
                <w:lang w:val="fr-FR"/>
              </w:rPr>
            </w:pPr>
            <w:hyperlink r:id="rId25" w:history="1">
              <w:r w:rsidR="00703588" w:rsidRPr="00703588">
                <w:rPr>
                  <w:rStyle w:val="Lienhypertexte"/>
                  <w:rFonts w:ascii="Arial" w:eastAsiaTheme="minorHAnsi" w:hAnsi="Arial" w:cs="Arial"/>
                  <w:b w:val="0"/>
                  <w:lang w:val="fr-FR"/>
                </w:rPr>
                <w:t>http://secretariatgeneral.umontreal.ca/documents-officiels/reglements-et-politiques/reglement-des-etudes-de-premier-cycle/</w:t>
              </w:r>
            </w:hyperlink>
          </w:p>
          <w:p w14:paraId="02D6C3C0" w14:textId="77777777" w:rsidR="00703588" w:rsidRPr="00703588" w:rsidRDefault="00703588" w:rsidP="00703588">
            <w:pPr>
              <w:pStyle w:val="CDTableautitre"/>
              <w:rPr>
                <w:rFonts w:ascii="Arial" w:hAnsi="Arial" w:cs="Arial"/>
                <w:color w:val="auto"/>
              </w:rPr>
            </w:pPr>
          </w:p>
          <w:p w14:paraId="04204F55" w14:textId="77777777" w:rsidR="0074793C" w:rsidRPr="00703588" w:rsidRDefault="001E281A" w:rsidP="00703588">
            <w:pPr>
              <w:pStyle w:val="CDTableautitre"/>
              <w:rPr>
                <w:rFonts w:ascii="Arial" w:eastAsiaTheme="minorHAnsi" w:hAnsi="Arial" w:cs="Arial"/>
                <w:b w:val="0"/>
                <w:color w:val="auto"/>
                <w:u w:val="single"/>
                <w:lang w:val="fr-FR"/>
              </w:rPr>
            </w:pPr>
            <w:hyperlink r:id="rId26" w:history="1">
              <w:r w:rsidR="00703588" w:rsidRPr="00703588">
                <w:rPr>
                  <w:rStyle w:val="Lienhypertexte"/>
                  <w:rFonts w:ascii="Arial" w:eastAsiaTheme="minorHAnsi" w:hAnsi="Arial" w:cs="Arial"/>
                  <w:b w:val="0"/>
                  <w:lang w:val="fr-FR"/>
                </w:rPr>
                <w:t>http://secretariatgeneral.umontreal.ca/documents-officiels/reglements-et-politiques/reglement-pedagogique-de-la-faculte-des-etudes-superieures-et-postdoctorales/</w:t>
              </w:r>
            </w:hyperlink>
          </w:p>
        </w:tc>
      </w:tr>
      <w:tr w:rsidR="00137FCB" w:rsidRPr="00A50516" w14:paraId="12B8901C" w14:textId="77777777" w:rsidTr="00C674AC">
        <w:trPr>
          <w:cnfStyle w:val="000000100000" w:firstRow="0" w:lastRow="0" w:firstColumn="0" w:lastColumn="0" w:oddVBand="0" w:evenVBand="0" w:oddHBand="1" w:evenHBand="0" w:firstRowFirstColumn="0" w:firstRowLastColumn="0" w:lastRowFirstColumn="0" w:lastRowLastColumn="0"/>
          <w:trHeight w:val="283"/>
        </w:trPr>
        <w:tc>
          <w:tcPr>
            <w:tcW w:w="5405" w:type="dxa"/>
          </w:tcPr>
          <w:p w14:paraId="40677CB8" w14:textId="77777777" w:rsidR="00F113EA" w:rsidRPr="00803621" w:rsidRDefault="00F113EA" w:rsidP="0073255F">
            <w:pPr>
              <w:pStyle w:val="CDTableautitre"/>
              <w:rPr>
                <w:rFonts w:ascii="Arial" w:hAnsi="Arial" w:cs="Arial"/>
                <w:color w:val="auto"/>
                <w:lang w:val="fr-FR"/>
              </w:rPr>
            </w:pPr>
            <w:r w:rsidRPr="00803621">
              <w:rPr>
                <w:rFonts w:ascii="Arial" w:hAnsi="Arial" w:cs="Arial"/>
                <w:color w:val="auto"/>
                <w:lang w:val="fr-FR"/>
              </w:rPr>
              <w:t>Politique-cadre sur l’intégration des étudiants en situation de handicap</w:t>
            </w:r>
          </w:p>
          <w:p w14:paraId="5D287695" w14:textId="77777777" w:rsidR="00137FCB" w:rsidRPr="00B775E9" w:rsidRDefault="00703588" w:rsidP="0073255F">
            <w:pPr>
              <w:pStyle w:val="CDTableautitre"/>
              <w:rPr>
                <w:rFonts w:eastAsiaTheme="minorHAnsi" w:cs="Arial"/>
                <w:b w:val="0"/>
                <w:color w:val="auto"/>
                <w:lang w:val="fr-FR"/>
              </w:rPr>
            </w:pPr>
            <w:r w:rsidRPr="00B775E9">
              <w:rPr>
                <w:rFonts w:cs="Arial"/>
                <w:b w:val="0"/>
                <w:color w:val="auto"/>
              </w:rPr>
              <w:t>Renseignez-vous sur les ressources disponibles les mieux adaptées à votre situation auprès du Bureau de soutien aux étudiants en situation de handicap (BSESH). Le deuxième lien ci-contre présente les accommodements aux examens spécifiques à chaque faculté ou école.</w:t>
            </w:r>
          </w:p>
        </w:tc>
        <w:tc>
          <w:tcPr>
            <w:tcW w:w="5405" w:type="dxa"/>
          </w:tcPr>
          <w:p w14:paraId="745A26DD" w14:textId="77777777" w:rsidR="00703588" w:rsidRDefault="001E281A" w:rsidP="0073255F">
            <w:pPr>
              <w:pStyle w:val="CDTableautitre"/>
              <w:rPr>
                <w:rFonts w:ascii="Arial" w:hAnsi="Arial" w:cs="Arial"/>
                <w:b w:val="0"/>
              </w:rPr>
            </w:pPr>
            <w:hyperlink r:id="rId27" w:history="1">
              <w:r w:rsidR="00971960" w:rsidRPr="00971960">
                <w:rPr>
                  <w:rStyle w:val="Lienhypertexte"/>
                  <w:rFonts w:ascii="Arial" w:hAnsi="Arial" w:cs="Arial"/>
                  <w:b w:val="0"/>
                </w:rPr>
                <w:t>https://secretariatgeneral.umontreal.ca/public/secretariatgeneral/documents/doc_officiels/reglements/administration/adm10_25-politique-cadre_integration_etudiants_situation_handicap.pdf</w:t>
              </w:r>
            </w:hyperlink>
            <w:r w:rsidR="00971960" w:rsidRPr="00971960">
              <w:rPr>
                <w:rFonts w:ascii="Arial" w:hAnsi="Arial" w:cs="Arial"/>
                <w:b w:val="0"/>
              </w:rPr>
              <w:t xml:space="preserve"> </w:t>
            </w:r>
          </w:p>
          <w:p w14:paraId="4191EC56" w14:textId="77777777" w:rsidR="00807C13" w:rsidRPr="00971960" w:rsidRDefault="00807C13" w:rsidP="0073255F">
            <w:pPr>
              <w:pStyle w:val="CDTableautitre"/>
              <w:rPr>
                <w:rFonts w:ascii="Arial" w:eastAsiaTheme="minorHAnsi" w:hAnsi="Arial" w:cs="Arial"/>
                <w:b w:val="0"/>
                <w:color w:val="auto"/>
              </w:rPr>
            </w:pPr>
          </w:p>
          <w:p w14:paraId="1624896B" w14:textId="77777777" w:rsidR="00C20127" w:rsidRPr="00703588" w:rsidRDefault="001E281A" w:rsidP="0073255F">
            <w:pPr>
              <w:pStyle w:val="CDTableautitre"/>
              <w:rPr>
                <w:rFonts w:ascii="Arial" w:eastAsiaTheme="minorHAnsi" w:hAnsi="Arial" w:cs="Arial"/>
                <w:b w:val="0"/>
                <w:color w:val="auto"/>
              </w:rPr>
            </w:pPr>
            <w:hyperlink r:id="rId28" w:history="1">
              <w:r w:rsidR="00703588" w:rsidRPr="00703588">
                <w:rPr>
                  <w:rStyle w:val="Lienhypertexte"/>
                  <w:rFonts w:ascii="Arial" w:eastAsiaTheme="minorHAnsi" w:hAnsi="Arial" w:cs="Arial"/>
                  <w:b w:val="0"/>
                </w:rPr>
                <w:t>http://www.bsesh.umontreal.ca/accommodement/index.htm</w:t>
              </w:r>
            </w:hyperlink>
          </w:p>
        </w:tc>
      </w:tr>
    </w:tbl>
    <w:p w14:paraId="4D7D4B87" w14:textId="77777777" w:rsidR="008B5BFD" w:rsidRPr="00A0063C" w:rsidRDefault="008B5BFD" w:rsidP="0073255F">
      <w:pPr>
        <w:pStyle w:val="Corpsdetexte"/>
        <w:spacing w:before="120"/>
        <w:rPr>
          <w:rFonts w:ascii="Arial" w:hAnsi="Arial" w:cs="Arial"/>
          <w:b w:val="0"/>
        </w:rPr>
      </w:pPr>
    </w:p>
    <w:tbl>
      <w:tblPr>
        <w:tblStyle w:val="TableauListe6Couleur-Accentuation51"/>
        <w:tblW w:w="10810" w:type="dxa"/>
        <w:tblLayout w:type="fixed"/>
        <w:tblLook w:val="0400" w:firstRow="0" w:lastRow="0" w:firstColumn="0" w:lastColumn="0" w:noHBand="0" w:noVBand="1"/>
      </w:tblPr>
      <w:tblGrid>
        <w:gridCol w:w="5103"/>
        <w:gridCol w:w="5707"/>
      </w:tblGrid>
      <w:tr w:rsidR="00137FCB" w:rsidRPr="00A0063C" w14:paraId="03903282" w14:textId="77777777" w:rsidTr="0013160D">
        <w:trPr>
          <w:cnfStyle w:val="000000100000" w:firstRow="0" w:lastRow="0" w:firstColumn="0" w:lastColumn="0" w:oddVBand="0" w:evenVBand="0" w:oddHBand="1" w:evenHBand="0" w:firstRowFirstColumn="0" w:firstRowLastColumn="0" w:lastRowFirstColumn="0" w:lastRowLastColumn="0"/>
          <w:trHeight w:val="283"/>
        </w:trPr>
        <w:tc>
          <w:tcPr>
            <w:tcW w:w="10810" w:type="dxa"/>
            <w:gridSpan w:val="2"/>
            <w:shd w:val="clear" w:color="auto" w:fill="0070C0"/>
          </w:tcPr>
          <w:p w14:paraId="5AC74D36" w14:textId="77777777" w:rsidR="00A50516" w:rsidRPr="00A50516" w:rsidRDefault="00A50516" w:rsidP="0073255F">
            <w:pPr>
              <w:pStyle w:val="CDTableautitre"/>
              <w:rPr>
                <w:rFonts w:ascii="Arial" w:eastAsia="Times New Roman" w:hAnsi="Arial" w:cs="Arial"/>
                <w:b w:val="0"/>
                <w:lang w:eastAsia="fr-CA"/>
              </w:rPr>
            </w:pPr>
            <w:r w:rsidRPr="00A50516">
              <w:rPr>
                <w:rFonts w:ascii="Arial" w:eastAsia="Times New Roman" w:hAnsi="Arial" w:cs="Arial"/>
                <w:b w:val="0"/>
                <w:lang w:eastAsia="fr-CA"/>
              </w:rPr>
              <w:t>Intégrité, fraude et plagiat</w:t>
            </w:r>
          </w:p>
          <w:p w14:paraId="2AEA0249" w14:textId="77777777" w:rsidR="00807C13" w:rsidRDefault="00807C13" w:rsidP="00807C13">
            <w:pPr>
              <w:pStyle w:val="CDTableautitre"/>
              <w:spacing w:after="120" w:line="280" w:lineRule="exact"/>
              <w:rPr>
                <w:rFonts w:cs="Arial"/>
                <w:b w:val="0"/>
                <w:lang w:val="fr-FR"/>
              </w:rPr>
            </w:pPr>
            <w:r w:rsidRPr="00807C13">
              <w:rPr>
                <w:rFonts w:cs="Arial"/>
                <w:b w:val="0"/>
                <w:lang w:val="fr-FR"/>
              </w:rPr>
              <w:t xml:space="preserve">Problèmes liés à la gestion du temps, ignorance des droits d’auteurs, crainte de l’échec, désir d’égaliser les chances de réussite </w:t>
            </w:r>
            <w:proofErr w:type="gramStart"/>
            <w:r w:rsidRPr="00807C13">
              <w:rPr>
                <w:rFonts w:cs="Arial"/>
                <w:b w:val="0"/>
                <w:lang w:val="fr-FR"/>
              </w:rPr>
              <w:t>des autres</w:t>
            </w:r>
            <w:proofErr w:type="gramEnd"/>
            <w:r w:rsidRPr="00807C13">
              <w:rPr>
                <w:rFonts w:cs="Arial"/>
                <w:b w:val="0"/>
                <w:lang w:val="fr-FR"/>
              </w:rPr>
              <w:t xml:space="preserve"> – aucune de ces raisons n’est suffisante pour justifier la fraude ou le plagiat. Qu’il soit pratiqué intentionnellement, par insouciance ou par négligence, le plagiat peut entrainer un échec, la suspension, l’exclusion du programme, voire même un renvoi de l’université. Il peut aussi avoir des conséquences directes sur la vie professionnelle future. Plagier ne vaut donc pas la peine ! </w:t>
            </w:r>
          </w:p>
          <w:p w14:paraId="6E66730C" w14:textId="77777777" w:rsidR="00807C13" w:rsidRDefault="00807C13" w:rsidP="00807C13">
            <w:pPr>
              <w:pStyle w:val="CDTableautitre"/>
              <w:spacing w:after="120" w:line="280" w:lineRule="exact"/>
              <w:rPr>
                <w:rFonts w:cs="Arial"/>
                <w:b w:val="0"/>
                <w:lang w:val="fr-FR"/>
              </w:rPr>
            </w:pPr>
            <w:r w:rsidRPr="00807C13">
              <w:rPr>
                <w:rFonts w:cs="Arial"/>
                <w:b w:val="0"/>
                <w:lang w:val="fr-FR"/>
              </w:rPr>
              <w:t xml:space="preserve">Le plagiat ne se limite pas à faire passer un texte d’autrui pour sien. Il existe diverses formes de manquement à l’intégrité, de fraude et de plagiat. En voici quelques exemples : </w:t>
            </w:r>
          </w:p>
          <w:p w14:paraId="6B588CF7" w14:textId="77777777" w:rsidR="00807C13" w:rsidRDefault="00807C13" w:rsidP="00807C13">
            <w:pPr>
              <w:pStyle w:val="CDTableautitre"/>
              <w:numPr>
                <w:ilvl w:val="0"/>
                <w:numId w:val="9"/>
              </w:numPr>
              <w:spacing w:after="120"/>
              <w:ind w:left="170" w:hanging="170"/>
              <w:rPr>
                <w:rFonts w:cs="Arial"/>
                <w:b w:val="0"/>
                <w:lang w:val="fr-FR"/>
              </w:rPr>
            </w:pPr>
            <w:r w:rsidRPr="00807C13">
              <w:rPr>
                <w:rFonts w:cs="Arial"/>
                <w:b w:val="0"/>
                <w:lang w:val="fr-FR"/>
              </w:rPr>
              <w:t>Dans les travaux : Copier un texte trouvé sur Internet sans le mettre entre guillemets et sans citer sa source ; Soumettre le même travail dans deux cours (</w:t>
            </w:r>
            <w:proofErr w:type="spellStart"/>
            <w:r w:rsidRPr="00807C13">
              <w:rPr>
                <w:rFonts w:cs="Arial"/>
                <w:b w:val="0"/>
                <w:lang w:val="fr-FR"/>
              </w:rPr>
              <w:t>autoplagiat</w:t>
            </w:r>
            <w:proofErr w:type="spellEnd"/>
            <w:r w:rsidRPr="00807C13">
              <w:rPr>
                <w:rFonts w:cs="Arial"/>
                <w:b w:val="0"/>
                <w:lang w:val="fr-FR"/>
              </w:rPr>
              <w:t xml:space="preserve">) ; Inventer des faits ou des sources d’information ; Obtenir de l’aide non autorisée pour réaliser un travail. </w:t>
            </w:r>
          </w:p>
          <w:p w14:paraId="3F24D871" w14:textId="77777777" w:rsidR="00C20127" w:rsidRPr="00EC42C8" w:rsidRDefault="00807C13" w:rsidP="00807C13">
            <w:pPr>
              <w:pStyle w:val="CDTableautitre"/>
              <w:numPr>
                <w:ilvl w:val="0"/>
                <w:numId w:val="9"/>
              </w:numPr>
              <w:spacing w:after="120"/>
              <w:ind w:left="170" w:hanging="170"/>
              <w:rPr>
                <w:rFonts w:ascii="Arial" w:hAnsi="Arial" w:cs="Arial"/>
                <w:b w:val="0"/>
                <w:i/>
                <w:lang w:val="fr-FR"/>
              </w:rPr>
            </w:pPr>
            <w:r w:rsidRPr="00807C13">
              <w:rPr>
                <w:rFonts w:cs="Arial"/>
                <w:b w:val="0"/>
                <w:lang w:val="fr-FR"/>
              </w:rPr>
              <w:t>Durant les évaluations : Utiliser des sources d’information non autorisées ; Obtenir des réponses de façon illicite ; S’identifier faussement comme un étudiant du cours.</w:t>
            </w:r>
          </w:p>
        </w:tc>
      </w:tr>
      <w:tr w:rsidR="00807C13" w:rsidRPr="00A0063C" w14:paraId="4D60791F" w14:textId="77777777" w:rsidTr="00A50516">
        <w:trPr>
          <w:trHeight w:val="283"/>
        </w:trPr>
        <w:tc>
          <w:tcPr>
            <w:tcW w:w="5103" w:type="dxa"/>
          </w:tcPr>
          <w:p w14:paraId="4DEE5554" w14:textId="77777777" w:rsidR="00807C13" w:rsidRPr="00A50516" w:rsidRDefault="00807C13" w:rsidP="00807C13">
            <w:pPr>
              <w:pStyle w:val="CDTableautitre"/>
              <w:rPr>
                <w:rFonts w:ascii="Arial" w:eastAsiaTheme="minorHAnsi" w:hAnsi="Arial" w:cs="Arial"/>
                <w:b w:val="0"/>
                <w:color w:val="auto"/>
                <w:lang w:val="fr-FR"/>
              </w:rPr>
            </w:pPr>
            <w:r w:rsidRPr="00A50516">
              <w:rPr>
                <w:rFonts w:ascii="Arial" w:eastAsiaTheme="minorHAnsi" w:hAnsi="Arial" w:cs="Arial"/>
                <w:b w:val="0"/>
                <w:color w:val="auto"/>
                <w:lang w:val="fr-FR"/>
              </w:rPr>
              <w:t>Site Intégrité</w:t>
            </w:r>
          </w:p>
        </w:tc>
        <w:tc>
          <w:tcPr>
            <w:tcW w:w="5707" w:type="dxa"/>
          </w:tcPr>
          <w:p w14:paraId="4B4C68E2" w14:textId="77777777" w:rsidR="00807C13" w:rsidRPr="00A50516" w:rsidRDefault="001E281A" w:rsidP="00807C13">
            <w:pPr>
              <w:pStyle w:val="CDTableautitre"/>
              <w:rPr>
                <w:rFonts w:ascii="Arial" w:hAnsi="Arial" w:cs="Arial"/>
              </w:rPr>
            </w:pPr>
            <w:hyperlink r:id="rId29" w:history="1">
              <w:r w:rsidR="00807C13" w:rsidRPr="0035089C">
                <w:rPr>
                  <w:rStyle w:val="Lienhypertexte"/>
                  <w:rFonts w:ascii="Arial" w:eastAsiaTheme="minorHAnsi" w:hAnsi="Arial" w:cs="Arial"/>
                  <w:b w:val="0"/>
                  <w:lang w:val="fr-FR"/>
                </w:rPr>
                <w:t>https://integrite.umontreal.ca/accueil/</w:t>
              </w:r>
            </w:hyperlink>
          </w:p>
        </w:tc>
      </w:tr>
      <w:tr w:rsidR="00807C13" w:rsidRPr="00A0063C" w14:paraId="508680DB" w14:textId="77777777" w:rsidTr="00A50516">
        <w:trPr>
          <w:cnfStyle w:val="000000100000" w:firstRow="0" w:lastRow="0" w:firstColumn="0" w:lastColumn="0" w:oddVBand="0" w:evenVBand="0" w:oddHBand="1" w:evenHBand="0" w:firstRowFirstColumn="0" w:firstRowLastColumn="0" w:lastRowFirstColumn="0" w:lastRowLastColumn="0"/>
          <w:trHeight w:val="283"/>
        </w:trPr>
        <w:tc>
          <w:tcPr>
            <w:tcW w:w="5103" w:type="dxa"/>
          </w:tcPr>
          <w:p w14:paraId="09137DFF" w14:textId="77777777" w:rsidR="00807C13" w:rsidRPr="00A50516" w:rsidRDefault="00807C13" w:rsidP="00807C13">
            <w:pPr>
              <w:pStyle w:val="CDTableautitre"/>
              <w:rPr>
                <w:rFonts w:ascii="Arial" w:eastAsiaTheme="minorHAnsi" w:hAnsi="Arial" w:cs="Arial"/>
                <w:b w:val="0"/>
                <w:color w:val="auto"/>
                <w:lang w:val="fr-FR"/>
              </w:rPr>
            </w:pPr>
            <w:r w:rsidRPr="00807C13">
              <w:rPr>
                <w:rFonts w:ascii="Arial" w:eastAsiaTheme="minorHAnsi" w:hAnsi="Arial" w:cs="Arial"/>
                <w:b w:val="0"/>
                <w:color w:val="000000"/>
                <w:lang w:val="fr-FR"/>
              </w:rPr>
              <w:t>Les règlements expliqués</w:t>
            </w:r>
          </w:p>
        </w:tc>
        <w:tc>
          <w:tcPr>
            <w:tcW w:w="5707" w:type="dxa"/>
          </w:tcPr>
          <w:p w14:paraId="4BD54A0C" w14:textId="77777777" w:rsidR="00807C13" w:rsidRPr="00A50516" w:rsidRDefault="001E281A" w:rsidP="00807C13">
            <w:pPr>
              <w:pStyle w:val="CDTableautitre"/>
              <w:rPr>
                <w:rFonts w:ascii="Arial" w:eastAsiaTheme="minorHAnsi" w:hAnsi="Arial" w:cs="Arial"/>
                <w:b w:val="0"/>
                <w:color w:val="auto"/>
                <w:lang w:val="fr-FR"/>
              </w:rPr>
            </w:pPr>
            <w:hyperlink r:id="rId30" w:history="1">
              <w:r w:rsidR="00807C13" w:rsidRPr="0035089C">
                <w:rPr>
                  <w:rStyle w:val="Lienhypertexte"/>
                  <w:rFonts w:ascii="Arial" w:eastAsiaTheme="minorHAnsi" w:hAnsi="Arial" w:cs="Arial"/>
                  <w:b w:val="0"/>
                  <w:lang w:val="fr-FR"/>
                </w:rPr>
                <w:t>https://integrite.umontreal.ca/reglements/les-reglements-expliques/</w:t>
              </w:r>
            </w:hyperlink>
          </w:p>
        </w:tc>
      </w:tr>
    </w:tbl>
    <w:p w14:paraId="530A2ADF" w14:textId="77777777" w:rsidR="006B486B" w:rsidRPr="006B486B" w:rsidRDefault="006B486B" w:rsidP="006B486B">
      <w:pPr>
        <w:pStyle w:val="Corpsdetexte"/>
        <w:spacing w:after="120"/>
        <w:rPr>
          <w:rFonts w:ascii="Arial" w:hAnsi="Arial" w:cs="Arial"/>
          <w:b w:val="0"/>
          <w:szCs w:val="22"/>
        </w:rPr>
      </w:pPr>
    </w:p>
    <w:p w14:paraId="481B9AA2" w14:textId="77777777" w:rsidR="00E518B8" w:rsidRPr="00E518B8" w:rsidRDefault="00E518B8" w:rsidP="006B486B">
      <w:pPr>
        <w:pStyle w:val="Corpsdetexte"/>
        <w:spacing w:after="120"/>
        <w:rPr>
          <w:rFonts w:ascii="Arial" w:hAnsi="Arial" w:cs="Arial"/>
          <w:sz w:val="22"/>
          <w:szCs w:val="22"/>
        </w:rPr>
      </w:pPr>
    </w:p>
    <w:sectPr w:rsidR="00E518B8" w:rsidRPr="00E518B8" w:rsidSect="001C1547">
      <w:pgSz w:w="12240" w:h="15840" w:code="1"/>
      <w:pgMar w:top="720" w:right="720" w:bottom="720" w:left="720" w:header="1417" w:footer="10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FEB66" w14:textId="77777777" w:rsidR="00984D55" w:rsidRDefault="00984D55">
      <w:r>
        <w:separator/>
      </w:r>
    </w:p>
  </w:endnote>
  <w:endnote w:type="continuationSeparator" w:id="0">
    <w:p w14:paraId="4C4A6550" w14:textId="77777777" w:rsidR="00984D55" w:rsidRDefault="0098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21F1" w14:textId="77777777" w:rsidR="00525C89" w:rsidRDefault="00525C8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164CEA0" w14:textId="77777777" w:rsidR="00525C89" w:rsidRDefault="00525C8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CA7E" w14:textId="77777777" w:rsidR="00525C89" w:rsidRPr="00A03F55" w:rsidRDefault="00525C89">
    <w:pPr>
      <w:pStyle w:val="Pieddepage"/>
      <w:framePr w:wrap="around" w:vAnchor="text" w:hAnchor="margin" w:xAlign="right" w:y="1"/>
      <w:rPr>
        <w:rStyle w:val="Numrodepage"/>
        <w:rFonts w:ascii="Book Antiqua" w:hAnsi="Book Antiqua"/>
      </w:rPr>
    </w:pPr>
    <w:r w:rsidRPr="00A03F55">
      <w:rPr>
        <w:rStyle w:val="Numrodepage"/>
        <w:rFonts w:ascii="Book Antiqua" w:hAnsi="Book Antiqua"/>
      </w:rPr>
      <w:fldChar w:fldCharType="begin"/>
    </w:r>
    <w:r w:rsidRPr="00A03F55">
      <w:rPr>
        <w:rStyle w:val="Numrodepage"/>
        <w:rFonts w:ascii="Book Antiqua" w:hAnsi="Book Antiqua"/>
      </w:rPr>
      <w:instrText xml:space="preserve">PAGE  </w:instrText>
    </w:r>
    <w:r w:rsidRPr="00A03F55">
      <w:rPr>
        <w:rStyle w:val="Numrodepage"/>
        <w:rFonts w:ascii="Book Antiqua" w:hAnsi="Book Antiqua"/>
      </w:rPr>
      <w:fldChar w:fldCharType="separate"/>
    </w:r>
    <w:r w:rsidR="00C36726">
      <w:rPr>
        <w:rStyle w:val="Numrodepage"/>
        <w:rFonts w:ascii="Book Antiqua" w:hAnsi="Book Antiqua"/>
        <w:noProof/>
      </w:rPr>
      <w:t>4</w:t>
    </w:r>
    <w:r w:rsidRPr="00A03F55">
      <w:rPr>
        <w:rStyle w:val="Numrodepage"/>
        <w:rFonts w:ascii="Book Antiqua" w:hAnsi="Book Antiqua"/>
      </w:rPr>
      <w:fldChar w:fldCharType="end"/>
    </w:r>
  </w:p>
  <w:p w14:paraId="6C423B5B" w14:textId="77777777" w:rsidR="00525C89" w:rsidRPr="00FA5C4E" w:rsidRDefault="00525C89" w:rsidP="00D45541">
    <w:pPr>
      <w:pStyle w:val="Pieddepage"/>
      <w:spacing w:line="360" w:lineRule="auto"/>
      <w:ind w:right="360"/>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45971" w14:textId="77777777" w:rsidR="00984D55" w:rsidRDefault="00984D55">
      <w:r>
        <w:separator/>
      </w:r>
    </w:p>
  </w:footnote>
  <w:footnote w:type="continuationSeparator" w:id="0">
    <w:p w14:paraId="49221EE7" w14:textId="77777777" w:rsidR="00984D55" w:rsidRDefault="00984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46D9" w14:textId="77777777" w:rsidR="00525C89" w:rsidRPr="0008217D" w:rsidRDefault="00525C89" w:rsidP="0008217D">
    <w:pPr>
      <w:pStyle w:val="En-tte"/>
      <w:rPr>
        <w:rFonts w:ascii="Verdana" w:hAnsi="Verdana"/>
        <w:b/>
      </w:rPr>
    </w:pPr>
    <w:r w:rsidRPr="008B62F1">
      <w:rPr>
        <w:rFonts w:ascii="Verdana" w:hAnsi="Verdana"/>
        <w:b/>
        <w:noProof/>
      </w:rPr>
      <w:drawing>
        <wp:anchor distT="0" distB="0" distL="114300" distR="114300" simplePos="0" relativeHeight="251658240" behindDoc="0" locked="0" layoutInCell="1" allowOverlap="1" wp14:anchorId="7C5CB808" wp14:editId="0C0D0E42">
          <wp:simplePos x="0" y="0"/>
          <wp:positionH relativeFrom="margin">
            <wp:posOffset>0</wp:posOffset>
          </wp:positionH>
          <wp:positionV relativeFrom="margin">
            <wp:posOffset>-760717</wp:posOffset>
          </wp:positionV>
          <wp:extent cx="4794250" cy="556895"/>
          <wp:effectExtent l="0" t="0" r="635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794250" cy="5568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054"/>
    <w:multiLevelType w:val="multilevel"/>
    <w:tmpl w:val="43569E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5539EB"/>
    <w:multiLevelType w:val="hybridMultilevel"/>
    <w:tmpl w:val="3E2214F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BA82ED8"/>
    <w:multiLevelType w:val="hybridMultilevel"/>
    <w:tmpl w:val="A81A65E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25CA67A5"/>
    <w:multiLevelType w:val="hybridMultilevel"/>
    <w:tmpl w:val="D2EEA6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9D92EB1"/>
    <w:multiLevelType w:val="hybridMultilevel"/>
    <w:tmpl w:val="CE7A9356"/>
    <w:lvl w:ilvl="0" w:tplc="0C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854F8C"/>
    <w:multiLevelType w:val="hybridMultilevel"/>
    <w:tmpl w:val="824C1384"/>
    <w:lvl w:ilvl="0" w:tplc="B2ACE1C0">
      <w:start w:val="1"/>
      <w:numFmt w:val="bullet"/>
      <w:lvlText w:val=""/>
      <w:lvlJc w:val="left"/>
      <w:pPr>
        <w:ind w:left="720" w:hanging="360"/>
      </w:pPr>
      <w:rPr>
        <w:rFonts w:ascii="Wingdings 3" w:hAnsi="Wingdings 3" w:hint="default"/>
        <w:color w:val="327F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947516"/>
    <w:multiLevelType w:val="hybridMultilevel"/>
    <w:tmpl w:val="3AB0D0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E57B84"/>
    <w:multiLevelType w:val="hybridMultilevel"/>
    <w:tmpl w:val="915AAB56"/>
    <w:lvl w:ilvl="0" w:tplc="A998A19E">
      <w:start w:val="1"/>
      <w:numFmt w:val="bullet"/>
      <w:lvlText w:val=""/>
      <w:lvlJc w:val="left"/>
      <w:pPr>
        <w:ind w:left="720" w:hanging="360"/>
      </w:pPr>
      <w:rPr>
        <w:rFonts w:ascii="Wingdings 3" w:hAnsi="Wingdings 3" w:hint="default"/>
        <w:color w:val="CA2C24"/>
      </w:rPr>
    </w:lvl>
    <w:lvl w:ilvl="1" w:tplc="502C253E">
      <w:start w:val="1"/>
      <w:numFmt w:val="bullet"/>
      <w:pStyle w:val="CDListepuce-N1"/>
      <w:lvlText w:val=""/>
      <w:lvlJc w:val="left"/>
      <w:pPr>
        <w:ind w:left="360" w:hanging="360"/>
      </w:pPr>
      <w:rPr>
        <w:rFonts w:ascii="Symbol" w:hAnsi="Symbol" w:hint="default"/>
        <w:color w:val="4C4C4C"/>
        <w:sz w:val="1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6E59C0"/>
    <w:multiLevelType w:val="hybridMultilevel"/>
    <w:tmpl w:val="A712FBC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55851763">
    <w:abstractNumId w:val="5"/>
  </w:num>
  <w:num w:numId="2" w16cid:durableId="471559910">
    <w:abstractNumId w:val="8"/>
  </w:num>
  <w:num w:numId="3" w16cid:durableId="356551">
    <w:abstractNumId w:val="1"/>
  </w:num>
  <w:num w:numId="4" w16cid:durableId="417408207">
    <w:abstractNumId w:val="4"/>
  </w:num>
  <w:num w:numId="5" w16cid:durableId="791024226">
    <w:abstractNumId w:val="7"/>
  </w:num>
  <w:num w:numId="6" w16cid:durableId="73623282">
    <w:abstractNumId w:val="6"/>
  </w:num>
  <w:num w:numId="7" w16cid:durableId="440953462">
    <w:abstractNumId w:val="0"/>
  </w:num>
  <w:num w:numId="8" w16cid:durableId="419255932">
    <w:abstractNumId w:val="2"/>
  </w:num>
  <w:num w:numId="9" w16cid:durableId="87408094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289"/>
    <w:rsid w:val="00000B10"/>
    <w:rsid w:val="00002EC0"/>
    <w:rsid w:val="00003295"/>
    <w:rsid w:val="00003F71"/>
    <w:rsid w:val="00006943"/>
    <w:rsid w:val="00011262"/>
    <w:rsid w:val="00017A5C"/>
    <w:rsid w:val="0002076F"/>
    <w:rsid w:val="00021739"/>
    <w:rsid w:val="0002182A"/>
    <w:rsid w:val="00022416"/>
    <w:rsid w:val="000226AE"/>
    <w:rsid w:val="00024EE1"/>
    <w:rsid w:val="00025B9F"/>
    <w:rsid w:val="00027146"/>
    <w:rsid w:val="00030457"/>
    <w:rsid w:val="000359DF"/>
    <w:rsid w:val="00036C3D"/>
    <w:rsid w:val="00040891"/>
    <w:rsid w:val="000453AF"/>
    <w:rsid w:val="00052D64"/>
    <w:rsid w:val="000541D7"/>
    <w:rsid w:val="000574A1"/>
    <w:rsid w:val="00063A5D"/>
    <w:rsid w:val="00064636"/>
    <w:rsid w:val="00065FA8"/>
    <w:rsid w:val="00066987"/>
    <w:rsid w:val="0007002B"/>
    <w:rsid w:val="00072872"/>
    <w:rsid w:val="00072C8C"/>
    <w:rsid w:val="00076253"/>
    <w:rsid w:val="000771E1"/>
    <w:rsid w:val="00077572"/>
    <w:rsid w:val="00077CA9"/>
    <w:rsid w:val="0008141A"/>
    <w:rsid w:val="0008217D"/>
    <w:rsid w:val="00083CF3"/>
    <w:rsid w:val="00087E69"/>
    <w:rsid w:val="0009406F"/>
    <w:rsid w:val="00095D42"/>
    <w:rsid w:val="00097492"/>
    <w:rsid w:val="000A08F9"/>
    <w:rsid w:val="000A0F77"/>
    <w:rsid w:val="000A5473"/>
    <w:rsid w:val="000A555E"/>
    <w:rsid w:val="000A5D95"/>
    <w:rsid w:val="000A7576"/>
    <w:rsid w:val="000B2D9A"/>
    <w:rsid w:val="000B60F6"/>
    <w:rsid w:val="000B69D0"/>
    <w:rsid w:val="000B6C5B"/>
    <w:rsid w:val="000C3D27"/>
    <w:rsid w:val="000C4397"/>
    <w:rsid w:val="000C612F"/>
    <w:rsid w:val="000D1835"/>
    <w:rsid w:val="000D2165"/>
    <w:rsid w:val="000D3FFA"/>
    <w:rsid w:val="000D6D8A"/>
    <w:rsid w:val="000E0114"/>
    <w:rsid w:val="000E236F"/>
    <w:rsid w:val="000E710C"/>
    <w:rsid w:val="000F1DDC"/>
    <w:rsid w:val="000F2C03"/>
    <w:rsid w:val="000F43B5"/>
    <w:rsid w:val="00100B6A"/>
    <w:rsid w:val="00100FB9"/>
    <w:rsid w:val="0010166D"/>
    <w:rsid w:val="00115978"/>
    <w:rsid w:val="001167F0"/>
    <w:rsid w:val="0011779E"/>
    <w:rsid w:val="001239A6"/>
    <w:rsid w:val="0013160D"/>
    <w:rsid w:val="00131CC7"/>
    <w:rsid w:val="001333C1"/>
    <w:rsid w:val="00133503"/>
    <w:rsid w:val="00137FCB"/>
    <w:rsid w:val="00142821"/>
    <w:rsid w:val="00144933"/>
    <w:rsid w:val="001509A2"/>
    <w:rsid w:val="00151813"/>
    <w:rsid w:val="001562BB"/>
    <w:rsid w:val="0016086F"/>
    <w:rsid w:val="00161D9D"/>
    <w:rsid w:val="00163074"/>
    <w:rsid w:val="00163D3F"/>
    <w:rsid w:val="0016498C"/>
    <w:rsid w:val="0016583F"/>
    <w:rsid w:val="00173812"/>
    <w:rsid w:val="00173AFB"/>
    <w:rsid w:val="00177077"/>
    <w:rsid w:val="001816B2"/>
    <w:rsid w:val="00181DB9"/>
    <w:rsid w:val="00182613"/>
    <w:rsid w:val="0018285A"/>
    <w:rsid w:val="001874CA"/>
    <w:rsid w:val="0019018C"/>
    <w:rsid w:val="001922BF"/>
    <w:rsid w:val="001969A5"/>
    <w:rsid w:val="001A0775"/>
    <w:rsid w:val="001A2590"/>
    <w:rsid w:val="001A38C7"/>
    <w:rsid w:val="001C1547"/>
    <w:rsid w:val="001C5D0E"/>
    <w:rsid w:val="001C7F5E"/>
    <w:rsid w:val="001D2317"/>
    <w:rsid w:val="001D2BD6"/>
    <w:rsid w:val="001D3019"/>
    <w:rsid w:val="001D345D"/>
    <w:rsid w:val="001E0A2B"/>
    <w:rsid w:val="001E0CFE"/>
    <w:rsid w:val="001E281A"/>
    <w:rsid w:val="001E2FFB"/>
    <w:rsid w:val="001E4649"/>
    <w:rsid w:val="001F167D"/>
    <w:rsid w:val="001F1CF9"/>
    <w:rsid w:val="001F4129"/>
    <w:rsid w:val="001F5182"/>
    <w:rsid w:val="002049B9"/>
    <w:rsid w:val="00204D4D"/>
    <w:rsid w:val="00210070"/>
    <w:rsid w:val="0021054C"/>
    <w:rsid w:val="0021115E"/>
    <w:rsid w:val="002150A9"/>
    <w:rsid w:val="0021640D"/>
    <w:rsid w:val="002200E9"/>
    <w:rsid w:val="00222028"/>
    <w:rsid w:val="00223C8D"/>
    <w:rsid w:val="00230415"/>
    <w:rsid w:val="00230F64"/>
    <w:rsid w:val="0023130F"/>
    <w:rsid w:val="002327A5"/>
    <w:rsid w:val="002347EB"/>
    <w:rsid w:val="00234983"/>
    <w:rsid w:val="0024009F"/>
    <w:rsid w:val="002408C9"/>
    <w:rsid w:val="00240C3D"/>
    <w:rsid w:val="0024180C"/>
    <w:rsid w:val="002421BB"/>
    <w:rsid w:val="00243F69"/>
    <w:rsid w:val="00246602"/>
    <w:rsid w:val="002512BF"/>
    <w:rsid w:val="002532DF"/>
    <w:rsid w:val="0025342C"/>
    <w:rsid w:val="00253787"/>
    <w:rsid w:val="002631EB"/>
    <w:rsid w:val="002703A1"/>
    <w:rsid w:val="00270E4B"/>
    <w:rsid w:val="00273B17"/>
    <w:rsid w:val="00276104"/>
    <w:rsid w:val="00277E1F"/>
    <w:rsid w:val="00280289"/>
    <w:rsid w:val="00283427"/>
    <w:rsid w:val="0028375B"/>
    <w:rsid w:val="00285BBB"/>
    <w:rsid w:val="00286723"/>
    <w:rsid w:val="00287620"/>
    <w:rsid w:val="00292BC7"/>
    <w:rsid w:val="00292F69"/>
    <w:rsid w:val="00293227"/>
    <w:rsid w:val="00294354"/>
    <w:rsid w:val="00294B5F"/>
    <w:rsid w:val="002973D8"/>
    <w:rsid w:val="00297F06"/>
    <w:rsid w:val="002A1FDC"/>
    <w:rsid w:val="002A28B1"/>
    <w:rsid w:val="002A29AC"/>
    <w:rsid w:val="002A313E"/>
    <w:rsid w:val="002B1198"/>
    <w:rsid w:val="002B1B8F"/>
    <w:rsid w:val="002B27A1"/>
    <w:rsid w:val="002B5186"/>
    <w:rsid w:val="002C0945"/>
    <w:rsid w:val="002C203A"/>
    <w:rsid w:val="002C2607"/>
    <w:rsid w:val="002C36E0"/>
    <w:rsid w:val="002D22C1"/>
    <w:rsid w:val="002D3739"/>
    <w:rsid w:val="002D4E07"/>
    <w:rsid w:val="002E2420"/>
    <w:rsid w:val="002E337D"/>
    <w:rsid w:val="002E5B20"/>
    <w:rsid w:val="002E7366"/>
    <w:rsid w:val="002F4B02"/>
    <w:rsid w:val="002F5321"/>
    <w:rsid w:val="002F57EE"/>
    <w:rsid w:val="002F7548"/>
    <w:rsid w:val="002F7603"/>
    <w:rsid w:val="00300F1E"/>
    <w:rsid w:val="00302441"/>
    <w:rsid w:val="00305D14"/>
    <w:rsid w:val="00310D05"/>
    <w:rsid w:val="00312646"/>
    <w:rsid w:val="00313E94"/>
    <w:rsid w:val="00317AB2"/>
    <w:rsid w:val="00321F1E"/>
    <w:rsid w:val="00325758"/>
    <w:rsid w:val="00325A52"/>
    <w:rsid w:val="00326CD7"/>
    <w:rsid w:val="003303B6"/>
    <w:rsid w:val="00331D33"/>
    <w:rsid w:val="00331ED0"/>
    <w:rsid w:val="003439AF"/>
    <w:rsid w:val="003449EB"/>
    <w:rsid w:val="00347D16"/>
    <w:rsid w:val="00352230"/>
    <w:rsid w:val="00352618"/>
    <w:rsid w:val="00354EC3"/>
    <w:rsid w:val="003569AC"/>
    <w:rsid w:val="0035751B"/>
    <w:rsid w:val="00357568"/>
    <w:rsid w:val="00361AA0"/>
    <w:rsid w:val="00364AD7"/>
    <w:rsid w:val="00364CAA"/>
    <w:rsid w:val="00366A98"/>
    <w:rsid w:val="00367A96"/>
    <w:rsid w:val="00370756"/>
    <w:rsid w:val="00371D7D"/>
    <w:rsid w:val="00374AB9"/>
    <w:rsid w:val="00375AAE"/>
    <w:rsid w:val="00376395"/>
    <w:rsid w:val="00380A0A"/>
    <w:rsid w:val="00385801"/>
    <w:rsid w:val="00387082"/>
    <w:rsid w:val="003913A9"/>
    <w:rsid w:val="00393645"/>
    <w:rsid w:val="00394E08"/>
    <w:rsid w:val="003A14DB"/>
    <w:rsid w:val="003A1720"/>
    <w:rsid w:val="003A4AE3"/>
    <w:rsid w:val="003A66F7"/>
    <w:rsid w:val="003A769A"/>
    <w:rsid w:val="003B3235"/>
    <w:rsid w:val="003B675B"/>
    <w:rsid w:val="003B6D3D"/>
    <w:rsid w:val="003C1B7D"/>
    <w:rsid w:val="003C1DFF"/>
    <w:rsid w:val="003C3404"/>
    <w:rsid w:val="003C3BC0"/>
    <w:rsid w:val="003C67A7"/>
    <w:rsid w:val="003D48E9"/>
    <w:rsid w:val="003D59EB"/>
    <w:rsid w:val="003D65E3"/>
    <w:rsid w:val="003E01F0"/>
    <w:rsid w:val="003E0B57"/>
    <w:rsid w:val="003E22A6"/>
    <w:rsid w:val="003E260F"/>
    <w:rsid w:val="003E594B"/>
    <w:rsid w:val="003F38C7"/>
    <w:rsid w:val="003F7026"/>
    <w:rsid w:val="004005B2"/>
    <w:rsid w:val="0040139F"/>
    <w:rsid w:val="004021F7"/>
    <w:rsid w:val="00404E75"/>
    <w:rsid w:val="0040755C"/>
    <w:rsid w:val="00411793"/>
    <w:rsid w:val="00414E18"/>
    <w:rsid w:val="004203E7"/>
    <w:rsid w:val="00424EF8"/>
    <w:rsid w:val="00435792"/>
    <w:rsid w:val="004362FD"/>
    <w:rsid w:val="004409D5"/>
    <w:rsid w:val="00440F3F"/>
    <w:rsid w:val="00444527"/>
    <w:rsid w:val="00444D95"/>
    <w:rsid w:val="00445349"/>
    <w:rsid w:val="004457E9"/>
    <w:rsid w:val="00446844"/>
    <w:rsid w:val="00447246"/>
    <w:rsid w:val="00450577"/>
    <w:rsid w:val="004526A9"/>
    <w:rsid w:val="00453FF9"/>
    <w:rsid w:val="00454B9D"/>
    <w:rsid w:val="00455F6A"/>
    <w:rsid w:val="004567F8"/>
    <w:rsid w:val="00457AE2"/>
    <w:rsid w:val="00466BF0"/>
    <w:rsid w:val="004757EA"/>
    <w:rsid w:val="00480171"/>
    <w:rsid w:val="00480513"/>
    <w:rsid w:val="00481B3F"/>
    <w:rsid w:val="00481C32"/>
    <w:rsid w:val="00491508"/>
    <w:rsid w:val="00492976"/>
    <w:rsid w:val="00495255"/>
    <w:rsid w:val="004970ED"/>
    <w:rsid w:val="004A0E59"/>
    <w:rsid w:val="004A1485"/>
    <w:rsid w:val="004A3E33"/>
    <w:rsid w:val="004A53D5"/>
    <w:rsid w:val="004A57CC"/>
    <w:rsid w:val="004A5C5C"/>
    <w:rsid w:val="004B5082"/>
    <w:rsid w:val="004B7330"/>
    <w:rsid w:val="004B7739"/>
    <w:rsid w:val="004C22F1"/>
    <w:rsid w:val="004C4963"/>
    <w:rsid w:val="004C6151"/>
    <w:rsid w:val="004C6976"/>
    <w:rsid w:val="004D3A5F"/>
    <w:rsid w:val="004D615D"/>
    <w:rsid w:val="004E06BB"/>
    <w:rsid w:val="004E1CF6"/>
    <w:rsid w:val="004E3F6A"/>
    <w:rsid w:val="004F170C"/>
    <w:rsid w:val="004F3255"/>
    <w:rsid w:val="004F6F07"/>
    <w:rsid w:val="004F7930"/>
    <w:rsid w:val="0050315F"/>
    <w:rsid w:val="00503EC2"/>
    <w:rsid w:val="00505F0F"/>
    <w:rsid w:val="00506B42"/>
    <w:rsid w:val="0051092C"/>
    <w:rsid w:val="005149B1"/>
    <w:rsid w:val="005178A4"/>
    <w:rsid w:val="00520112"/>
    <w:rsid w:val="005208CD"/>
    <w:rsid w:val="005238D6"/>
    <w:rsid w:val="00525C89"/>
    <w:rsid w:val="00527DC6"/>
    <w:rsid w:val="005304CF"/>
    <w:rsid w:val="0053171D"/>
    <w:rsid w:val="00544614"/>
    <w:rsid w:val="0054526C"/>
    <w:rsid w:val="00545CE9"/>
    <w:rsid w:val="0054638D"/>
    <w:rsid w:val="00550B05"/>
    <w:rsid w:val="00560C24"/>
    <w:rsid w:val="00561863"/>
    <w:rsid w:val="0056188F"/>
    <w:rsid w:val="00562595"/>
    <w:rsid w:val="0056710F"/>
    <w:rsid w:val="005714FD"/>
    <w:rsid w:val="00571E7F"/>
    <w:rsid w:val="005746F3"/>
    <w:rsid w:val="00582EA1"/>
    <w:rsid w:val="0058351E"/>
    <w:rsid w:val="005847E2"/>
    <w:rsid w:val="00585A26"/>
    <w:rsid w:val="00596C2D"/>
    <w:rsid w:val="00597F2D"/>
    <w:rsid w:val="005A07D1"/>
    <w:rsid w:val="005A59EA"/>
    <w:rsid w:val="005B157B"/>
    <w:rsid w:val="005B5859"/>
    <w:rsid w:val="005B7F41"/>
    <w:rsid w:val="005C4B50"/>
    <w:rsid w:val="005C762A"/>
    <w:rsid w:val="005C7B73"/>
    <w:rsid w:val="005D0EB7"/>
    <w:rsid w:val="005D421A"/>
    <w:rsid w:val="005D74E6"/>
    <w:rsid w:val="005E031E"/>
    <w:rsid w:val="005E41BA"/>
    <w:rsid w:val="005E4209"/>
    <w:rsid w:val="005E4B8B"/>
    <w:rsid w:val="005E598B"/>
    <w:rsid w:val="005E63FB"/>
    <w:rsid w:val="005E7FFE"/>
    <w:rsid w:val="005F0263"/>
    <w:rsid w:val="005F560A"/>
    <w:rsid w:val="005F6709"/>
    <w:rsid w:val="0060421A"/>
    <w:rsid w:val="006042FF"/>
    <w:rsid w:val="00611E0D"/>
    <w:rsid w:val="00613E53"/>
    <w:rsid w:val="00617AB7"/>
    <w:rsid w:val="00617B75"/>
    <w:rsid w:val="00621484"/>
    <w:rsid w:val="00622F70"/>
    <w:rsid w:val="006273B2"/>
    <w:rsid w:val="0063412B"/>
    <w:rsid w:val="0063594E"/>
    <w:rsid w:val="00640132"/>
    <w:rsid w:val="00640C1C"/>
    <w:rsid w:val="0064233D"/>
    <w:rsid w:val="00643A92"/>
    <w:rsid w:val="006450AD"/>
    <w:rsid w:val="00645A38"/>
    <w:rsid w:val="00646D07"/>
    <w:rsid w:val="00651029"/>
    <w:rsid w:val="00652DD4"/>
    <w:rsid w:val="00653422"/>
    <w:rsid w:val="00661AEE"/>
    <w:rsid w:val="00665CE2"/>
    <w:rsid w:val="00667223"/>
    <w:rsid w:val="00672322"/>
    <w:rsid w:val="006733BA"/>
    <w:rsid w:val="0067344A"/>
    <w:rsid w:val="0067587F"/>
    <w:rsid w:val="0067662C"/>
    <w:rsid w:val="00677564"/>
    <w:rsid w:val="0068429B"/>
    <w:rsid w:val="006903AA"/>
    <w:rsid w:val="00690DF1"/>
    <w:rsid w:val="006937F0"/>
    <w:rsid w:val="006A2583"/>
    <w:rsid w:val="006A3488"/>
    <w:rsid w:val="006A65E9"/>
    <w:rsid w:val="006B169C"/>
    <w:rsid w:val="006B486B"/>
    <w:rsid w:val="006B4B2E"/>
    <w:rsid w:val="006C43ED"/>
    <w:rsid w:val="006C50CB"/>
    <w:rsid w:val="006C6227"/>
    <w:rsid w:val="006D2740"/>
    <w:rsid w:val="006D2F59"/>
    <w:rsid w:val="006D49C2"/>
    <w:rsid w:val="006E0711"/>
    <w:rsid w:val="006E360D"/>
    <w:rsid w:val="006E70B6"/>
    <w:rsid w:val="006F0B8E"/>
    <w:rsid w:val="006F1C99"/>
    <w:rsid w:val="006F353B"/>
    <w:rsid w:val="006F360E"/>
    <w:rsid w:val="006F3E9A"/>
    <w:rsid w:val="006F5E7B"/>
    <w:rsid w:val="00703588"/>
    <w:rsid w:val="00704282"/>
    <w:rsid w:val="00711236"/>
    <w:rsid w:val="00713AA5"/>
    <w:rsid w:val="00713ABE"/>
    <w:rsid w:val="0071659D"/>
    <w:rsid w:val="00722294"/>
    <w:rsid w:val="00723AF8"/>
    <w:rsid w:val="00724C77"/>
    <w:rsid w:val="00731045"/>
    <w:rsid w:val="0073168D"/>
    <w:rsid w:val="00731A89"/>
    <w:rsid w:val="0073255F"/>
    <w:rsid w:val="007401E2"/>
    <w:rsid w:val="007425AA"/>
    <w:rsid w:val="00742AA1"/>
    <w:rsid w:val="00743D16"/>
    <w:rsid w:val="00745AF4"/>
    <w:rsid w:val="007476A1"/>
    <w:rsid w:val="0074793C"/>
    <w:rsid w:val="00754C77"/>
    <w:rsid w:val="007559D7"/>
    <w:rsid w:val="007577F7"/>
    <w:rsid w:val="007640B9"/>
    <w:rsid w:val="00764610"/>
    <w:rsid w:val="007653E4"/>
    <w:rsid w:val="00773156"/>
    <w:rsid w:val="007748F3"/>
    <w:rsid w:val="00783552"/>
    <w:rsid w:val="0078377F"/>
    <w:rsid w:val="00784369"/>
    <w:rsid w:val="0078618B"/>
    <w:rsid w:val="007902BD"/>
    <w:rsid w:val="00794833"/>
    <w:rsid w:val="00794A19"/>
    <w:rsid w:val="00796DA3"/>
    <w:rsid w:val="007A4519"/>
    <w:rsid w:val="007B1574"/>
    <w:rsid w:val="007B1DE6"/>
    <w:rsid w:val="007B1E86"/>
    <w:rsid w:val="007B4566"/>
    <w:rsid w:val="007B6407"/>
    <w:rsid w:val="007C5514"/>
    <w:rsid w:val="007C5D2C"/>
    <w:rsid w:val="007C6D65"/>
    <w:rsid w:val="007D054F"/>
    <w:rsid w:val="007D11A6"/>
    <w:rsid w:val="007D1F11"/>
    <w:rsid w:val="007D615B"/>
    <w:rsid w:val="007D669B"/>
    <w:rsid w:val="007E3080"/>
    <w:rsid w:val="007E5961"/>
    <w:rsid w:val="007E607D"/>
    <w:rsid w:val="007E7A1C"/>
    <w:rsid w:val="007F4F45"/>
    <w:rsid w:val="007F53F6"/>
    <w:rsid w:val="007F6B77"/>
    <w:rsid w:val="00800B78"/>
    <w:rsid w:val="00803621"/>
    <w:rsid w:val="00807C13"/>
    <w:rsid w:val="008110FC"/>
    <w:rsid w:val="008120AA"/>
    <w:rsid w:val="00813B97"/>
    <w:rsid w:val="008317E7"/>
    <w:rsid w:val="008319C2"/>
    <w:rsid w:val="008363D5"/>
    <w:rsid w:val="00845612"/>
    <w:rsid w:val="00847252"/>
    <w:rsid w:val="008531D3"/>
    <w:rsid w:val="00853ADB"/>
    <w:rsid w:val="00853C5F"/>
    <w:rsid w:val="0085603E"/>
    <w:rsid w:val="00860036"/>
    <w:rsid w:val="00860B16"/>
    <w:rsid w:val="00862A23"/>
    <w:rsid w:val="00863373"/>
    <w:rsid w:val="00866923"/>
    <w:rsid w:val="008740D3"/>
    <w:rsid w:val="008802FE"/>
    <w:rsid w:val="008821CE"/>
    <w:rsid w:val="0089396B"/>
    <w:rsid w:val="0089409E"/>
    <w:rsid w:val="00895ACA"/>
    <w:rsid w:val="008965F7"/>
    <w:rsid w:val="008A0F74"/>
    <w:rsid w:val="008A12A1"/>
    <w:rsid w:val="008A48B6"/>
    <w:rsid w:val="008B283E"/>
    <w:rsid w:val="008B3B75"/>
    <w:rsid w:val="008B5BFD"/>
    <w:rsid w:val="008B5E55"/>
    <w:rsid w:val="008B62F1"/>
    <w:rsid w:val="008C319C"/>
    <w:rsid w:val="008D2717"/>
    <w:rsid w:val="008D3074"/>
    <w:rsid w:val="008D5043"/>
    <w:rsid w:val="008D5774"/>
    <w:rsid w:val="008D66A5"/>
    <w:rsid w:val="008E31B2"/>
    <w:rsid w:val="008E45D0"/>
    <w:rsid w:val="008E49BB"/>
    <w:rsid w:val="008F0E43"/>
    <w:rsid w:val="008F2D89"/>
    <w:rsid w:val="008F675F"/>
    <w:rsid w:val="008F7FC1"/>
    <w:rsid w:val="009003C1"/>
    <w:rsid w:val="00901404"/>
    <w:rsid w:val="0090391B"/>
    <w:rsid w:val="009040B6"/>
    <w:rsid w:val="00904D2C"/>
    <w:rsid w:val="00905D6D"/>
    <w:rsid w:val="00907CD1"/>
    <w:rsid w:val="00911413"/>
    <w:rsid w:val="00911530"/>
    <w:rsid w:val="00911CF4"/>
    <w:rsid w:val="009130BF"/>
    <w:rsid w:val="00913F5A"/>
    <w:rsid w:val="00915C47"/>
    <w:rsid w:val="0091699B"/>
    <w:rsid w:val="0092023F"/>
    <w:rsid w:val="00920583"/>
    <w:rsid w:val="00921F1D"/>
    <w:rsid w:val="00923B31"/>
    <w:rsid w:val="009250C9"/>
    <w:rsid w:val="00930AD9"/>
    <w:rsid w:val="00936F8C"/>
    <w:rsid w:val="0093737A"/>
    <w:rsid w:val="00943432"/>
    <w:rsid w:val="00944510"/>
    <w:rsid w:val="0094636D"/>
    <w:rsid w:val="0094793F"/>
    <w:rsid w:val="009551E0"/>
    <w:rsid w:val="0095713D"/>
    <w:rsid w:val="00960B41"/>
    <w:rsid w:val="00965365"/>
    <w:rsid w:val="00966AC2"/>
    <w:rsid w:val="00971298"/>
    <w:rsid w:val="00971960"/>
    <w:rsid w:val="009747D3"/>
    <w:rsid w:val="00974B55"/>
    <w:rsid w:val="00975E77"/>
    <w:rsid w:val="0098086F"/>
    <w:rsid w:val="009821D8"/>
    <w:rsid w:val="00983757"/>
    <w:rsid w:val="009847CC"/>
    <w:rsid w:val="00984D55"/>
    <w:rsid w:val="00985323"/>
    <w:rsid w:val="009869D8"/>
    <w:rsid w:val="00986F38"/>
    <w:rsid w:val="0099027A"/>
    <w:rsid w:val="00994DEA"/>
    <w:rsid w:val="009A2DE9"/>
    <w:rsid w:val="009A3667"/>
    <w:rsid w:val="009A38C4"/>
    <w:rsid w:val="009A3ACE"/>
    <w:rsid w:val="009B528A"/>
    <w:rsid w:val="009B5335"/>
    <w:rsid w:val="009B5E4F"/>
    <w:rsid w:val="009C6542"/>
    <w:rsid w:val="009D2860"/>
    <w:rsid w:val="009D28EB"/>
    <w:rsid w:val="009D5AC8"/>
    <w:rsid w:val="009E3579"/>
    <w:rsid w:val="009E3F41"/>
    <w:rsid w:val="009E4546"/>
    <w:rsid w:val="009E48B0"/>
    <w:rsid w:val="009E6F13"/>
    <w:rsid w:val="009E7DF0"/>
    <w:rsid w:val="009F5FAC"/>
    <w:rsid w:val="009F69AE"/>
    <w:rsid w:val="00A0063C"/>
    <w:rsid w:val="00A01A6B"/>
    <w:rsid w:val="00A03913"/>
    <w:rsid w:val="00A03F55"/>
    <w:rsid w:val="00A04BF0"/>
    <w:rsid w:val="00A07D11"/>
    <w:rsid w:val="00A11AAC"/>
    <w:rsid w:val="00A1779F"/>
    <w:rsid w:val="00A27CA1"/>
    <w:rsid w:val="00A308E7"/>
    <w:rsid w:val="00A317A3"/>
    <w:rsid w:val="00A34120"/>
    <w:rsid w:val="00A35C45"/>
    <w:rsid w:val="00A35E9A"/>
    <w:rsid w:val="00A35FDC"/>
    <w:rsid w:val="00A41E7A"/>
    <w:rsid w:val="00A459A3"/>
    <w:rsid w:val="00A47724"/>
    <w:rsid w:val="00A478EB"/>
    <w:rsid w:val="00A50516"/>
    <w:rsid w:val="00A5117E"/>
    <w:rsid w:val="00A51668"/>
    <w:rsid w:val="00A5277F"/>
    <w:rsid w:val="00A540F0"/>
    <w:rsid w:val="00A56F20"/>
    <w:rsid w:val="00A60117"/>
    <w:rsid w:val="00A609BE"/>
    <w:rsid w:val="00A64A94"/>
    <w:rsid w:val="00A657B7"/>
    <w:rsid w:val="00A65B3B"/>
    <w:rsid w:val="00A730BD"/>
    <w:rsid w:val="00A779D6"/>
    <w:rsid w:val="00A80023"/>
    <w:rsid w:val="00A806D5"/>
    <w:rsid w:val="00A81CF0"/>
    <w:rsid w:val="00A84AAD"/>
    <w:rsid w:val="00A853DC"/>
    <w:rsid w:val="00A86F96"/>
    <w:rsid w:val="00A90702"/>
    <w:rsid w:val="00A957EE"/>
    <w:rsid w:val="00AA19FA"/>
    <w:rsid w:val="00AA31A9"/>
    <w:rsid w:val="00AA445A"/>
    <w:rsid w:val="00AA501F"/>
    <w:rsid w:val="00AA6B3C"/>
    <w:rsid w:val="00AB59CD"/>
    <w:rsid w:val="00AC1280"/>
    <w:rsid w:val="00AC2B35"/>
    <w:rsid w:val="00AC3160"/>
    <w:rsid w:val="00AC3AEF"/>
    <w:rsid w:val="00AC569A"/>
    <w:rsid w:val="00AC71AE"/>
    <w:rsid w:val="00AC75B1"/>
    <w:rsid w:val="00AD1153"/>
    <w:rsid w:val="00AD1F40"/>
    <w:rsid w:val="00AD4980"/>
    <w:rsid w:val="00AD4FAF"/>
    <w:rsid w:val="00AE1233"/>
    <w:rsid w:val="00AE1DBF"/>
    <w:rsid w:val="00AE389B"/>
    <w:rsid w:val="00AE3D33"/>
    <w:rsid w:val="00AE55A4"/>
    <w:rsid w:val="00AE63F4"/>
    <w:rsid w:val="00AF232B"/>
    <w:rsid w:val="00AF523D"/>
    <w:rsid w:val="00AF701F"/>
    <w:rsid w:val="00AF7512"/>
    <w:rsid w:val="00B13B02"/>
    <w:rsid w:val="00B20441"/>
    <w:rsid w:val="00B20E8E"/>
    <w:rsid w:val="00B30EFF"/>
    <w:rsid w:val="00B343B1"/>
    <w:rsid w:val="00B34411"/>
    <w:rsid w:val="00B43F8B"/>
    <w:rsid w:val="00B448FF"/>
    <w:rsid w:val="00B47335"/>
    <w:rsid w:val="00B509C0"/>
    <w:rsid w:val="00B53DE1"/>
    <w:rsid w:val="00B54570"/>
    <w:rsid w:val="00B549E7"/>
    <w:rsid w:val="00B60CBC"/>
    <w:rsid w:val="00B629ED"/>
    <w:rsid w:val="00B65A3F"/>
    <w:rsid w:val="00B66299"/>
    <w:rsid w:val="00B771EF"/>
    <w:rsid w:val="00B775E9"/>
    <w:rsid w:val="00B80470"/>
    <w:rsid w:val="00B80E5D"/>
    <w:rsid w:val="00B80F04"/>
    <w:rsid w:val="00B817FB"/>
    <w:rsid w:val="00B84121"/>
    <w:rsid w:val="00B85247"/>
    <w:rsid w:val="00B92A68"/>
    <w:rsid w:val="00B96313"/>
    <w:rsid w:val="00B97E4C"/>
    <w:rsid w:val="00BA0785"/>
    <w:rsid w:val="00BA0C5D"/>
    <w:rsid w:val="00BA5EE5"/>
    <w:rsid w:val="00BA744F"/>
    <w:rsid w:val="00BB02BB"/>
    <w:rsid w:val="00BB225F"/>
    <w:rsid w:val="00BB43D3"/>
    <w:rsid w:val="00BB67E1"/>
    <w:rsid w:val="00BC22C3"/>
    <w:rsid w:val="00BC6280"/>
    <w:rsid w:val="00BC659F"/>
    <w:rsid w:val="00BC6C95"/>
    <w:rsid w:val="00BD3B1C"/>
    <w:rsid w:val="00BE77A4"/>
    <w:rsid w:val="00BF04D4"/>
    <w:rsid w:val="00C02B76"/>
    <w:rsid w:val="00C03A2C"/>
    <w:rsid w:val="00C03E82"/>
    <w:rsid w:val="00C04C98"/>
    <w:rsid w:val="00C109B1"/>
    <w:rsid w:val="00C13D48"/>
    <w:rsid w:val="00C14730"/>
    <w:rsid w:val="00C1722A"/>
    <w:rsid w:val="00C20127"/>
    <w:rsid w:val="00C26BBC"/>
    <w:rsid w:val="00C30199"/>
    <w:rsid w:val="00C350EA"/>
    <w:rsid w:val="00C36726"/>
    <w:rsid w:val="00C41C52"/>
    <w:rsid w:val="00C41F40"/>
    <w:rsid w:val="00C517D5"/>
    <w:rsid w:val="00C529E7"/>
    <w:rsid w:val="00C531A0"/>
    <w:rsid w:val="00C54581"/>
    <w:rsid w:val="00C5467B"/>
    <w:rsid w:val="00C60781"/>
    <w:rsid w:val="00C61C76"/>
    <w:rsid w:val="00C62E2B"/>
    <w:rsid w:val="00C65D00"/>
    <w:rsid w:val="00C674AC"/>
    <w:rsid w:val="00C73FD8"/>
    <w:rsid w:val="00C75337"/>
    <w:rsid w:val="00C812B4"/>
    <w:rsid w:val="00C820B9"/>
    <w:rsid w:val="00C849C8"/>
    <w:rsid w:val="00C854C1"/>
    <w:rsid w:val="00CA742E"/>
    <w:rsid w:val="00CA7EA2"/>
    <w:rsid w:val="00CB2C9F"/>
    <w:rsid w:val="00CB7562"/>
    <w:rsid w:val="00CC23E6"/>
    <w:rsid w:val="00CC6DA8"/>
    <w:rsid w:val="00CD3A1E"/>
    <w:rsid w:val="00CD5749"/>
    <w:rsid w:val="00CD6AB9"/>
    <w:rsid w:val="00CE0148"/>
    <w:rsid w:val="00CE2F45"/>
    <w:rsid w:val="00CE5036"/>
    <w:rsid w:val="00CE71D1"/>
    <w:rsid w:val="00CE758D"/>
    <w:rsid w:val="00CF2F17"/>
    <w:rsid w:val="00D0075A"/>
    <w:rsid w:val="00D02452"/>
    <w:rsid w:val="00D029D0"/>
    <w:rsid w:val="00D02DB8"/>
    <w:rsid w:val="00D03D05"/>
    <w:rsid w:val="00D063D9"/>
    <w:rsid w:val="00D0710F"/>
    <w:rsid w:val="00D130A7"/>
    <w:rsid w:val="00D174D0"/>
    <w:rsid w:val="00D17FB5"/>
    <w:rsid w:val="00D209DF"/>
    <w:rsid w:val="00D226FD"/>
    <w:rsid w:val="00D227DB"/>
    <w:rsid w:val="00D23B6D"/>
    <w:rsid w:val="00D27FFD"/>
    <w:rsid w:val="00D30C76"/>
    <w:rsid w:val="00D3157B"/>
    <w:rsid w:val="00D32ED7"/>
    <w:rsid w:val="00D339F8"/>
    <w:rsid w:val="00D40A88"/>
    <w:rsid w:val="00D447DA"/>
    <w:rsid w:val="00D45541"/>
    <w:rsid w:val="00D46B7E"/>
    <w:rsid w:val="00D5383D"/>
    <w:rsid w:val="00D53FD7"/>
    <w:rsid w:val="00D569E2"/>
    <w:rsid w:val="00D57D6A"/>
    <w:rsid w:val="00D60747"/>
    <w:rsid w:val="00D61538"/>
    <w:rsid w:val="00D626B7"/>
    <w:rsid w:val="00D6290C"/>
    <w:rsid w:val="00D63B34"/>
    <w:rsid w:val="00D67AC0"/>
    <w:rsid w:val="00D7010C"/>
    <w:rsid w:val="00D70642"/>
    <w:rsid w:val="00D76C38"/>
    <w:rsid w:val="00D76F0B"/>
    <w:rsid w:val="00D80EDF"/>
    <w:rsid w:val="00D812C1"/>
    <w:rsid w:val="00D86A3C"/>
    <w:rsid w:val="00D86EB3"/>
    <w:rsid w:val="00D86EFA"/>
    <w:rsid w:val="00D871D7"/>
    <w:rsid w:val="00D91809"/>
    <w:rsid w:val="00D94164"/>
    <w:rsid w:val="00D97400"/>
    <w:rsid w:val="00DA2D0F"/>
    <w:rsid w:val="00DA32DA"/>
    <w:rsid w:val="00DA3303"/>
    <w:rsid w:val="00DA3AD2"/>
    <w:rsid w:val="00DB2B85"/>
    <w:rsid w:val="00DB359A"/>
    <w:rsid w:val="00DB69B3"/>
    <w:rsid w:val="00DC095B"/>
    <w:rsid w:val="00DC3AE6"/>
    <w:rsid w:val="00DC79F8"/>
    <w:rsid w:val="00DC7F95"/>
    <w:rsid w:val="00DD0294"/>
    <w:rsid w:val="00DD071F"/>
    <w:rsid w:val="00DD1AEB"/>
    <w:rsid w:val="00DD2F50"/>
    <w:rsid w:val="00DD428D"/>
    <w:rsid w:val="00DE1DBF"/>
    <w:rsid w:val="00DE20FA"/>
    <w:rsid w:val="00DE25E3"/>
    <w:rsid w:val="00DE310A"/>
    <w:rsid w:val="00DE5F85"/>
    <w:rsid w:val="00DF1BF2"/>
    <w:rsid w:val="00DF7B71"/>
    <w:rsid w:val="00E00FEE"/>
    <w:rsid w:val="00E016A2"/>
    <w:rsid w:val="00E01E0C"/>
    <w:rsid w:val="00E03957"/>
    <w:rsid w:val="00E11AFC"/>
    <w:rsid w:val="00E11D8E"/>
    <w:rsid w:val="00E14DDC"/>
    <w:rsid w:val="00E16846"/>
    <w:rsid w:val="00E201FB"/>
    <w:rsid w:val="00E214E5"/>
    <w:rsid w:val="00E21F15"/>
    <w:rsid w:val="00E223D0"/>
    <w:rsid w:val="00E23BAB"/>
    <w:rsid w:val="00E2476A"/>
    <w:rsid w:val="00E25624"/>
    <w:rsid w:val="00E27D6B"/>
    <w:rsid w:val="00E36375"/>
    <w:rsid w:val="00E37771"/>
    <w:rsid w:val="00E40ECB"/>
    <w:rsid w:val="00E4492B"/>
    <w:rsid w:val="00E5021A"/>
    <w:rsid w:val="00E518B8"/>
    <w:rsid w:val="00E53F7E"/>
    <w:rsid w:val="00E57FE0"/>
    <w:rsid w:val="00E62DB4"/>
    <w:rsid w:val="00E66C40"/>
    <w:rsid w:val="00E810E9"/>
    <w:rsid w:val="00E8613E"/>
    <w:rsid w:val="00E91FC4"/>
    <w:rsid w:val="00E97BD5"/>
    <w:rsid w:val="00EA76C5"/>
    <w:rsid w:val="00EA7BBF"/>
    <w:rsid w:val="00EB1FE2"/>
    <w:rsid w:val="00EB2617"/>
    <w:rsid w:val="00EB3CC6"/>
    <w:rsid w:val="00EB4E13"/>
    <w:rsid w:val="00EC0436"/>
    <w:rsid w:val="00EC063F"/>
    <w:rsid w:val="00EC3F1C"/>
    <w:rsid w:val="00EC42C8"/>
    <w:rsid w:val="00EC542E"/>
    <w:rsid w:val="00EC7693"/>
    <w:rsid w:val="00ED360B"/>
    <w:rsid w:val="00EE1979"/>
    <w:rsid w:val="00EF3955"/>
    <w:rsid w:val="00EF5AEA"/>
    <w:rsid w:val="00F0057B"/>
    <w:rsid w:val="00F00838"/>
    <w:rsid w:val="00F01887"/>
    <w:rsid w:val="00F02535"/>
    <w:rsid w:val="00F02926"/>
    <w:rsid w:val="00F04816"/>
    <w:rsid w:val="00F05719"/>
    <w:rsid w:val="00F0618A"/>
    <w:rsid w:val="00F06326"/>
    <w:rsid w:val="00F06C48"/>
    <w:rsid w:val="00F077F6"/>
    <w:rsid w:val="00F113EA"/>
    <w:rsid w:val="00F13E96"/>
    <w:rsid w:val="00F20442"/>
    <w:rsid w:val="00F269FB"/>
    <w:rsid w:val="00F356DD"/>
    <w:rsid w:val="00F4310C"/>
    <w:rsid w:val="00F432AA"/>
    <w:rsid w:val="00F453AE"/>
    <w:rsid w:val="00F50794"/>
    <w:rsid w:val="00F5198F"/>
    <w:rsid w:val="00F51AC6"/>
    <w:rsid w:val="00F523AD"/>
    <w:rsid w:val="00F56FE2"/>
    <w:rsid w:val="00F61DBD"/>
    <w:rsid w:val="00F62087"/>
    <w:rsid w:val="00F625C2"/>
    <w:rsid w:val="00F679E1"/>
    <w:rsid w:val="00F70B57"/>
    <w:rsid w:val="00F758D2"/>
    <w:rsid w:val="00F81CBA"/>
    <w:rsid w:val="00F82136"/>
    <w:rsid w:val="00F84D33"/>
    <w:rsid w:val="00F8711A"/>
    <w:rsid w:val="00F900C8"/>
    <w:rsid w:val="00F933FA"/>
    <w:rsid w:val="00F95779"/>
    <w:rsid w:val="00F96537"/>
    <w:rsid w:val="00F97BD2"/>
    <w:rsid w:val="00FA207E"/>
    <w:rsid w:val="00FA4280"/>
    <w:rsid w:val="00FA5C4E"/>
    <w:rsid w:val="00FA6633"/>
    <w:rsid w:val="00FA78CD"/>
    <w:rsid w:val="00FA7B35"/>
    <w:rsid w:val="00FB2604"/>
    <w:rsid w:val="00FB44D2"/>
    <w:rsid w:val="00FB6F14"/>
    <w:rsid w:val="00FC49D0"/>
    <w:rsid w:val="00FC55D8"/>
    <w:rsid w:val="00FD1B6F"/>
    <w:rsid w:val="00FD3F5B"/>
    <w:rsid w:val="00FD564F"/>
    <w:rsid w:val="00FD7696"/>
    <w:rsid w:val="00FE2E28"/>
    <w:rsid w:val="00FE3A7D"/>
    <w:rsid w:val="00FF0D7D"/>
    <w:rsid w:val="00FF281A"/>
    <w:rsid w:val="00FF55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A3123"/>
  <w15:docId w15:val="{73F2868B-FC4C-4F88-9E58-57EA646F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835"/>
    <w:rPr>
      <w:rFonts w:ascii="Arial Narrow" w:hAnsi="Arial Narrow"/>
      <w:lang w:val="fr-CA" w:eastAsia="fr-CA"/>
    </w:rPr>
  </w:style>
  <w:style w:type="paragraph" w:styleId="Titre1">
    <w:name w:val="heading 1"/>
    <w:basedOn w:val="Normal"/>
    <w:next w:val="Normal"/>
    <w:qFormat/>
    <w:pPr>
      <w:keepNext/>
      <w:jc w:val="center"/>
      <w:outlineLvl w:val="0"/>
    </w:pPr>
    <w:rPr>
      <w:b/>
    </w:rPr>
  </w:style>
  <w:style w:type="paragraph" w:styleId="Titre2">
    <w:name w:val="heading 2"/>
    <w:basedOn w:val="Normal"/>
    <w:next w:val="Normal"/>
    <w:qFormat/>
    <w:pPr>
      <w:keepNext/>
      <w:tabs>
        <w:tab w:val="left" w:pos="576"/>
      </w:tabs>
      <w:jc w:val="center"/>
      <w:outlineLvl w:val="1"/>
    </w:pPr>
    <w:rPr>
      <w:b/>
      <w:sz w:val="26"/>
    </w:rPr>
  </w:style>
  <w:style w:type="paragraph" w:styleId="Titre3">
    <w:name w:val="heading 3"/>
    <w:basedOn w:val="Normal"/>
    <w:next w:val="Normal"/>
    <w:qFormat/>
    <w:pPr>
      <w:keepNext/>
      <w:tabs>
        <w:tab w:val="left" w:pos="720"/>
      </w:tabs>
      <w:spacing w:before="240" w:after="60"/>
      <w:outlineLvl w:val="2"/>
    </w:pPr>
    <w:rPr>
      <w:rFonts w:ascii="Arial" w:hAnsi="Arial"/>
      <w:b/>
      <w:sz w:val="26"/>
    </w:rPr>
  </w:style>
  <w:style w:type="paragraph" w:styleId="Titre4">
    <w:name w:val="heading 4"/>
    <w:basedOn w:val="Normal"/>
    <w:next w:val="Normal"/>
    <w:qFormat/>
    <w:pPr>
      <w:keepNext/>
      <w:jc w:val="both"/>
      <w:outlineLvl w:val="3"/>
    </w:pPr>
    <w:rPr>
      <w:rFonts w:ascii="Arial" w:hAnsi="Arial"/>
      <w:b/>
    </w:rPr>
  </w:style>
  <w:style w:type="paragraph" w:styleId="Titre5">
    <w:name w:val="heading 5"/>
    <w:basedOn w:val="Normal"/>
    <w:next w:val="Normal"/>
    <w:qFormat/>
    <w:pPr>
      <w:tabs>
        <w:tab w:val="left" w:pos="1008"/>
      </w:tabs>
      <w:spacing w:before="240" w:after="60"/>
      <w:outlineLvl w:val="4"/>
    </w:pPr>
    <w:rPr>
      <w:b/>
      <w:i/>
      <w:sz w:val="26"/>
    </w:rPr>
  </w:style>
  <w:style w:type="paragraph" w:styleId="Titre6">
    <w:name w:val="heading 6"/>
    <w:basedOn w:val="Normal"/>
    <w:next w:val="Normal"/>
    <w:qFormat/>
    <w:pPr>
      <w:tabs>
        <w:tab w:val="left" w:pos="1152"/>
      </w:tabs>
      <w:spacing w:before="240" w:after="60"/>
      <w:outlineLvl w:val="5"/>
    </w:pPr>
    <w:rPr>
      <w:b/>
      <w:sz w:val="22"/>
    </w:rPr>
  </w:style>
  <w:style w:type="paragraph" w:styleId="Titre7">
    <w:name w:val="heading 7"/>
    <w:basedOn w:val="Normal"/>
    <w:next w:val="Normal"/>
    <w:qFormat/>
    <w:pPr>
      <w:tabs>
        <w:tab w:val="left" w:pos="1296"/>
      </w:tabs>
      <w:spacing w:before="240" w:after="60"/>
      <w:outlineLvl w:val="6"/>
    </w:pPr>
  </w:style>
  <w:style w:type="paragraph" w:styleId="Titre8">
    <w:name w:val="heading 8"/>
    <w:basedOn w:val="Normal"/>
    <w:next w:val="Normal"/>
    <w:qFormat/>
    <w:pPr>
      <w:tabs>
        <w:tab w:val="left" w:pos="1440"/>
      </w:tabs>
      <w:spacing w:before="240" w:after="60"/>
      <w:outlineLvl w:val="7"/>
    </w:pPr>
    <w:rPr>
      <w:i/>
    </w:rPr>
  </w:style>
  <w:style w:type="paragraph" w:styleId="Titre9">
    <w:name w:val="heading 9"/>
    <w:basedOn w:val="Normal"/>
    <w:next w:val="Normal"/>
    <w:qFormat/>
    <w:pPr>
      <w:tabs>
        <w:tab w:val="left" w:pos="1584"/>
      </w:tabs>
      <w:spacing w:before="240" w:after="60"/>
      <w:outlineLvl w:val="8"/>
    </w:pPr>
    <w:rPr>
      <w:rFonts w:ascii="Arial" w:hAnsi="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paragraph" w:styleId="Notedebasdepage">
    <w:name w:val="footnote text"/>
    <w:basedOn w:val="Normal"/>
    <w:semiHidden/>
  </w:style>
  <w:style w:type="character" w:styleId="Appelnotedebasdep">
    <w:name w:val="footnote reference"/>
    <w:semiHidden/>
    <w:rPr>
      <w:vertAlign w:val="superscript"/>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Corpsdetexte">
    <w:name w:val="Body Text"/>
    <w:basedOn w:val="Normal"/>
    <w:link w:val="CorpsdetexteCar"/>
    <w:rPr>
      <w:b/>
    </w:rPr>
  </w:style>
  <w:style w:type="paragraph" w:styleId="Corpsdetexte2">
    <w:name w:val="Body Text 2"/>
    <w:basedOn w:val="Normal"/>
    <w:pPr>
      <w:jc w:val="both"/>
    </w:pPr>
    <w:rPr>
      <w:rFonts w:ascii="Arial" w:hAnsi="Arial"/>
    </w:rPr>
  </w:style>
  <w:style w:type="paragraph" w:styleId="Corpsdetexte3">
    <w:name w:val="Body Text 3"/>
    <w:basedOn w:val="Normal"/>
  </w:style>
  <w:style w:type="paragraph" w:styleId="Titre">
    <w:name w:val="Title"/>
    <w:basedOn w:val="Normal"/>
    <w:qFormat/>
    <w:pPr>
      <w:jc w:val="center"/>
    </w:pPr>
    <w:rPr>
      <w:b/>
      <w:sz w:val="28"/>
    </w:rPr>
  </w:style>
  <w:style w:type="paragraph" w:styleId="Adresseexpditeur">
    <w:name w:val="envelope return"/>
    <w:basedOn w:val="Normal"/>
    <w:rsid w:val="00652DD4"/>
    <w:rPr>
      <w:rFonts w:ascii="Arial" w:hAnsi="Arial" w:cs="Arial"/>
      <w:lang w:eastAsia="fr-FR"/>
    </w:rPr>
  </w:style>
  <w:style w:type="paragraph" w:styleId="NormalWeb">
    <w:name w:val="Normal (Web)"/>
    <w:basedOn w:val="Normal"/>
    <w:rsid w:val="004F3255"/>
    <w:pPr>
      <w:spacing w:after="180"/>
    </w:pPr>
    <w:rPr>
      <w:color w:val="333333"/>
      <w:sz w:val="22"/>
      <w:szCs w:val="22"/>
    </w:rPr>
  </w:style>
  <w:style w:type="paragraph" w:styleId="Textedebulles">
    <w:name w:val="Balloon Text"/>
    <w:basedOn w:val="Normal"/>
    <w:semiHidden/>
    <w:rsid w:val="00DD0294"/>
    <w:rPr>
      <w:rFonts w:ascii="Tahoma" w:hAnsi="Tahoma" w:cs="Tahoma"/>
      <w:sz w:val="16"/>
      <w:szCs w:val="16"/>
    </w:rPr>
  </w:style>
  <w:style w:type="character" w:styleId="Lienhypertextesuivivisit">
    <w:name w:val="FollowedHyperlink"/>
    <w:rsid w:val="000B6C5B"/>
    <w:rPr>
      <w:color w:val="800080"/>
      <w:u w:val="single"/>
    </w:rPr>
  </w:style>
  <w:style w:type="paragraph" w:customStyle="1" w:styleId="CDTableautexte">
    <w:name w:val="CD_Tableau_texte"/>
    <w:basedOn w:val="NormalWeb"/>
    <w:qFormat/>
    <w:rsid w:val="001969A5"/>
    <w:pPr>
      <w:spacing w:before="80" w:after="80"/>
    </w:pPr>
    <w:rPr>
      <w:rFonts w:eastAsia="Calibri"/>
      <w:color w:val="auto"/>
      <w:sz w:val="18"/>
      <w:szCs w:val="20"/>
      <w:lang w:eastAsia="en-US"/>
    </w:rPr>
  </w:style>
  <w:style w:type="table" w:styleId="Grilledutableau">
    <w:name w:val="Table Grid"/>
    <w:basedOn w:val="TableauNormal"/>
    <w:uiPriority w:val="59"/>
    <w:rsid w:val="00723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Tableautitre">
    <w:name w:val="CD_Tableau_titre"/>
    <w:basedOn w:val="NormalWeb"/>
    <w:qFormat/>
    <w:rsid w:val="0089396B"/>
    <w:pPr>
      <w:spacing w:before="60" w:after="60"/>
    </w:pPr>
    <w:rPr>
      <w:rFonts w:eastAsia="Calibri"/>
      <w:b/>
      <w:color w:val="FFFFFF" w:themeColor="background1"/>
      <w:sz w:val="20"/>
      <w:szCs w:val="20"/>
      <w:lang w:eastAsia="en-US"/>
    </w:rPr>
  </w:style>
  <w:style w:type="paragraph" w:styleId="Paragraphedeliste">
    <w:name w:val="List Paragraph"/>
    <w:basedOn w:val="Normal"/>
    <w:uiPriority w:val="34"/>
    <w:qFormat/>
    <w:rsid w:val="00137FCB"/>
    <w:pPr>
      <w:spacing w:after="160" w:line="259" w:lineRule="auto"/>
      <w:ind w:left="720"/>
      <w:contextualSpacing/>
    </w:pPr>
    <w:rPr>
      <w:rFonts w:asciiTheme="minorHAnsi" w:eastAsiaTheme="minorHAnsi" w:hAnsiTheme="minorHAnsi" w:cstheme="minorBidi"/>
      <w:sz w:val="22"/>
      <w:szCs w:val="22"/>
      <w:lang w:eastAsia="en-US"/>
    </w:rPr>
  </w:style>
  <w:style w:type="character" w:styleId="Textedelespacerserv">
    <w:name w:val="Placeholder Text"/>
    <w:basedOn w:val="Policepardfaut"/>
    <w:uiPriority w:val="99"/>
    <w:semiHidden/>
    <w:rsid w:val="006C43ED"/>
    <w:rPr>
      <w:color w:val="808080"/>
    </w:rPr>
  </w:style>
  <w:style w:type="table" w:customStyle="1" w:styleId="Tableausimple41">
    <w:name w:val="Tableau simple 41"/>
    <w:basedOn w:val="TableauNormal"/>
    <w:uiPriority w:val="44"/>
    <w:rsid w:val="006F0B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Liste4-Accentuation51">
    <w:name w:val="Tableau Liste 4 - Accentuation 51"/>
    <w:basedOn w:val="TableauNormal"/>
    <w:uiPriority w:val="49"/>
    <w:rsid w:val="006F0B8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Grille4-Accentuation51">
    <w:name w:val="Tableau Grille 4 - Accentuation 51"/>
    <w:basedOn w:val="TableauNormal"/>
    <w:uiPriority w:val="49"/>
    <w:rsid w:val="006F0B8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Grille5Fonc-Accentuation51">
    <w:name w:val="Tableau Grille 5 Foncé - Accentuation 51"/>
    <w:basedOn w:val="TableauNormal"/>
    <w:uiPriority w:val="50"/>
    <w:rsid w:val="000D216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leauListe2-Accentuation51">
    <w:name w:val="Tableau Liste 2 - Accentuation 51"/>
    <w:basedOn w:val="TableauNormal"/>
    <w:uiPriority w:val="47"/>
    <w:rsid w:val="00FB6F14"/>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Liste1Clair-Accentuation51">
    <w:name w:val="Tableau Liste 1 Clair - Accentuation 51"/>
    <w:basedOn w:val="TableauNormal"/>
    <w:uiPriority w:val="46"/>
    <w:rsid w:val="00FB6F14"/>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Liste6Couleur-Accentuation51">
    <w:name w:val="Tableau Liste 6 Couleur - Accentuation 51"/>
    <w:basedOn w:val="TableauNormal"/>
    <w:uiPriority w:val="51"/>
    <w:rsid w:val="00B53DE1"/>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673DB9814D4D4E418B7820DD0591F196">
    <w:name w:val="673DB9814D4D4E418B7820DD0591F196"/>
    <w:rsid w:val="00D871D7"/>
    <w:pPr>
      <w:spacing w:before="60" w:after="60"/>
    </w:pPr>
    <w:rPr>
      <w:rFonts w:ascii="Arial Narrow" w:eastAsia="Calibri" w:hAnsi="Arial Narrow"/>
      <w:b/>
      <w:color w:val="FFFFFF" w:themeColor="background1"/>
      <w:lang w:val="fr-CA" w:eastAsia="en-US"/>
    </w:rPr>
  </w:style>
  <w:style w:type="paragraph" w:customStyle="1" w:styleId="7B1A2A9769F649EF9CF2CF924851B589">
    <w:name w:val="7B1A2A9769F649EF9CF2CF924851B589"/>
    <w:rsid w:val="006937F0"/>
    <w:pPr>
      <w:spacing w:before="60" w:after="60"/>
    </w:pPr>
    <w:rPr>
      <w:rFonts w:ascii="Arial Narrow" w:eastAsia="Calibri" w:hAnsi="Arial Narrow"/>
      <w:b/>
      <w:color w:val="FFFFFF" w:themeColor="background1"/>
      <w:lang w:val="fr-CA" w:eastAsia="en-US"/>
    </w:rPr>
  </w:style>
  <w:style w:type="character" w:styleId="Marquedecommentaire">
    <w:name w:val="annotation reference"/>
    <w:basedOn w:val="Policepardfaut"/>
    <w:rsid w:val="001562BB"/>
    <w:rPr>
      <w:sz w:val="16"/>
      <w:szCs w:val="16"/>
    </w:rPr>
  </w:style>
  <w:style w:type="paragraph" w:styleId="Commentaire">
    <w:name w:val="annotation text"/>
    <w:basedOn w:val="Normal"/>
    <w:link w:val="CommentaireCar"/>
    <w:rsid w:val="001562BB"/>
  </w:style>
  <w:style w:type="character" w:customStyle="1" w:styleId="CommentaireCar">
    <w:name w:val="Commentaire Car"/>
    <w:basedOn w:val="Policepardfaut"/>
    <w:link w:val="Commentaire"/>
    <w:rsid w:val="001562BB"/>
    <w:rPr>
      <w:lang w:val="fr-CA" w:eastAsia="fr-CA"/>
    </w:rPr>
  </w:style>
  <w:style w:type="paragraph" w:styleId="Objetducommentaire">
    <w:name w:val="annotation subject"/>
    <w:basedOn w:val="Commentaire"/>
    <w:next w:val="Commentaire"/>
    <w:link w:val="ObjetducommentaireCar"/>
    <w:rsid w:val="001562BB"/>
    <w:rPr>
      <w:b/>
      <w:bCs/>
    </w:rPr>
  </w:style>
  <w:style w:type="character" w:customStyle="1" w:styleId="ObjetducommentaireCar">
    <w:name w:val="Objet du commentaire Car"/>
    <w:basedOn w:val="CommentaireCar"/>
    <w:link w:val="Objetducommentaire"/>
    <w:rsid w:val="001562BB"/>
    <w:rPr>
      <w:b/>
      <w:bCs/>
      <w:lang w:val="fr-CA" w:eastAsia="fr-CA"/>
    </w:rPr>
  </w:style>
  <w:style w:type="paragraph" w:customStyle="1" w:styleId="E9409C5F006D4CAE8F871397DAB59CD8">
    <w:name w:val="E9409C5F006D4CAE8F871397DAB59CD8"/>
    <w:rsid w:val="0063412B"/>
    <w:pPr>
      <w:spacing w:after="160" w:line="259" w:lineRule="auto"/>
    </w:pPr>
    <w:rPr>
      <w:rFonts w:asciiTheme="minorHAnsi" w:eastAsiaTheme="minorEastAsia" w:hAnsiTheme="minorHAnsi" w:cstheme="minorBidi"/>
      <w:sz w:val="22"/>
      <w:szCs w:val="22"/>
      <w:lang w:val="fr-CA" w:eastAsia="fr-CA"/>
    </w:rPr>
  </w:style>
  <w:style w:type="paragraph" w:customStyle="1" w:styleId="26DF71F28C76ED479F01DF99BB955B59">
    <w:name w:val="26DF71F28C76ED479F01DF99BB955B59"/>
    <w:rsid w:val="00404E75"/>
    <w:rPr>
      <w:rFonts w:asciiTheme="minorHAnsi" w:eastAsiaTheme="minorEastAsia" w:hAnsiTheme="minorHAnsi" w:cstheme="minorBidi"/>
      <w:sz w:val="24"/>
      <w:szCs w:val="24"/>
    </w:rPr>
  </w:style>
  <w:style w:type="character" w:customStyle="1" w:styleId="Mentionnonrsolue1">
    <w:name w:val="Mention non résolue1"/>
    <w:basedOn w:val="Policepardfaut"/>
    <w:rsid w:val="00404E75"/>
    <w:rPr>
      <w:color w:val="808080"/>
      <w:shd w:val="clear" w:color="auto" w:fill="E6E6E6"/>
    </w:rPr>
  </w:style>
  <w:style w:type="paragraph" w:customStyle="1" w:styleId="CDListepuce-N1">
    <w:name w:val="CàD_Liste à puce - N 1"/>
    <w:basedOn w:val="Normal"/>
    <w:rsid w:val="005F0263"/>
    <w:pPr>
      <w:numPr>
        <w:ilvl w:val="1"/>
        <w:numId w:val="5"/>
      </w:numPr>
    </w:pPr>
    <w:rPr>
      <w:rFonts w:asciiTheme="minorHAnsi" w:eastAsiaTheme="minorHAnsi" w:hAnsiTheme="minorHAnsi" w:cstheme="minorBidi"/>
      <w:szCs w:val="24"/>
      <w:lang w:val="fr-FR" w:eastAsia="en-US"/>
    </w:rPr>
  </w:style>
  <w:style w:type="character" w:customStyle="1" w:styleId="Mentionnonrsolue2">
    <w:name w:val="Mention non résolue2"/>
    <w:basedOn w:val="Policepardfaut"/>
    <w:uiPriority w:val="99"/>
    <w:semiHidden/>
    <w:unhideWhenUsed/>
    <w:rsid w:val="00003295"/>
    <w:rPr>
      <w:color w:val="605E5C"/>
      <w:shd w:val="clear" w:color="auto" w:fill="E1DFDD"/>
    </w:rPr>
  </w:style>
  <w:style w:type="character" w:customStyle="1" w:styleId="CorpsdetexteCar">
    <w:name w:val="Corps de texte Car"/>
    <w:basedOn w:val="Policepardfaut"/>
    <w:link w:val="Corpsdetexte"/>
    <w:rsid w:val="00AC3160"/>
    <w:rPr>
      <w:b/>
      <w:sz w:val="24"/>
      <w:lang w:val="fr-CA" w:eastAsia="fr-CA"/>
    </w:rPr>
  </w:style>
  <w:style w:type="character" w:customStyle="1" w:styleId="Mentionnonrsolue3">
    <w:name w:val="Mention non résolue3"/>
    <w:basedOn w:val="Policepardfaut"/>
    <w:uiPriority w:val="99"/>
    <w:semiHidden/>
    <w:unhideWhenUsed/>
    <w:rsid w:val="00EF3955"/>
    <w:rPr>
      <w:color w:val="605E5C"/>
      <w:shd w:val="clear" w:color="auto" w:fill="E1DFDD"/>
    </w:rPr>
  </w:style>
  <w:style w:type="paragraph" w:customStyle="1" w:styleId="TableParagraph">
    <w:name w:val="Table Paragraph"/>
    <w:basedOn w:val="Normal"/>
    <w:uiPriority w:val="1"/>
    <w:qFormat/>
    <w:rsid w:val="00A853DC"/>
    <w:pPr>
      <w:widowControl w:val="0"/>
      <w:autoSpaceDE w:val="0"/>
      <w:autoSpaceDN w:val="0"/>
      <w:spacing w:before="121"/>
      <w:ind w:left="71"/>
    </w:pPr>
    <w:rPr>
      <w:rFonts w:ascii="Times New Roman" w:hAnsi="Times New Roman"/>
      <w:sz w:val="22"/>
      <w:szCs w:val="22"/>
      <w:lang w:val="en-US" w:eastAsia="en-US"/>
    </w:rPr>
  </w:style>
  <w:style w:type="character" w:styleId="Mentionnonrsolue">
    <w:name w:val="Unresolved Mention"/>
    <w:basedOn w:val="Policepardfaut"/>
    <w:uiPriority w:val="99"/>
    <w:semiHidden/>
    <w:unhideWhenUsed/>
    <w:rsid w:val="00453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4645">
      <w:bodyDiv w:val="1"/>
      <w:marLeft w:val="0"/>
      <w:marRight w:val="0"/>
      <w:marTop w:val="0"/>
      <w:marBottom w:val="0"/>
      <w:divBdr>
        <w:top w:val="none" w:sz="0" w:space="0" w:color="auto"/>
        <w:left w:val="none" w:sz="0" w:space="0" w:color="auto"/>
        <w:bottom w:val="none" w:sz="0" w:space="0" w:color="auto"/>
        <w:right w:val="none" w:sz="0" w:space="0" w:color="auto"/>
      </w:divBdr>
    </w:div>
    <w:div w:id="221866715">
      <w:bodyDiv w:val="1"/>
      <w:marLeft w:val="0"/>
      <w:marRight w:val="0"/>
      <w:marTop w:val="0"/>
      <w:marBottom w:val="0"/>
      <w:divBdr>
        <w:top w:val="none" w:sz="0" w:space="0" w:color="auto"/>
        <w:left w:val="none" w:sz="0" w:space="0" w:color="auto"/>
        <w:bottom w:val="none" w:sz="0" w:space="0" w:color="auto"/>
        <w:right w:val="none" w:sz="0" w:space="0" w:color="auto"/>
      </w:divBdr>
    </w:div>
    <w:div w:id="283200547">
      <w:bodyDiv w:val="1"/>
      <w:marLeft w:val="0"/>
      <w:marRight w:val="0"/>
      <w:marTop w:val="0"/>
      <w:marBottom w:val="0"/>
      <w:divBdr>
        <w:top w:val="none" w:sz="0" w:space="0" w:color="auto"/>
        <w:left w:val="none" w:sz="0" w:space="0" w:color="auto"/>
        <w:bottom w:val="none" w:sz="0" w:space="0" w:color="auto"/>
        <w:right w:val="none" w:sz="0" w:space="0" w:color="auto"/>
      </w:divBdr>
    </w:div>
    <w:div w:id="335964060">
      <w:bodyDiv w:val="1"/>
      <w:marLeft w:val="0"/>
      <w:marRight w:val="0"/>
      <w:marTop w:val="0"/>
      <w:marBottom w:val="0"/>
      <w:divBdr>
        <w:top w:val="none" w:sz="0" w:space="0" w:color="auto"/>
        <w:left w:val="none" w:sz="0" w:space="0" w:color="auto"/>
        <w:bottom w:val="none" w:sz="0" w:space="0" w:color="auto"/>
        <w:right w:val="none" w:sz="0" w:space="0" w:color="auto"/>
      </w:divBdr>
    </w:div>
    <w:div w:id="377096562">
      <w:bodyDiv w:val="1"/>
      <w:marLeft w:val="0"/>
      <w:marRight w:val="0"/>
      <w:marTop w:val="0"/>
      <w:marBottom w:val="0"/>
      <w:divBdr>
        <w:top w:val="none" w:sz="0" w:space="0" w:color="auto"/>
        <w:left w:val="none" w:sz="0" w:space="0" w:color="auto"/>
        <w:bottom w:val="none" w:sz="0" w:space="0" w:color="auto"/>
        <w:right w:val="none" w:sz="0" w:space="0" w:color="auto"/>
      </w:divBdr>
    </w:div>
    <w:div w:id="562760246">
      <w:bodyDiv w:val="1"/>
      <w:marLeft w:val="0"/>
      <w:marRight w:val="0"/>
      <w:marTop w:val="0"/>
      <w:marBottom w:val="0"/>
      <w:divBdr>
        <w:top w:val="none" w:sz="0" w:space="0" w:color="auto"/>
        <w:left w:val="none" w:sz="0" w:space="0" w:color="auto"/>
        <w:bottom w:val="none" w:sz="0" w:space="0" w:color="auto"/>
        <w:right w:val="none" w:sz="0" w:space="0" w:color="auto"/>
      </w:divBdr>
    </w:div>
    <w:div w:id="569540479">
      <w:bodyDiv w:val="1"/>
      <w:marLeft w:val="0"/>
      <w:marRight w:val="0"/>
      <w:marTop w:val="0"/>
      <w:marBottom w:val="0"/>
      <w:divBdr>
        <w:top w:val="none" w:sz="0" w:space="0" w:color="auto"/>
        <w:left w:val="none" w:sz="0" w:space="0" w:color="auto"/>
        <w:bottom w:val="none" w:sz="0" w:space="0" w:color="auto"/>
        <w:right w:val="none" w:sz="0" w:space="0" w:color="auto"/>
      </w:divBdr>
    </w:div>
    <w:div w:id="589974102">
      <w:bodyDiv w:val="1"/>
      <w:marLeft w:val="0"/>
      <w:marRight w:val="0"/>
      <w:marTop w:val="0"/>
      <w:marBottom w:val="0"/>
      <w:divBdr>
        <w:top w:val="none" w:sz="0" w:space="0" w:color="auto"/>
        <w:left w:val="none" w:sz="0" w:space="0" w:color="auto"/>
        <w:bottom w:val="none" w:sz="0" w:space="0" w:color="auto"/>
        <w:right w:val="none" w:sz="0" w:space="0" w:color="auto"/>
      </w:divBdr>
    </w:div>
    <w:div w:id="654184970">
      <w:bodyDiv w:val="1"/>
      <w:marLeft w:val="0"/>
      <w:marRight w:val="0"/>
      <w:marTop w:val="0"/>
      <w:marBottom w:val="0"/>
      <w:divBdr>
        <w:top w:val="none" w:sz="0" w:space="0" w:color="auto"/>
        <w:left w:val="none" w:sz="0" w:space="0" w:color="auto"/>
        <w:bottom w:val="none" w:sz="0" w:space="0" w:color="auto"/>
        <w:right w:val="none" w:sz="0" w:space="0" w:color="auto"/>
      </w:divBdr>
    </w:div>
    <w:div w:id="942956997">
      <w:bodyDiv w:val="1"/>
      <w:marLeft w:val="0"/>
      <w:marRight w:val="0"/>
      <w:marTop w:val="0"/>
      <w:marBottom w:val="0"/>
      <w:divBdr>
        <w:top w:val="none" w:sz="0" w:space="0" w:color="auto"/>
        <w:left w:val="none" w:sz="0" w:space="0" w:color="auto"/>
        <w:bottom w:val="none" w:sz="0" w:space="0" w:color="auto"/>
        <w:right w:val="none" w:sz="0" w:space="0" w:color="auto"/>
      </w:divBdr>
    </w:div>
    <w:div w:id="959265499">
      <w:bodyDiv w:val="1"/>
      <w:marLeft w:val="0"/>
      <w:marRight w:val="0"/>
      <w:marTop w:val="0"/>
      <w:marBottom w:val="0"/>
      <w:divBdr>
        <w:top w:val="none" w:sz="0" w:space="0" w:color="auto"/>
        <w:left w:val="none" w:sz="0" w:space="0" w:color="auto"/>
        <w:bottom w:val="none" w:sz="0" w:space="0" w:color="auto"/>
        <w:right w:val="none" w:sz="0" w:space="0" w:color="auto"/>
      </w:divBdr>
      <w:divsChild>
        <w:div w:id="399403354">
          <w:marLeft w:val="0"/>
          <w:marRight w:val="0"/>
          <w:marTop w:val="0"/>
          <w:marBottom w:val="0"/>
          <w:divBdr>
            <w:top w:val="none" w:sz="0" w:space="0" w:color="auto"/>
            <w:left w:val="none" w:sz="0" w:space="0" w:color="auto"/>
            <w:bottom w:val="none" w:sz="0" w:space="0" w:color="auto"/>
            <w:right w:val="none" w:sz="0" w:space="0" w:color="auto"/>
          </w:divBdr>
          <w:divsChild>
            <w:div w:id="1024210978">
              <w:marLeft w:val="0"/>
              <w:marRight w:val="0"/>
              <w:marTop w:val="0"/>
              <w:marBottom w:val="0"/>
              <w:divBdr>
                <w:top w:val="none" w:sz="0" w:space="0" w:color="auto"/>
                <w:left w:val="none" w:sz="0" w:space="0" w:color="auto"/>
                <w:bottom w:val="none" w:sz="0" w:space="0" w:color="auto"/>
                <w:right w:val="none" w:sz="0" w:space="0" w:color="auto"/>
              </w:divBdr>
              <w:divsChild>
                <w:div w:id="58943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68499">
      <w:bodyDiv w:val="1"/>
      <w:marLeft w:val="0"/>
      <w:marRight w:val="0"/>
      <w:marTop w:val="0"/>
      <w:marBottom w:val="0"/>
      <w:divBdr>
        <w:top w:val="none" w:sz="0" w:space="0" w:color="auto"/>
        <w:left w:val="none" w:sz="0" w:space="0" w:color="auto"/>
        <w:bottom w:val="none" w:sz="0" w:space="0" w:color="auto"/>
        <w:right w:val="none" w:sz="0" w:space="0" w:color="auto"/>
      </w:divBdr>
      <w:divsChild>
        <w:div w:id="1747872447">
          <w:marLeft w:val="0"/>
          <w:marRight w:val="0"/>
          <w:marTop w:val="0"/>
          <w:marBottom w:val="0"/>
          <w:divBdr>
            <w:top w:val="none" w:sz="0" w:space="0" w:color="auto"/>
            <w:left w:val="none" w:sz="0" w:space="0" w:color="auto"/>
            <w:bottom w:val="none" w:sz="0" w:space="0" w:color="auto"/>
            <w:right w:val="none" w:sz="0" w:space="0" w:color="auto"/>
          </w:divBdr>
          <w:divsChild>
            <w:div w:id="1612543087">
              <w:marLeft w:val="0"/>
              <w:marRight w:val="0"/>
              <w:marTop w:val="0"/>
              <w:marBottom w:val="0"/>
              <w:divBdr>
                <w:top w:val="none" w:sz="0" w:space="0" w:color="auto"/>
                <w:left w:val="none" w:sz="0" w:space="0" w:color="auto"/>
                <w:bottom w:val="none" w:sz="0" w:space="0" w:color="auto"/>
                <w:right w:val="none" w:sz="0" w:space="0" w:color="auto"/>
              </w:divBdr>
              <w:divsChild>
                <w:div w:id="15536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445919">
      <w:bodyDiv w:val="1"/>
      <w:marLeft w:val="0"/>
      <w:marRight w:val="0"/>
      <w:marTop w:val="0"/>
      <w:marBottom w:val="0"/>
      <w:divBdr>
        <w:top w:val="none" w:sz="0" w:space="0" w:color="auto"/>
        <w:left w:val="none" w:sz="0" w:space="0" w:color="auto"/>
        <w:bottom w:val="none" w:sz="0" w:space="0" w:color="auto"/>
        <w:right w:val="none" w:sz="0" w:space="0" w:color="auto"/>
      </w:divBdr>
    </w:div>
    <w:div w:id="1358193923">
      <w:bodyDiv w:val="1"/>
      <w:marLeft w:val="0"/>
      <w:marRight w:val="0"/>
      <w:marTop w:val="0"/>
      <w:marBottom w:val="0"/>
      <w:divBdr>
        <w:top w:val="none" w:sz="0" w:space="0" w:color="auto"/>
        <w:left w:val="none" w:sz="0" w:space="0" w:color="auto"/>
        <w:bottom w:val="none" w:sz="0" w:space="0" w:color="auto"/>
        <w:right w:val="none" w:sz="0" w:space="0" w:color="auto"/>
      </w:divBdr>
    </w:div>
    <w:div w:id="1380662299">
      <w:bodyDiv w:val="1"/>
      <w:marLeft w:val="0"/>
      <w:marRight w:val="0"/>
      <w:marTop w:val="0"/>
      <w:marBottom w:val="0"/>
      <w:divBdr>
        <w:top w:val="none" w:sz="0" w:space="0" w:color="auto"/>
        <w:left w:val="none" w:sz="0" w:space="0" w:color="auto"/>
        <w:bottom w:val="none" w:sz="0" w:space="0" w:color="auto"/>
        <w:right w:val="none" w:sz="0" w:space="0" w:color="auto"/>
      </w:divBdr>
      <w:divsChild>
        <w:div w:id="126973642">
          <w:marLeft w:val="0"/>
          <w:marRight w:val="0"/>
          <w:marTop w:val="0"/>
          <w:marBottom w:val="0"/>
          <w:divBdr>
            <w:top w:val="none" w:sz="0" w:space="0" w:color="auto"/>
            <w:left w:val="none" w:sz="0" w:space="0" w:color="auto"/>
            <w:bottom w:val="none" w:sz="0" w:space="0" w:color="auto"/>
            <w:right w:val="none" w:sz="0" w:space="0" w:color="auto"/>
          </w:divBdr>
          <w:divsChild>
            <w:div w:id="1464545263">
              <w:marLeft w:val="0"/>
              <w:marRight w:val="0"/>
              <w:marTop w:val="0"/>
              <w:marBottom w:val="0"/>
              <w:divBdr>
                <w:top w:val="none" w:sz="0" w:space="0" w:color="auto"/>
                <w:left w:val="none" w:sz="0" w:space="0" w:color="auto"/>
                <w:bottom w:val="none" w:sz="0" w:space="0" w:color="auto"/>
                <w:right w:val="none" w:sz="0" w:space="0" w:color="auto"/>
              </w:divBdr>
            </w:div>
            <w:div w:id="19039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52951">
      <w:bodyDiv w:val="1"/>
      <w:marLeft w:val="0"/>
      <w:marRight w:val="0"/>
      <w:marTop w:val="0"/>
      <w:marBottom w:val="0"/>
      <w:divBdr>
        <w:top w:val="none" w:sz="0" w:space="0" w:color="auto"/>
        <w:left w:val="none" w:sz="0" w:space="0" w:color="auto"/>
        <w:bottom w:val="none" w:sz="0" w:space="0" w:color="auto"/>
        <w:right w:val="none" w:sz="0" w:space="0" w:color="auto"/>
      </w:divBdr>
      <w:divsChild>
        <w:div w:id="1844860649">
          <w:marLeft w:val="0"/>
          <w:marRight w:val="0"/>
          <w:marTop w:val="0"/>
          <w:marBottom w:val="0"/>
          <w:divBdr>
            <w:top w:val="none" w:sz="0" w:space="0" w:color="auto"/>
            <w:left w:val="none" w:sz="0" w:space="0" w:color="auto"/>
            <w:bottom w:val="none" w:sz="0" w:space="0" w:color="auto"/>
            <w:right w:val="none" w:sz="0" w:space="0" w:color="auto"/>
          </w:divBdr>
          <w:divsChild>
            <w:div w:id="19390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21513">
      <w:bodyDiv w:val="1"/>
      <w:marLeft w:val="0"/>
      <w:marRight w:val="0"/>
      <w:marTop w:val="0"/>
      <w:marBottom w:val="0"/>
      <w:divBdr>
        <w:top w:val="none" w:sz="0" w:space="0" w:color="auto"/>
        <w:left w:val="none" w:sz="0" w:space="0" w:color="auto"/>
        <w:bottom w:val="none" w:sz="0" w:space="0" w:color="auto"/>
        <w:right w:val="none" w:sz="0" w:space="0" w:color="auto"/>
      </w:divBdr>
    </w:div>
    <w:div w:id="1493639349">
      <w:bodyDiv w:val="1"/>
      <w:marLeft w:val="0"/>
      <w:marRight w:val="0"/>
      <w:marTop w:val="0"/>
      <w:marBottom w:val="0"/>
      <w:divBdr>
        <w:top w:val="none" w:sz="0" w:space="0" w:color="auto"/>
        <w:left w:val="none" w:sz="0" w:space="0" w:color="auto"/>
        <w:bottom w:val="none" w:sz="0" w:space="0" w:color="auto"/>
        <w:right w:val="none" w:sz="0" w:space="0" w:color="auto"/>
      </w:divBdr>
    </w:div>
    <w:div w:id="1790934618">
      <w:bodyDiv w:val="1"/>
      <w:marLeft w:val="0"/>
      <w:marRight w:val="0"/>
      <w:marTop w:val="0"/>
      <w:marBottom w:val="0"/>
      <w:divBdr>
        <w:top w:val="none" w:sz="0" w:space="0" w:color="auto"/>
        <w:left w:val="none" w:sz="0" w:space="0" w:color="auto"/>
        <w:bottom w:val="none" w:sz="0" w:space="0" w:color="auto"/>
        <w:right w:val="none" w:sz="0" w:space="0" w:color="auto"/>
      </w:divBdr>
    </w:div>
    <w:div w:id="1803110287">
      <w:bodyDiv w:val="1"/>
      <w:marLeft w:val="0"/>
      <w:marRight w:val="0"/>
      <w:marTop w:val="0"/>
      <w:marBottom w:val="0"/>
      <w:divBdr>
        <w:top w:val="none" w:sz="0" w:space="0" w:color="auto"/>
        <w:left w:val="none" w:sz="0" w:space="0" w:color="auto"/>
        <w:bottom w:val="none" w:sz="0" w:space="0" w:color="auto"/>
        <w:right w:val="none" w:sz="0" w:space="0" w:color="auto"/>
      </w:divBdr>
    </w:div>
    <w:div w:id="1965847908">
      <w:bodyDiv w:val="1"/>
      <w:marLeft w:val="0"/>
      <w:marRight w:val="0"/>
      <w:marTop w:val="0"/>
      <w:marBottom w:val="0"/>
      <w:divBdr>
        <w:top w:val="none" w:sz="0" w:space="0" w:color="auto"/>
        <w:left w:val="none" w:sz="0" w:space="0" w:color="auto"/>
        <w:bottom w:val="none" w:sz="0" w:space="0" w:color="auto"/>
        <w:right w:val="none" w:sz="0" w:space="0" w:color="auto"/>
      </w:divBdr>
    </w:div>
    <w:div w:id="1997998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cretariatgeneral.umontreal.ca/documents-officiels/reglements-et-politiques/reglement-des-etudes-de-premier-cycle/" TargetMode="External"/><Relationship Id="rId18" Type="http://schemas.openxmlformats.org/officeDocument/2006/relationships/hyperlink" Target="https://cpu.umontreal.ca/fileadmin/cpu/documents/planification/formulaire-autorisation_enregistrement.docx" TargetMode="External"/><Relationship Id="rId26" Type="http://schemas.openxmlformats.org/officeDocument/2006/relationships/hyperlink" Target="http://secretariatgeneral.umontreal.ca/documents-officiels/reglements-et-politiques/reglement-pedagogique-de-la-faculte-des-etudes-superieures-et-postdoctorales/" TargetMode="External"/><Relationship Id="rId3" Type="http://schemas.openxmlformats.org/officeDocument/2006/relationships/styles" Target="styles.xml"/><Relationship Id="rId21" Type="http://schemas.openxmlformats.org/officeDocument/2006/relationships/hyperlink" Target="http://cesar.umontreal.ca/"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registraire.umontreal.ca/accueil/" TargetMode="External"/><Relationship Id="rId25" Type="http://schemas.openxmlformats.org/officeDocument/2006/relationships/hyperlink" Target="http://secretariatgeneral.umontreal.ca/documents-officiels/reglements-et-politiques/reglement-des-etudes-de-premier-cycl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retariatgeneral.umontreal.ca/documents-officiels/reglements-et-politiques/reglement-pedagogique-de-la-faculte-des-etudes-superieures-et-postdoctorales/" TargetMode="External"/><Relationship Id="rId20" Type="http://schemas.openxmlformats.org/officeDocument/2006/relationships/hyperlink" Target="http://cce.umontreal.ca/" TargetMode="External"/><Relationship Id="rId29" Type="http://schemas.openxmlformats.org/officeDocument/2006/relationships/hyperlink" Target="https://integrite.umontreal.ca/accue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bsesh.umontreal.ca/"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ecretariatgeneral.umontreal.ca/documents-officiels/reglements-et-politiques/reglement-des-etudes-de-premier-cycle/" TargetMode="External"/><Relationship Id="rId23" Type="http://schemas.openxmlformats.org/officeDocument/2006/relationships/hyperlink" Target="https://bib.umontreal.ca/" TargetMode="External"/><Relationship Id="rId28" Type="http://schemas.openxmlformats.org/officeDocument/2006/relationships/hyperlink" Target="http://www.bsesh.umontreal.ca/accommodement/index.htm" TargetMode="External"/><Relationship Id="rId10" Type="http://schemas.openxmlformats.org/officeDocument/2006/relationships/header" Target="header1.xml"/><Relationship Id="rId19" Type="http://schemas.openxmlformats.org/officeDocument/2006/relationships/hyperlink" Target="https://bib.umontreal.ca/nous-joindr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beaupre@umontreal.ca" TargetMode="External"/><Relationship Id="rId14" Type="http://schemas.openxmlformats.org/officeDocument/2006/relationships/hyperlink" Target="http://secretariatgeneral.umontreal.ca/documents-officiels/reglements-et-politiques/reglement-pedagogique-de-la-faculte-des-etudes-superieures-et-postdoctorales/" TargetMode="External"/><Relationship Id="rId22" Type="http://schemas.openxmlformats.org/officeDocument/2006/relationships/hyperlink" Target="https://bib.umontreal.ca/citer/comment-citer" TargetMode="External"/><Relationship Id="rId27" Type="http://schemas.openxmlformats.org/officeDocument/2006/relationships/hyperlink" Target="https://secretariatgeneral.umontreal.ca/public/secretariatgeneral/documents/doc_officiels/reglements/administration/adm10_25-politique-cadre_integration_etudiants_situation_handicap.pdf" TargetMode="External"/><Relationship Id="rId30" Type="http://schemas.openxmlformats.org/officeDocument/2006/relationships/hyperlink" Target="https://integrite.umontreal.ca/reglements/les-reglements-expliques/" TargetMode="External"/><Relationship Id="rId8" Type="http://schemas.openxmlformats.org/officeDocument/2006/relationships/hyperlink" Target="mailto:helene.girouard@umontreal.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chaf\Downloads\gabarit_planCoursObjectif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368CB8DE284BB9BED45173F33A4C76"/>
        <w:category>
          <w:name w:val="Général"/>
          <w:gallery w:val="placeholder"/>
        </w:category>
        <w:types>
          <w:type w:val="bbPlcHdr"/>
        </w:types>
        <w:behaviors>
          <w:behavior w:val="content"/>
        </w:behaviors>
        <w:guid w:val="{76693049-D4C9-4E06-B02F-EF3C371313B6}"/>
      </w:docPartPr>
      <w:docPartBody>
        <w:p w:rsidR="004238D8" w:rsidRDefault="009401CB">
          <w:pPr>
            <w:pStyle w:val="7A368CB8DE284BB9BED45173F33A4C76"/>
          </w:pPr>
          <w:r w:rsidRPr="00230F64">
            <w:rPr>
              <w:rStyle w:val="Textedelespacerserv"/>
              <w:color w:val="auto"/>
            </w:rPr>
            <w:t>Cliquez ici pour entrer du texte.</w:t>
          </w:r>
        </w:p>
      </w:docPartBody>
    </w:docPart>
    <w:docPart>
      <w:docPartPr>
        <w:name w:val="300630F2CA1F48A68DFB697C0C50AFCE"/>
        <w:category>
          <w:name w:val="Général"/>
          <w:gallery w:val="placeholder"/>
        </w:category>
        <w:types>
          <w:type w:val="bbPlcHdr"/>
        </w:types>
        <w:behaviors>
          <w:behavior w:val="content"/>
        </w:behaviors>
        <w:guid w:val="{FB149AF7-B514-40FF-B696-CCA61956A7FC}"/>
      </w:docPartPr>
      <w:docPartBody>
        <w:p w:rsidR="004238D8" w:rsidRDefault="009401CB">
          <w:pPr>
            <w:pStyle w:val="300630F2CA1F48A68DFB697C0C50AFCE"/>
          </w:pPr>
          <w:r w:rsidRPr="00230F64">
            <w:rPr>
              <w:rStyle w:val="Textedelespacerserv"/>
              <w:color w:val="auto"/>
            </w:rPr>
            <w:t>Cliquez ici pour entrer du texte.</w:t>
          </w:r>
        </w:p>
      </w:docPartBody>
    </w:docPart>
    <w:docPart>
      <w:docPartPr>
        <w:name w:val="3E4E4836238745589D7687FFA651D8F4"/>
        <w:category>
          <w:name w:val="Général"/>
          <w:gallery w:val="placeholder"/>
        </w:category>
        <w:types>
          <w:type w:val="bbPlcHdr"/>
        </w:types>
        <w:behaviors>
          <w:behavior w:val="content"/>
        </w:behaviors>
        <w:guid w:val="{5E7E3728-48EF-4E34-BDEF-F6B6B0B47F47}"/>
      </w:docPartPr>
      <w:docPartBody>
        <w:p w:rsidR="004238D8" w:rsidRDefault="009401CB">
          <w:pPr>
            <w:pStyle w:val="3E4E4836238745589D7687FFA651D8F4"/>
          </w:pPr>
          <w:r w:rsidRPr="00230F64">
            <w:rPr>
              <w:rStyle w:val="Textedelespacerserv"/>
              <w:color w:val="auto"/>
            </w:rPr>
            <w:t>Cliquez ici pour entrer du texte.</w:t>
          </w:r>
        </w:p>
      </w:docPartBody>
    </w:docPart>
    <w:docPart>
      <w:docPartPr>
        <w:name w:val="338BAAF258D9476DBD48B859C5E4835F"/>
        <w:category>
          <w:name w:val="Général"/>
          <w:gallery w:val="placeholder"/>
        </w:category>
        <w:types>
          <w:type w:val="bbPlcHdr"/>
        </w:types>
        <w:behaviors>
          <w:behavior w:val="content"/>
        </w:behaviors>
        <w:guid w:val="{0E7FAA7A-C4E8-45EE-B139-D0D5275F472A}"/>
      </w:docPartPr>
      <w:docPartBody>
        <w:p w:rsidR="004238D8" w:rsidRDefault="009401CB">
          <w:pPr>
            <w:pStyle w:val="338BAAF258D9476DBD48B859C5E4835F"/>
          </w:pPr>
          <w:r w:rsidRPr="00230F64">
            <w:rPr>
              <w:rStyle w:val="Textedelespacerserv"/>
              <w:color w:val="auto"/>
            </w:rPr>
            <w:t>Cliquez ici pour entrer du texte.</w:t>
          </w:r>
        </w:p>
      </w:docPartBody>
    </w:docPart>
    <w:docPart>
      <w:docPartPr>
        <w:name w:val="07B9117155C0424A9A90F14E92C956E0"/>
        <w:category>
          <w:name w:val="Général"/>
          <w:gallery w:val="placeholder"/>
        </w:category>
        <w:types>
          <w:type w:val="bbPlcHdr"/>
        </w:types>
        <w:behaviors>
          <w:behavior w:val="content"/>
        </w:behaviors>
        <w:guid w:val="{A0C1BBC3-C0A1-4EEC-B201-5F6AE8B1876D}"/>
      </w:docPartPr>
      <w:docPartBody>
        <w:p w:rsidR="004238D8" w:rsidRDefault="009401CB">
          <w:pPr>
            <w:pStyle w:val="07B9117155C0424A9A90F14E92C956E0"/>
          </w:pPr>
          <w:r w:rsidRPr="00230F64">
            <w:rPr>
              <w:rStyle w:val="Textedelespacerserv"/>
              <w:color w:val="auto"/>
            </w:rPr>
            <w:t>Cliquez ici pour entrer du texte.</w:t>
          </w:r>
        </w:p>
      </w:docPartBody>
    </w:docPart>
    <w:docPart>
      <w:docPartPr>
        <w:name w:val="366E35EA3AF649FEB33143438BB508A6"/>
        <w:category>
          <w:name w:val="Général"/>
          <w:gallery w:val="placeholder"/>
        </w:category>
        <w:types>
          <w:type w:val="bbPlcHdr"/>
        </w:types>
        <w:behaviors>
          <w:behavior w:val="content"/>
        </w:behaviors>
        <w:guid w:val="{B3371D98-0C96-42B7-AA9F-0EECF032697A}"/>
      </w:docPartPr>
      <w:docPartBody>
        <w:p w:rsidR="004238D8" w:rsidRDefault="009401CB">
          <w:pPr>
            <w:pStyle w:val="366E35EA3AF649FEB33143438BB508A6"/>
          </w:pPr>
          <w:r w:rsidRPr="00230F64">
            <w:rPr>
              <w:rStyle w:val="Textedelespacerserv"/>
              <w:color w:val="auto"/>
            </w:rPr>
            <w:t>Cliquez ici pour entrer du texte.</w:t>
          </w:r>
        </w:p>
      </w:docPartBody>
    </w:docPart>
    <w:docPart>
      <w:docPartPr>
        <w:name w:val="2A9847F063224B9085E0DC2C83315865"/>
        <w:category>
          <w:name w:val="Général"/>
          <w:gallery w:val="placeholder"/>
        </w:category>
        <w:types>
          <w:type w:val="bbPlcHdr"/>
        </w:types>
        <w:behaviors>
          <w:behavior w:val="content"/>
        </w:behaviors>
        <w:guid w:val="{F142858D-7E35-4948-9B9C-3DFDAFD24AD2}"/>
      </w:docPartPr>
      <w:docPartBody>
        <w:p w:rsidR="004238D8" w:rsidRDefault="009401CB">
          <w:pPr>
            <w:pStyle w:val="2A9847F063224B9085E0DC2C83315865"/>
          </w:pPr>
          <w:r>
            <w:rPr>
              <w:rStyle w:val="Textedelespacerserv"/>
              <w:color w:val="auto"/>
            </w:rPr>
            <w:t>Cliquez</w:t>
          </w:r>
          <w:r w:rsidRPr="00B92A68">
            <w:rPr>
              <w:rStyle w:val="Textedelespacerserv"/>
              <w:color w:val="auto"/>
            </w:rPr>
            <w:t xml:space="preserve"> ici </w:t>
          </w:r>
          <w:r>
            <w:rPr>
              <w:rStyle w:val="Textedelespacerserv"/>
              <w:color w:val="auto"/>
            </w:rPr>
            <w:t>pour effectuer une sélection</w:t>
          </w:r>
          <w:r w:rsidRPr="00B92A68">
            <w:rPr>
              <w:rStyle w:val="Textedelespacerserv"/>
              <w:color w:val="auto"/>
            </w:rPr>
            <w:t>.</w:t>
          </w:r>
        </w:p>
      </w:docPartBody>
    </w:docPart>
    <w:docPart>
      <w:docPartPr>
        <w:name w:val="ED324DED2B6B46E5946EC6D80686B91F"/>
        <w:category>
          <w:name w:val="Général"/>
          <w:gallery w:val="placeholder"/>
        </w:category>
        <w:types>
          <w:type w:val="bbPlcHdr"/>
        </w:types>
        <w:behaviors>
          <w:behavior w:val="content"/>
        </w:behaviors>
        <w:guid w:val="{CA485EBE-9943-4C4E-AC32-CE215378199D}"/>
      </w:docPartPr>
      <w:docPartBody>
        <w:p w:rsidR="004238D8" w:rsidRDefault="009401CB">
          <w:pPr>
            <w:pStyle w:val="ED324DED2B6B46E5946EC6D80686B91F"/>
          </w:pPr>
          <w:r w:rsidRPr="008C68A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EAB61E6EF9044A79285AB57B9EE8B33"/>
        <w:category>
          <w:name w:val="Général"/>
          <w:gallery w:val="placeholder"/>
        </w:category>
        <w:types>
          <w:type w:val="bbPlcHdr"/>
        </w:types>
        <w:behaviors>
          <w:behavior w:val="content"/>
        </w:behaviors>
        <w:guid w:val="{1FB1230F-CDFE-4BB1-BB9D-62077557E0F4}"/>
      </w:docPartPr>
      <w:docPartBody>
        <w:p w:rsidR="004238D8" w:rsidRDefault="009401CB">
          <w:pPr>
            <w:pStyle w:val="4EAB61E6EF9044A79285AB57B9EE8B33"/>
          </w:pPr>
          <w:r>
            <w:rPr>
              <w:rStyle w:val="Textedelespacerserv"/>
              <w:color w:val="auto"/>
            </w:rPr>
            <w:t>Cliquez ici pour entrer du texte. Pour ajouter un tableau identique à celui-ci, cliquez dans le tableau puis sur le + qui apparait à la droite de la dernière ligne</w:t>
          </w:r>
          <w:r w:rsidRPr="00230F64">
            <w:rPr>
              <w:rStyle w:val="Textedelespacerserv"/>
              <w:color w:val="auto"/>
            </w:rPr>
            <w:t>.</w:t>
          </w:r>
        </w:p>
      </w:docPartBody>
    </w:docPart>
    <w:docPart>
      <w:docPartPr>
        <w:name w:val="E68D30A177F445DF8681F6F0C81C86F1"/>
        <w:category>
          <w:name w:val="Général"/>
          <w:gallery w:val="placeholder"/>
        </w:category>
        <w:types>
          <w:type w:val="bbPlcHdr"/>
        </w:types>
        <w:behaviors>
          <w:behavior w:val="content"/>
        </w:behaviors>
        <w:guid w:val="{B8B7B42C-1C7C-4565-9319-61DC796E7144}"/>
      </w:docPartPr>
      <w:docPartBody>
        <w:p w:rsidR="004238D8" w:rsidRDefault="009401CB">
          <w:pPr>
            <w:pStyle w:val="E68D30A177F445DF8681F6F0C81C86F1"/>
          </w:pPr>
          <w:r w:rsidRPr="00230F64">
            <w:rPr>
              <w:rStyle w:val="Textedelespacerserv"/>
              <w:color w:val="auto"/>
            </w:rPr>
            <w:t>Cliquez ici pour entrer du texte.</w:t>
          </w:r>
        </w:p>
      </w:docPartBody>
    </w:docPart>
    <w:docPart>
      <w:docPartPr>
        <w:name w:val="14AC0CBF95BB4393BC615564997A457A"/>
        <w:category>
          <w:name w:val="Général"/>
          <w:gallery w:val="placeholder"/>
        </w:category>
        <w:types>
          <w:type w:val="bbPlcHdr"/>
        </w:types>
        <w:behaviors>
          <w:behavior w:val="content"/>
        </w:behaviors>
        <w:guid w:val="{EDD93F33-F5A1-439E-9EA5-802D671835B3}"/>
      </w:docPartPr>
      <w:docPartBody>
        <w:p w:rsidR="004238D8" w:rsidRDefault="009401CB">
          <w:pPr>
            <w:pStyle w:val="14AC0CBF95BB4393BC615564997A457A"/>
          </w:pPr>
          <w:r w:rsidRPr="00230F64">
            <w:rPr>
              <w:rStyle w:val="Textedelespacerserv"/>
              <w:color w:val="auto"/>
            </w:rPr>
            <w:t>Cliquez ici pour entrer du texte.</w:t>
          </w:r>
        </w:p>
      </w:docPartBody>
    </w:docPart>
    <w:docPart>
      <w:docPartPr>
        <w:name w:val="0E189C6ED8824872ABD0BA4D51E5F9D1"/>
        <w:category>
          <w:name w:val="Général"/>
          <w:gallery w:val="placeholder"/>
        </w:category>
        <w:types>
          <w:type w:val="bbPlcHdr"/>
        </w:types>
        <w:behaviors>
          <w:behavior w:val="content"/>
        </w:behaviors>
        <w:guid w:val="{0B6D8439-99C6-416B-A603-0A0C7B61DB4B}"/>
      </w:docPartPr>
      <w:docPartBody>
        <w:p w:rsidR="004238D8" w:rsidRDefault="009401CB">
          <w:pPr>
            <w:pStyle w:val="0E189C6ED8824872ABD0BA4D51E5F9D1"/>
          </w:pPr>
          <w:r w:rsidRPr="008C68A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9327F2E55B1437A95F142543AE2A695"/>
        <w:category>
          <w:name w:val="Général"/>
          <w:gallery w:val="placeholder"/>
        </w:category>
        <w:types>
          <w:type w:val="bbPlcHdr"/>
        </w:types>
        <w:behaviors>
          <w:behavior w:val="content"/>
        </w:behaviors>
        <w:guid w:val="{6ECE93DE-9D87-49CE-B395-DA9F4448F60A}"/>
      </w:docPartPr>
      <w:docPartBody>
        <w:p w:rsidR="004238D8" w:rsidRDefault="009401CB">
          <w:pPr>
            <w:pStyle w:val="69327F2E55B1437A95F142543AE2A695"/>
          </w:pPr>
          <w:r>
            <w:rPr>
              <w:rStyle w:val="Textedelespacerserv"/>
              <w:color w:val="auto"/>
            </w:rPr>
            <w:t>Cliquez ici pour entrer du texte. Pour ajouter un tableau identique à celui-ci, cliquez dans le tableau puis sur le + qui apparait à la droite de la dernière ligne</w:t>
          </w:r>
          <w:r w:rsidRPr="00230F64">
            <w:rPr>
              <w:rStyle w:val="Textedelespacerserv"/>
              <w:color w:val="auto"/>
            </w:rPr>
            <w:t>.</w:t>
          </w:r>
        </w:p>
      </w:docPartBody>
    </w:docPart>
    <w:docPart>
      <w:docPartPr>
        <w:name w:val="FDFA6E32BA57414A8C034E4CF027AE88"/>
        <w:category>
          <w:name w:val="Général"/>
          <w:gallery w:val="placeholder"/>
        </w:category>
        <w:types>
          <w:type w:val="bbPlcHdr"/>
        </w:types>
        <w:behaviors>
          <w:behavior w:val="content"/>
        </w:behaviors>
        <w:guid w:val="{8F57AAF0-1D5E-4446-AE5A-303503A15B9E}"/>
      </w:docPartPr>
      <w:docPartBody>
        <w:p w:rsidR="004238D8" w:rsidRDefault="009401CB">
          <w:pPr>
            <w:pStyle w:val="FDFA6E32BA57414A8C034E4CF027AE88"/>
          </w:pPr>
          <w:r w:rsidRPr="00230F64">
            <w:rPr>
              <w:rStyle w:val="Textedelespacerserv"/>
              <w:color w:val="auto"/>
            </w:rPr>
            <w:t>Cliquez ici pour entrer du texte.</w:t>
          </w:r>
        </w:p>
      </w:docPartBody>
    </w:docPart>
    <w:docPart>
      <w:docPartPr>
        <w:name w:val="6FAE731B8EAC4F9A9CEA6E77D3396A59"/>
        <w:category>
          <w:name w:val="Général"/>
          <w:gallery w:val="placeholder"/>
        </w:category>
        <w:types>
          <w:type w:val="bbPlcHdr"/>
        </w:types>
        <w:behaviors>
          <w:behavior w:val="content"/>
        </w:behaviors>
        <w:guid w:val="{0D2C6250-0DBE-4E08-BA62-E257BB9258C8}"/>
      </w:docPartPr>
      <w:docPartBody>
        <w:p w:rsidR="004238D8" w:rsidRDefault="009401CB">
          <w:pPr>
            <w:pStyle w:val="6FAE731B8EAC4F9A9CEA6E77D3396A59"/>
          </w:pPr>
          <w:r w:rsidRPr="00230F64">
            <w:rPr>
              <w:rStyle w:val="Textedelespacerserv"/>
              <w:color w:val="auto"/>
            </w:rPr>
            <w:t>Cliquez ici pour entrer du texte.</w:t>
          </w:r>
        </w:p>
      </w:docPartBody>
    </w:docPart>
    <w:docPart>
      <w:docPartPr>
        <w:name w:val="BF5A12F5B38548CAB4DD55C197D19450"/>
        <w:category>
          <w:name w:val="Général"/>
          <w:gallery w:val="placeholder"/>
        </w:category>
        <w:types>
          <w:type w:val="bbPlcHdr"/>
        </w:types>
        <w:behaviors>
          <w:behavior w:val="content"/>
        </w:behaviors>
        <w:guid w:val="{2ABC1BB6-5D62-444E-82F3-A7A24312E093}"/>
      </w:docPartPr>
      <w:docPartBody>
        <w:p w:rsidR="004238D8" w:rsidRDefault="009401CB">
          <w:pPr>
            <w:pStyle w:val="BF5A12F5B38548CAB4DD55C197D19450"/>
          </w:pPr>
          <w:r w:rsidRPr="00230F64">
            <w:rPr>
              <w:rStyle w:val="Textedelespacerserv"/>
              <w:color w:val="auto"/>
            </w:rPr>
            <w:t>Cliquez ici pour entrer du texte.</w:t>
          </w:r>
        </w:p>
      </w:docPartBody>
    </w:docPart>
    <w:docPart>
      <w:docPartPr>
        <w:name w:val="A0C003BFF01D46C5BAF9FD4212EDA498"/>
        <w:category>
          <w:name w:val="Général"/>
          <w:gallery w:val="placeholder"/>
        </w:category>
        <w:types>
          <w:type w:val="bbPlcHdr"/>
        </w:types>
        <w:behaviors>
          <w:behavior w:val="content"/>
        </w:behaviors>
        <w:guid w:val="{C9D2CAED-9765-46D8-AE52-A4EF9EAB41BF}"/>
      </w:docPartPr>
      <w:docPartBody>
        <w:p w:rsidR="004238D8" w:rsidRDefault="009401CB">
          <w:pPr>
            <w:pStyle w:val="A0C003BFF01D46C5BAF9FD4212EDA498"/>
          </w:pPr>
          <w:r w:rsidRPr="00230F64">
            <w:rPr>
              <w:rStyle w:val="Textedelespacerserv"/>
              <w:color w:val="auto"/>
            </w:rPr>
            <w:t>Cliquez ici pour entrer du texte.</w:t>
          </w:r>
        </w:p>
      </w:docPartBody>
    </w:docPart>
    <w:docPart>
      <w:docPartPr>
        <w:name w:val="9BF63470367A4F4683DFCD1CC682B36A"/>
        <w:category>
          <w:name w:val="Général"/>
          <w:gallery w:val="placeholder"/>
        </w:category>
        <w:types>
          <w:type w:val="bbPlcHdr"/>
        </w:types>
        <w:behaviors>
          <w:behavior w:val="content"/>
        </w:behaviors>
        <w:guid w:val="{65949FB7-6EB8-4DC0-A9F1-952FD1A8774B}"/>
      </w:docPartPr>
      <w:docPartBody>
        <w:p w:rsidR="004238D8" w:rsidRDefault="009401CB">
          <w:pPr>
            <w:pStyle w:val="9BF63470367A4F4683DFCD1CC682B36A"/>
          </w:pPr>
          <w:r w:rsidRPr="00FA78CD">
            <w:rPr>
              <w:rStyle w:val="Textedelespacerserv"/>
              <w:color w:val="auto"/>
            </w:rPr>
            <w:t>Cliquez ici pour entrer du texte.</w:t>
          </w:r>
        </w:p>
      </w:docPartBody>
    </w:docPart>
    <w:docPart>
      <w:docPartPr>
        <w:name w:val="112C73D16BF44E8CA001E22AED6110A5"/>
        <w:category>
          <w:name w:val="Général"/>
          <w:gallery w:val="placeholder"/>
        </w:category>
        <w:types>
          <w:type w:val="bbPlcHdr"/>
        </w:types>
        <w:behaviors>
          <w:behavior w:val="content"/>
        </w:behaviors>
        <w:guid w:val="{1BB3B4E1-1D01-45B1-867B-0C8AF89C684D}"/>
      </w:docPartPr>
      <w:docPartBody>
        <w:p w:rsidR="004238D8" w:rsidRDefault="009401CB">
          <w:pPr>
            <w:pStyle w:val="112C73D16BF44E8CA001E22AED6110A5"/>
          </w:pPr>
          <w:r w:rsidRPr="00FA78CD">
            <w:rPr>
              <w:rStyle w:val="Textedelespacerserv"/>
              <w:color w:val="auto"/>
            </w:rPr>
            <w:t>Cliquez ici pour entrer du texte.</w:t>
          </w:r>
        </w:p>
      </w:docPartBody>
    </w:docPart>
    <w:docPart>
      <w:docPartPr>
        <w:name w:val="E08EC99C013B404495480C090F890364"/>
        <w:category>
          <w:name w:val="Général"/>
          <w:gallery w:val="placeholder"/>
        </w:category>
        <w:types>
          <w:type w:val="bbPlcHdr"/>
        </w:types>
        <w:behaviors>
          <w:behavior w:val="content"/>
        </w:behaviors>
        <w:guid w:val="{CC27F22A-6A95-4EA5-A7FA-74643C9C739C}"/>
      </w:docPartPr>
      <w:docPartBody>
        <w:p w:rsidR="004238D8" w:rsidRDefault="009401CB">
          <w:pPr>
            <w:pStyle w:val="E08EC99C013B404495480C090F890364"/>
          </w:pPr>
          <w:r w:rsidRPr="00230F64">
            <w:rPr>
              <w:rStyle w:val="Textedelespacerserv"/>
              <w:color w:val="auto"/>
            </w:rPr>
            <w:t>Cliquez ici pour entrer du texte.</w:t>
          </w:r>
        </w:p>
      </w:docPartBody>
    </w:docPart>
    <w:docPart>
      <w:docPartPr>
        <w:name w:val="9C82B8EA3AB04A4DB5BCF3EB92D62461"/>
        <w:category>
          <w:name w:val="Général"/>
          <w:gallery w:val="placeholder"/>
        </w:category>
        <w:types>
          <w:type w:val="bbPlcHdr"/>
        </w:types>
        <w:behaviors>
          <w:behavior w:val="content"/>
        </w:behaviors>
        <w:guid w:val="{95E40630-162C-4831-A053-61FA85B926A6}"/>
      </w:docPartPr>
      <w:docPartBody>
        <w:p w:rsidR="004238D8" w:rsidRDefault="009401CB">
          <w:pPr>
            <w:pStyle w:val="9C82B8EA3AB04A4DB5BCF3EB92D62461"/>
          </w:pPr>
          <w:r w:rsidRPr="00230F64">
            <w:rPr>
              <w:rStyle w:val="Textedelespacerserv"/>
              <w:color w:val="auto"/>
            </w:rPr>
            <w:t>Cliquez ici pour entrer du texte.</w:t>
          </w:r>
        </w:p>
      </w:docPartBody>
    </w:docPart>
    <w:docPart>
      <w:docPartPr>
        <w:name w:val="D1957F840F09434E8B58DBB2C7ABBCC4"/>
        <w:category>
          <w:name w:val="Général"/>
          <w:gallery w:val="placeholder"/>
        </w:category>
        <w:types>
          <w:type w:val="bbPlcHdr"/>
        </w:types>
        <w:behaviors>
          <w:behavior w:val="content"/>
        </w:behaviors>
        <w:guid w:val="{030D5578-A4D1-4A44-9ACC-3ED325B23217}"/>
      </w:docPartPr>
      <w:docPartBody>
        <w:p w:rsidR="004238D8" w:rsidRDefault="009401CB">
          <w:pPr>
            <w:pStyle w:val="D1957F840F09434E8B58DBB2C7ABBCC4"/>
          </w:pPr>
          <w:r w:rsidRPr="00230F64">
            <w:rPr>
              <w:rStyle w:val="Textedelespacerserv"/>
              <w:color w:val="auto"/>
            </w:rPr>
            <w:t>Cliquez ici pour entrer du texte.</w:t>
          </w:r>
        </w:p>
      </w:docPartBody>
    </w:docPart>
    <w:docPart>
      <w:docPartPr>
        <w:name w:val="52974314FB81440AAD75182DFBB2D140"/>
        <w:category>
          <w:name w:val="Général"/>
          <w:gallery w:val="placeholder"/>
        </w:category>
        <w:types>
          <w:type w:val="bbPlcHdr"/>
        </w:types>
        <w:behaviors>
          <w:behavior w:val="content"/>
        </w:behaviors>
        <w:guid w:val="{66CED465-5A0B-4847-978B-042E639784D0}"/>
      </w:docPartPr>
      <w:docPartBody>
        <w:p w:rsidR="004238D8" w:rsidRDefault="009401CB">
          <w:pPr>
            <w:pStyle w:val="52974314FB81440AAD75182DFBB2D140"/>
          </w:pPr>
          <w:r w:rsidRPr="00022416">
            <w:rPr>
              <w:rStyle w:val="Textedelespacerserv"/>
              <w:color w:val="auto"/>
            </w:rPr>
            <w:t xml:space="preserve">Cliquez ici pour </w:t>
          </w:r>
          <w:r>
            <w:rPr>
              <w:rStyle w:val="Textedelespacerserv"/>
              <w:color w:val="auto"/>
            </w:rPr>
            <w:t>effectuer une sélection.</w:t>
          </w:r>
        </w:p>
      </w:docPartBody>
    </w:docPart>
    <w:docPart>
      <w:docPartPr>
        <w:name w:val="039C466901CC4E3F9335AECFEF23093E"/>
        <w:category>
          <w:name w:val="Général"/>
          <w:gallery w:val="placeholder"/>
        </w:category>
        <w:types>
          <w:type w:val="bbPlcHdr"/>
        </w:types>
        <w:behaviors>
          <w:behavior w:val="content"/>
        </w:behaviors>
        <w:guid w:val="{76668288-01AE-411F-B9E7-F066DC1D5839}"/>
      </w:docPartPr>
      <w:docPartBody>
        <w:p w:rsidR="004238D8" w:rsidRDefault="009401CB">
          <w:pPr>
            <w:pStyle w:val="039C466901CC4E3F9335AECFEF23093E"/>
          </w:pPr>
          <w:r w:rsidRPr="00022416">
            <w:rPr>
              <w:rStyle w:val="Textedelespacerserv"/>
              <w:color w:val="auto"/>
            </w:rPr>
            <w:t xml:space="preserve">Cliquez ici pour </w:t>
          </w:r>
          <w:r>
            <w:rPr>
              <w:rStyle w:val="Textedelespacerserv"/>
              <w:color w:val="auto"/>
            </w:rPr>
            <w:t>effectuer une sélection.</w:t>
          </w:r>
        </w:p>
      </w:docPartBody>
    </w:docPart>
    <w:docPart>
      <w:docPartPr>
        <w:name w:val="4E12F59DA68546CAB33B3F1308F96E23"/>
        <w:category>
          <w:name w:val="Général"/>
          <w:gallery w:val="placeholder"/>
        </w:category>
        <w:types>
          <w:type w:val="bbPlcHdr"/>
        </w:types>
        <w:behaviors>
          <w:behavior w:val="content"/>
        </w:behaviors>
        <w:guid w:val="{A63C44EB-BCFD-4950-9E4B-153D96FCCDE7}"/>
      </w:docPartPr>
      <w:docPartBody>
        <w:p w:rsidR="004238D8" w:rsidRDefault="009401CB">
          <w:pPr>
            <w:pStyle w:val="4E12F59DA68546CAB33B3F1308F96E23"/>
          </w:pPr>
          <w:r w:rsidRPr="00022416">
            <w:rPr>
              <w:rStyle w:val="Textedelespacerserv"/>
              <w:color w:val="auto"/>
            </w:rPr>
            <w:t xml:space="preserve">Cliquez ici pour </w:t>
          </w:r>
          <w:r>
            <w:rPr>
              <w:rStyle w:val="Textedelespacerserv"/>
              <w:color w:val="auto"/>
            </w:rPr>
            <w:t>effectuer une sélection.</w:t>
          </w:r>
        </w:p>
      </w:docPartBody>
    </w:docPart>
    <w:docPart>
      <w:docPartPr>
        <w:name w:val="24EDA17F460D41BCBD0D0F562B244AD8"/>
        <w:category>
          <w:name w:val="Général"/>
          <w:gallery w:val="placeholder"/>
        </w:category>
        <w:types>
          <w:type w:val="bbPlcHdr"/>
        </w:types>
        <w:behaviors>
          <w:behavior w:val="content"/>
        </w:behaviors>
        <w:guid w:val="{EFE4F19E-9E73-499E-8EE7-9789C314B48A}"/>
      </w:docPartPr>
      <w:docPartBody>
        <w:p w:rsidR="004238D8" w:rsidRDefault="009401CB">
          <w:pPr>
            <w:pStyle w:val="24EDA17F460D41BCBD0D0F562B244AD8"/>
          </w:pPr>
          <w:r w:rsidRPr="00022416">
            <w:rPr>
              <w:rStyle w:val="Textedelespacerserv"/>
              <w:color w:val="auto"/>
            </w:rPr>
            <w:t xml:space="preserve">Cliquez ici pour </w:t>
          </w:r>
          <w:r>
            <w:rPr>
              <w:rStyle w:val="Textedelespacerserv"/>
              <w:color w:val="auto"/>
            </w:rPr>
            <w:t>effectuer une sélection.</w:t>
          </w:r>
        </w:p>
      </w:docPartBody>
    </w:docPart>
    <w:docPart>
      <w:docPartPr>
        <w:name w:val="E7073ECA776546B8ADCA0FD48E4BAD85"/>
        <w:category>
          <w:name w:val="Général"/>
          <w:gallery w:val="placeholder"/>
        </w:category>
        <w:types>
          <w:type w:val="bbPlcHdr"/>
        </w:types>
        <w:behaviors>
          <w:behavior w:val="content"/>
        </w:behaviors>
        <w:guid w:val="{CCFD76AC-F40C-4B8C-B292-CADD0D618B88}"/>
      </w:docPartPr>
      <w:docPartBody>
        <w:p w:rsidR="004238D8" w:rsidRDefault="009401CB">
          <w:pPr>
            <w:pStyle w:val="E7073ECA776546B8ADCA0FD48E4BAD85"/>
          </w:pPr>
          <w:r w:rsidRPr="00230F64">
            <w:rPr>
              <w:rStyle w:val="Textedelespacerserv"/>
              <w:color w:val="auto"/>
            </w:rPr>
            <w:t>Cliquez ici pour entrer du texte.</w:t>
          </w:r>
        </w:p>
      </w:docPartBody>
    </w:docPart>
    <w:docPart>
      <w:docPartPr>
        <w:name w:val="D1C09D208D1F4AF3A88A13195962C906"/>
        <w:category>
          <w:name w:val="Général"/>
          <w:gallery w:val="placeholder"/>
        </w:category>
        <w:types>
          <w:type w:val="bbPlcHdr"/>
        </w:types>
        <w:behaviors>
          <w:behavior w:val="content"/>
        </w:behaviors>
        <w:guid w:val="{E6F8B70A-8E2D-4FA4-90B2-0EEF526E891D}"/>
      </w:docPartPr>
      <w:docPartBody>
        <w:p w:rsidR="004238D8" w:rsidRDefault="009401CB">
          <w:pPr>
            <w:pStyle w:val="D1C09D208D1F4AF3A88A13195962C906"/>
          </w:pPr>
          <w:r w:rsidRPr="00230F64">
            <w:rPr>
              <w:rStyle w:val="Textedelespacerserv"/>
              <w:color w:val="auto"/>
            </w:rPr>
            <w:t>Cliquez ici pour entrer du texte.</w:t>
          </w:r>
        </w:p>
      </w:docPartBody>
    </w:docPart>
    <w:docPart>
      <w:docPartPr>
        <w:name w:val="09DD4123CFD840C8B29E88F7AE3B161A"/>
        <w:category>
          <w:name w:val="Général"/>
          <w:gallery w:val="placeholder"/>
        </w:category>
        <w:types>
          <w:type w:val="bbPlcHdr"/>
        </w:types>
        <w:behaviors>
          <w:behavior w:val="content"/>
        </w:behaviors>
        <w:guid w:val="{45F1F9F2-F5A6-4C7E-8A2F-CC561220A7D6}"/>
      </w:docPartPr>
      <w:docPartBody>
        <w:p w:rsidR="004238D8" w:rsidRDefault="009401CB">
          <w:pPr>
            <w:pStyle w:val="09DD4123CFD840C8B29E88F7AE3B161A"/>
          </w:pPr>
          <w:r w:rsidRPr="00230F64">
            <w:rPr>
              <w:rStyle w:val="Textedelespacerserv"/>
              <w:color w:val="auto"/>
            </w:rPr>
            <w:t>Cliquez ici pour entrer du texte.</w:t>
          </w:r>
        </w:p>
      </w:docPartBody>
    </w:docPart>
    <w:docPart>
      <w:docPartPr>
        <w:name w:val="1481C7EE01604D619578D31B2A329006"/>
        <w:category>
          <w:name w:val="Général"/>
          <w:gallery w:val="placeholder"/>
        </w:category>
        <w:types>
          <w:type w:val="bbPlcHdr"/>
        </w:types>
        <w:behaviors>
          <w:behavior w:val="content"/>
        </w:behaviors>
        <w:guid w:val="{B268FCFD-2ADD-4694-8AD6-9BC49E0B4637}"/>
      </w:docPartPr>
      <w:docPartBody>
        <w:p w:rsidR="004238D8" w:rsidRDefault="009401CB">
          <w:pPr>
            <w:pStyle w:val="1481C7EE01604D619578D31B2A329006"/>
          </w:pPr>
          <w:r w:rsidRPr="00230F64">
            <w:rPr>
              <w:rStyle w:val="Textedelespacerserv"/>
              <w:color w:val="auto"/>
            </w:rPr>
            <w:t>Cliquez ici pour entrer du texte.</w:t>
          </w:r>
        </w:p>
      </w:docPartBody>
    </w:docPart>
    <w:docPart>
      <w:docPartPr>
        <w:name w:val="085514A7A9994EAE80B46FD9AE3BE0FA"/>
        <w:category>
          <w:name w:val="Général"/>
          <w:gallery w:val="placeholder"/>
        </w:category>
        <w:types>
          <w:type w:val="bbPlcHdr"/>
        </w:types>
        <w:behaviors>
          <w:behavior w:val="content"/>
        </w:behaviors>
        <w:guid w:val="{60DB6D8A-19F6-4D5D-8C2F-43BFE548D896}"/>
      </w:docPartPr>
      <w:docPartBody>
        <w:p w:rsidR="004238D8" w:rsidRDefault="009401CB">
          <w:pPr>
            <w:pStyle w:val="085514A7A9994EAE80B46FD9AE3BE0FA"/>
          </w:pPr>
          <w:r w:rsidRPr="00230F64">
            <w:rPr>
              <w:rStyle w:val="Textedelespacerserv"/>
              <w:color w:val="auto"/>
            </w:rPr>
            <w:t>Cliquez ici pour entrer du texte.</w:t>
          </w:r>
        </w:p>
      </w:docPartBody>
    </w:docPart>
    <w:docPart>
      <w:docPartPr>
        <w:name w:val="A353A4F765DE4F5A8BF8291DC4AB094B"/>
        <w:category>
          <w:name w:val="Général"/>
          <w:gallery w:val="placeholder"/>
        </w:category>
        <w:types>
          <w:type w:val="bbPlcHdr"/>
        </w:types>
        <w:behaviors>
          <w:behavior w:val="content"/>
        </w:behaviors>
        <w:guid w:val="{34E6AFC5-12E2-4451-9E2C-170C1292EC89}"/>
      </w:docPartPr>
      <w:docPartBody>
        <w:p w:rsidR="004238D8" w:rsidRDefault="009401CB">
          <w:pPr>
            <w:pStyle w:val="A353A4F765DE4F5A8BF8291DC4AB094B"/>
          </w:pPr>
          <w:r w:rsidRPr="00230F64">
            <w:rPr>
              <w:rStyle w:val="Textedelespacerserv"/>
              <w:color w:val="auto"/>
            </w:rPr>
            <w:t>Cliquez ici pour entrer du texte.</w:t>
          </w:r>
        </w:p>
      </w:docPartBody>
    </w:docPart>
    <w:docPart>
      <w:docPartPr>
        <w:name w:val="93FCAFB2323D43A892C9D514E90CD645"/>
        <w:category>
          <w:name w:val="Général"/>
          <w:gallery w:val="placeholder"/>
        </w:category>
        <w:types>
          <w:type w:val="bbPlcHdr"/>
        </w:types>
        <w:behaviors>
          <w:behavior w:val="content"/>
        </w:behaviors>
        <w:guid w:val="{97E7810B-42D2-472E-A919-D9BB84D1C628}"/>
      </w:docPartPr>
      <w:docPartBody>
        <w:p w:rsidR="004238D8" w:rsidRDefault="009401CB">
          <w:pPr>
            <w:pStyle w:val="93FCAFB2323D43A892C9D514E90CD645"/>
          </w:pPr>
          <w:r w:rsidRPr="00230F64">
            <w:rPr>
              <w:rStyle w:val="Textedelespacerserv"/>
              <w:color w:val="auto"/>
            </w:rPr>
            <w:t>Cliquez ici pour entrer du texte.</w:t>
          </w:r>
        </w:p>
      </w:docPartBody>
    </w:docPart>
    <w:docPart>
      <w:docPartPr>
        <w:name w:val="17059FE6D794409396060FD77A89C095"/>
        <w:category>
          <w:name w:val="Général"/>
          <w:gallery w:val="placeholder"/>
        </w:category>
        <w:types>
          <w:type w:val="bbPlcHdr"/>
        </w:types>
        <w:behaviors>
          <w:behavior w:val="content"/>
        </w:behaviors>
        <w:guid w:val="{09D5F296-A88E-4D27-8F07-8458C19FAC91}"/>
      </w:docPartPr>
      <w:docPartBody>
        <w:p w:rsidR="004238D8" w:rsidRDefault="009401CB">
          <w:pPr>
            <w:pStyle w:val="17059FE6D794409396060FD77A89C095"/>
          </w:pPr>
          <w:r w:rsidRPr="00230F64">
            <w:rPr>
              <w:rStyle w:val="Textedelespacerserv"/>
              <w:color w:val="auto"/>
            </w:rPr>
            <w:t>Cliquez ici pour entrer du texte.</w:t>
          </w:r>
        </w:p>
      </w:docPartBody>
    </w:docPart>
    <w:docPart>
      <w:docPartPr>
        <w:name w:val="77C90ED5D440774B88E2D3D357AC31F7"/>
        <w:category>
          <w:name w:val="Général"/>
          <w:gallery w:val="placeholder"/>
        </w:category>
        <w:types>
          <w:type w:val="bbPlcHdr"/>
        </w:types>
        <w:behaviors>
          <w:behavior w:val="content"/>
        </w:behaviors>
        <w:guid w:val="{AED0A6E6-70D5-A04E-8F7C-F9069318DDCC}"/>
      </w:docPartPr>
      <w:docPartBody>
        <w:p w:rsidR="005630C4" w:rsidRDefault="00B00740" w:rsidP="00B00740">
          <w:pPr>
            <w:pStyle w:val="77C90ED5D440774B88E2D3D357AC31F7"/>
          </w:pPr>
          <w:r w:rsidRPr="00230F64">
            <w:rPr>
              <w:rStyle w:val="Textedelespacerserv"/>
              <w:color w:val="auto"/>
            </w:rPr>
            <w:t>Cliquez ici pour entrer du texte.</w:t>
          </w:r>
        </w:p>
      </w:docPartBody>
    </w:docPart>
    <w:docPart>
      <w:docPartPr>
        <w:name w:val="603A3ABCF45D104DBD0CB1832E6AF91C"/>
        <w:category>
          <w:name w:val="Général"/>
          <w:gallery w:val="placeholder"/>
        </w:category>
        <w:types>
          <w:type w:val="bbPlcHdr"/>
        </w:types>
        <w:behaviors>
          <w:behavior w:val="content"/>
        </w:behaviors>
        <w:guid w:val="{E3EAE5C9-E499-574F-8D0D-B9F3E1F9011E}"/>
      </w:docPartPr>
      <w:docPartBody>
        <w:p w:rsidR="005630C4" w:rsidRDefault="00B00740" w:rsidP="00B00740">
          <w:pPr>
            <w:pStyle w:val="603A3ABCF45D104DBD0CB1832E6AF91C"/>
          </w:pPr>
          <w:r w:rsidRPr="00230F64">
            <w:rPr>
              <w:rStyle w:val="Textedelespacerserv"/>
              <w:color w:val="auto"/>
            </w:rPr>
            <w:t>Cliquez ici pour entrer du texte.</w:t>
          </w:r>
        </w:p>
      </w:docPartBody>
    </w:docPart>
    <w:docPart>
      <w:docPartPr>
        <w:name w:val="D74CE41CE9051F45BF23DBA149AFA37C"/>
        <w:category>
          <w:name w:val="Général"/>
          <w:gallery w:val="placeholder"/>
        </w:category>
        <w:types>
          <w:type w:val="bbPlcHdr"/>
        </w:types>
        <w:behaviors>
          <w:behavior w:val="content"/>
        </w:behaviors>
        <w:guid w:val="{F8CCBC55-398B-5645-9AB9-2CB076BEBB7C}"/>
      </w:docPartPr>
      <w:docPartBody>
        <w:p w:rsidR="005630C4" w:rsidRDefault="00B00740" w:rsidP="00B00740">
          <w:pPr>
            <w:pStyle w:val="D74CE41CE9051F45BF23DBA149AFA37C"/>
          </w:pPr>
          <w:r w:rsidRPr="008C68A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DBFA54B2A28374D9099371B23497A3B"/>
        <w:category>
          <w:name w:val="Général"/>
          <w:gallery w:val="placeholder"/>
        </w:category>
        <w:types>
          <w:type w:val="bbPlcHdr"/>
        </w:types>
        <w:behaviors>
          <w:behavior w:val="content"/>
        </w:behaviors>
        <w:guid w:val="{19A39007-CA9D-ED4D-9F21-F556438896DC}"/>
      </w:docPartPr>
      <w:docPartBody>
        <w:p w:rsidR="005630C4" w:rsidRDefault="00B00740" w:rsidP="00B00740">
          <w:pPr>
            <w:pStyle w:val="9DBFA54B2A28374D9099371B23497A3B"/>
          </w:pPr>
          <w:r w:rsidRPr="00230F64">
            <w:rPr>
              <w:rStyle w:val="Textedelespacerserv"/>
              <w:color w:val="auto"/>
            </w:rPr>
            <w:t>Cliquez ici pour entrer du texte.</w:t>
          </w:r>
        </w:p>
      </w:docPartBody>
    </w:docPart>
    <w:docPart>
      <w:docPartPr>
        <w:name w:val="9837EDECAD875B45AC3CDB46AA57B45A"/>
        <w:category>
          <w:name w:val="Général"/>
          <w:gallery w:val="placeholder"/>
        </w:category>
        <w:types>
          <w:type w:val="bbPlcHdr"/>
        </w:types>
        <w:behaviors>
          <w:behavior w:val="content"/>
        </w:behaviors>
        <w:guid w:val="{D26686C3-594B-614E-8E4B-B1D15BBFD21B}"/>
      </w:docPartPr>
      <w:docPartBody>
        <w:p w:rsidR="005630C4" w:rsidRDefault="00B00740" w:rsidP="00B00740">
          <w:pPr>
            <w:pStyle w:val="9837EDECAD875B45AC3CDB46AA57B45A"/>
          </w:pPr>
          <w:r w:rsidRPr="008C68A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4FA53E88A19664D9CDEEF48CD7FFC42"/>
        <w:category>
          <w:name w:val="Général"/>
          <w:gallery w:val="placeholder"/>
        </w:category>
        <w:types>
          <w:type w:val="bbPlcHdr"/>
        </w:types>
        <w:behaviors>
          <w:behavior w:val="content"/>
        </w:behaviors>
        <w:guid w:val="{A2D1BA33-413D-4947-82BB-37B9A566A864}"/>
      </w:docPartPr>
      <w:docPartBody>
        <w:p w:rsidR="005630C4" w:rsidRDefault="00B00740" w:rsidP="00B00740">
          <w:pPr>
            <w:pStyle w:val="A4FA53E88A19664D9CDEEF48CD7FFC42"/>
          </w:pPr>
          <w:r w:rsidRPr="00230F64">
            <w:rPr>
              <w:rStyle w:val="Textedelespacerserv"/>
              <w:color w:val="auto"/>
            </w:rPr>
            <w:t>Cliquez ici pour entrer du texte.</w:t>
          </w:r>
        </w:p>
      </w:docPartBody>
    </w:docPart>
    <w:docPart>
      <w:docPartPr>
        <w:name w:val="44A2ADED045AB144913B430F9F25BF9B"/>
        <w:category>
          <w:name w:val="Général"/>
          <w:gallery w:val="placeholder"/>
        </w:category>
        <w:types>
          <w:type w:val="bbPlcHdr"/>
        </w:types>
        <w:behaviors>
          <w:behavior w:val="content"/>
        </w:behaviors>
        <w:guid w:val="{B7B75E44-CA50-854D-A12D-180580171B65}"/>
      </w:docPartPr>
      <w:docPartBody>
        <w:p w:rsidR="005630C4" w:rsidRDefault="00B00740" w:rsidP="00B00740">
          <w:pPr>
            <w:pStyle w:val="44A2ADED045AB144913B430F9F25BF9B"/>
          </w:pPr>
          <w:r w:rsidRPr="00230F64">
            <w:rPr>
              <w:rStyle w:val="Textedelespacerserv"/>
              <w:color w:val="auto"/>
            </w:rPr>
            <w:t>Cliquez ici pour entrer du texte.</w:t>
          </w:r>
        </w:p>
      </w:docPartBody>
    </w:docPart>
    <w:docPart>
      <w:docPartPr>
        <w:name w:val="B407F576A2115B48BF5C2BF0B8415D8E"/>
        <w:category>
          <w:name w:val="Général"/>
          <w:gallery w:val="placeholder"/>
        </w:category>
        <w:types>
          <w:type w:val="bbPlcHdr"/>
        </w:types>
        <w:behaviors>
          <w:behavior w:val="content"/>
        </w:behaviors>
        <w:guid w:val="{6D51DF5A-AAE3-924D-B260-79F20EC4D5D7}"/>
      </w:docPartPr>
      <w:docPartBody>
        <w:p w:rsidR="005630C4" w:rsidRDefault="00B00740" w:rsidP="00B00740">
          <w:pPr>
            <w:pStyle w:val="B407F576A2115B48BF5C2BF0B8415D8E"/>
          </w:pPr>
          <w:r w:rsidRPr="00230F64">
            <w:rPr>
              <w:rStyle w:val="Textedelespacerserv"/>
              <w:color w:val="auto"/>
            </w:rPr>
            <w:t>Cliquez ici pour entrer du texte.</w:t>
          </w:r>
        </w:p>
      </w:docPartBody>
    </w:docPart>
    <w:docPart>
      <w:docPartPr>
        <w:name w:val="62CC703D9ABBC740BA1AF5A37A08CFCA"/>
        <w:category>
          <w:name w:val="Général"/>
          <w:gallery w:val="placeholder"/>
        </w:category>
        <w:types>
          <w:type w:val="bbPlcHdr"/>
        </w:types>
        <w:behaviors>
          <w:behavior w:val="content"/>
        </w:behaviors>
        <w:guid w:val="{D34768C1-BFEE-FC48-9EE3-50A480CFB7AC}"/>
      </w:docPartPr>
      <w:docPartBody>
        <w:p w:rsidR="005630C4" w:rsidRDefault="00B00740" w:rsidP="00B00740">
          <w:pPr>
            <w:pStyle w:val="62CC703D9ABBC740BA1AF5A37A08CFCA"/>
          </w:pPr>
          <w:r w:rsidRPr="00971960">
            <w:rPr>
              <w:rStyle w:val="Textedelespacerserv"/>
              <w:color w:val="auto"/>
            </w:rPr>
            <w:t>Cliquez</w:t>
          </w:r>
          <w:r>
            <w:rPr>
              <w:rStyle w:val="Textedelespacerserv"/>
              <w:color w:val="auto"/>
            </w:rPr>
            <w:t xml:space="preserve"> </w:t>
          </w:r>
          <w:r w:rsidRPr="00971960">
            <w:rPr>
              <w:rStyle w:val="Textedelespacerserv"/>
              <w:color w:val="auto"/>
            </w:rPr>
            <w:t>ici pour effectuer une sélection.</w:t>
          </w:r>
        </w:p>
      </w:docPartBody>
    </w:docPart>
    <w:docPart>
      <w:docPartPr>
        <w:name w:val="425C8B31F9D73448B176562AB39D0934"/>
        <w:category>
          <w:name w:val="Général"/>
          <w:gallery w:val="placeholder"/>
        </w:category>
        <w:types>
          <w:type w:val="bbPlcHdr"/>
        </w:types>
        <w:behaviors>
          <w:behavior w:val="content"/>
        </w:behaviors>
        <w:guid w:val="{AF0A32C0-0BB0-5F4C-B861-FCA7F00B2DBD}"/>
      </w:docPartPr>
      <w:docPartBody>
        <w:p w:rsidR="005630C4" w:rsidRDefault="00B00740" w:rsidP="00B00740">
          <w:pPr>
            <w:pStyle w:val="425C8B31F9D73448B176562AB39D0934"/>
          </w:pPr>
          <w:r w:rsidRPr="00230F64">
            <w:rPr>
              <w:rStyle w:val="Textedelespacerserv"/>
              <w:color w:val="auto"/>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38D8"/>
    <w:rsid w:val="001C4F12"/>
    <w:rsid w:val="002462FC"/>
    <w:rsid w:val="002D6FBF"/>
    <w:rsid w:val="004238D8"/>
    <w:rsid w:val="00547E87"/>
    <w:rsid w:val="005630C4"/>
    <w:rsid w:val="005F628E"/>
    <w:rsid w:val="00895F44"/>
    <w:rsid w:val="009401CB"/>
    <w:rsid w:val="00AA5257"/>
    <w:rsid w:val="00B00740"/>
    <w:rsid w:val="00BE332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00740"/>
    <w:rPr>
      <w:color w:val="808080"/>
    </w:rPr>
  </w:style>
  <w:style w:type="paragraph" w:customStyle="1" w:styleId="7A368CB8DE284BB9BED45173F33A4C76">
    <w:name w:val="7A368CB8DE284BB9BED45173F33A4C76"/>
  </w:style>
  <w:style w:type="paragraph" w:customStyle="1" w:styleId="300630F2CA1F48A68DFB697C0C50AFCE">
    <w:name w:val="300630F2CA1F48A68DFB697C0C50AFCE"/>
  </w:style>
  <w:style w:type="paragraph" w:customStyle="1" w:styleId="3E4E4836238745589D7687FFA651D8F4">
    <w:name w:val="3E4E4836238745589D7687FFA651D8F4"/>
  </w:style>
  <w:style w:type="paragraph" w:customStyle="1" w:styleId="338BAAF258D9476DBD48B859C5E4835F">
    <w:name w:val="338BAAF258D9476DBD48B859C5E4835F"/>
  </w:style>
  <w:style w:type="paragraph" w:customStyle="1" w:styleId="07B9117155C0424A9A90F14E92C956E0">
    <w:name w:val="07B9117155C0424A9A90F14E92C956E0"/>
  </w:style>
  <w:style w:type="paragraph" w:customStyle="1" w:styleId="366E35EA3AF649FEB33143438BB508A6">
    <w:name w:val="366E35EA3AF649FEB33143438BB508A6"/>
  </w:style>
  <w:style w:type="paragraph" w:customStyle="1" w:styleId="2A9847F063224B9085E0DC2C83315865">
    <w:name w:val="2A9847F063224B9085E0DC2C83315865"/>
  </w:style>
  <w:style w:type="paragraph" w:customStyle="1" w:styleId="617E9C123EBC4DFEBA5E87F2E1EF81EC">
    <w:name w:val="617E9C123EBC4DFEBA5E87F2E1EF81EC"/>
  </w:style>
  <w:style w:type="paragraph" w:customStyle="1" w:styleId="CF52175D0BF047AC98779CC1CBFB6EC5">
    <w:name w:val="CF52175D0BF047AC98779CC1CBFB6EC5"/>
  </w:style>
  <w:style w:type="paragraph" w:customStyle="1" w:styleId="ED324DED2B6B46E5946EC6D80686B91F">
    <w:name w:val="ED324DED2B6B46E5946EC6D80686B91F"/>
  </w:style>
  <w:style w:type="paragraph" w:customStyle="1" w:styleId="4EAB61E6EF9044A79285AB57B9EE8B33">
    <w:name w:val="4EAB61E6EF9044A79285AB57B9EE8B33"/>
  </w:style>
  <w:style w:type="paragraph" w:customStyle="1" w:styleId="E68D30A177F445DF8681F6F0C81C86F1">
    <w:name w:val="E68D30A177F445DF8681F6F0C81C86F1"/>
  </w:style>
  <w:style w:type="paragraph" w:customStyle="1" w:styleId="14AC0CBF95BB4393BC615564997A457A">
    <w:name w:val="14AC0CBF95BB4393BC615564997A457A"/>
  </w:style>
  <w:style w:type="paragraph" w:customStyle="1" w:styleId="0E189C6ED8824872ABD0BA4D51E5F9D1">
    <w:name w:val="0E189C6ED8824872ABD0BA4D51E5F9D1"/>
  </w:style>
  <w:style w:type="paragraph" w:customStyle="1" w:styleId="69327F2E55B1437A95F142543AE2A695">
    <w:name w:val="69327F2E55B1437A95F142543AE2A695"/>
  </w:style>
  <w:style w:type="paragraph" w:customStyle="1" w:styleId="FDFA6E32BA57414A8C034E4CF027AE88">
    <w:name w:val="FDFA6E32BA57414A8C034E4CF027AE88"/>
  </w:style>
  <w:style w:type="paragraph" w:customStyle="1" w:styleId="6FAE731B8EAC4F9A9CEA6E77D3396A59">
    <w:name w:val="6FAE731B8EAC4F9A9CEA6E77D3396A59"/>
  </w:style>
  <w:style w:type="paragraph" w:customStyle="1" w:styleId="BF5A12F5B38548CAB4DD55C197D19450">
    <w:name w:val="BF5A12F5B38548CAB4DD55C197D19450"/>
  </w:style>
  <w:style w:type="paragraph" w:customStyle="1" w:styleId="A0C003BFF01D46C5BAF9FD4212EDA498">
    <w:name w:val="A0C003BFF01D46C5BAF9FD4212EDA498"/>
  </w:style>
  <w:style w:type="paragraph" w:customStyle="1" w:styleId="5175C5CDCC9C4D31BB112B9509B9505B">
    <w:name w:val="5175C5CDCC9C4D31BB112B9509B9505B"/>
  </w:style>
  <w:style w:type="paragraph" w:customStyle="1" w:styleId="9BF63470367A4F4683DFCD1CC682B36A">
    <w:name w:val="9BF63470367A4F4683DFCD1CC682B36A"/>
  </w:style>
  <w:style w:type="paragraph" w:customStyle="1" w:styleId="112C73D16BF44E8CA001E22AED6110A5">
    <w:name w:val="112C73D16BF44E8CA001E22AED6110A5"/>
  </w:style>
  <w:style w:type="paragraph" w:customStyle="1" w:styleId="A29DDE2912BF4478816845948A7A8BC0">
    <w:name w:val="A29DDE2912BF4478816845948A7A8BC0"/>
  </w:style>
  <w:style w:type="paragraph" w:customStyle="1" w:styleId="BA2DADED806F445FBFAB7A5F3D47484A">
    <w:name w:val="BA2DADED806F445FBFAB7A5F3D47484A"/>
  </w:style>
  <w:style w:type="paragraph" w:customStyle="1" w:styleId="48A4154EAE0B44248ED728883C9F03AF">
    <w:name w:val="48A4154EAE0B44248ED728883C9F03AF"/>
  </w:style>
  <w:style w:type="paragraph" w:customStyle="1" w:styleId="4482612EAD844670AE1DA3EE25C29FA8">
    <w:name w:val="4482612EAD844670AE1DA3EE25C29FA8"/>
  </w:style>
  <w:style w:type="paragraph" w:customStyle="1" w:styleId="58E42B01200B4C58BB8E5CA5FC60D614">
    <w:name w:val="58E42B01200B4C58BB8E5CA5FC60D614"/>
  </w:style>
  <w:style w:type="paragraph" w:customStyle="1" w:styleId="2066DC4B78E8416ABBC25100BB58106D">
    <w:name w:val="2066DC4B78E8416ABBC25100BB58106D"/>
  </w:style>
  <w:style w:type="paragraph" w:customStyle="1" w:styleId="67E423A8B311464A8D8D21B4AD1FCF5A">
    <w:name w:val="67E423A8B311464A8D8D21B4AD1FCF5A"/>
  </w:style>
  <w:style w:type="paragraph" w:customStyle="1" w:styleId="24FEE89F2915479EA7DBC62A0173CA84">
    <w:name w:val="24FEE89F2915479EA7DBC62A0173CA84"/>
  </w:style>
  <w:style w:type="paragraph" w:customStyle="1" w:styleId="F404286753EE4EF2B016F1BFBD636C7E">
    <w:name w:val="F404286753EE4EF2B016F1BFBD636C7E"/>
  </w:style>
  <w:style w:type="paragraph" w:customStyle="1" w:styleId="1BC76FD257D3494881C8D040535C4E39">
    <w:name w:val="1BC76FD257D3494881C8D040535C4E39"/>
  </w:style>
  <w:style w:type="paragraph" w:customStyle="1" w:styleId="3C98C38FF7B24BCFBBF07A9E69C0D7C5">
    <w:name w:val="3C98C38FF7B24BCFBBF07A9E69C0D7C5"/>
  </w:style>
  <w:style w:type="paragraph" w:customStyle="1" w:styleId="8ADE294E59C44E5E8BF5F479387FD964">
    <w:name w:val="8ADE294E59C44E5E8BF5F479387FD964"/>
  </w:style>
  <w:style w:type="paragraph" w:customStyle="1" w:styleId="E5AC72FF16254410BA1160BD69DFBD0E">
    <w:name w:val="E5AC72FF16254410BA1160BD69DFBD0E"/>
  </w:style>
  <w:style w:type="paragraph" w:customStyle="1" w:styleId="7B45C8517CAE4313BF1DA6725EF50F46">
    <w:name w:val="7B45C8517CAE4313BF1DA6725EF50F46"/>
  </w:style>
  <w:style w:type="paragraph" w:customStyle="1" w:styleId="662D2CC02D21480483B7B5D1828CF585">
    <w:name w:val="662D2CC02D21480483B7B5D1828CF585"/>
  </w:style>
  <w:style w:type="paragraph" w:customStyle="1" w:styleId="FAAA68DD5E1E4469A456663C84DA65B5">
    <w:name w:val="FAAA68DD5E1E4469A456663C84DA65B5"/>
  </w:style>
  <w:style w:type="paragraph" w:customStyle="1" w:styleId="B5B04031397645B386825A1AE5F63A40">
    <w:name w:val="B5B04031397645B386825A1AE5F63A40"/>
  </w:style>
  <w:style w:type="paragraph" w:customStyle="1" w:styleId="601FB21C398040A9B5336A304A517570">
    <w:name w:val="601FB21C398040A9B5336A304A517570"/>
  </w:style>
  <w:style w:type="paragraph" w:customStyle="1" w:styleId="788CABD8582745D494235FA1366DAE15">
    <w:name w:val="788CABD8582745D494235FA1366DAE15"/>
  </w:style>
  <w:style w:type="paragraph" w:customStyle="1" w:styleId="3D734958A26242079130EDD65601417B">
    <w:name w:val="3D734958A26242079130EDD65601417B"/>
  </w:style>
  <w:style w:type="paragraph" w:customStyle="1" w:styleId="EA8B416878F145F5AC5119577A5148E9">
    <w:name w:val="EA8B416878F145F5AC5119577A5148E9"/>
  </w:style>
  <w:style w:type="paragraph" w:customStyle="1" w:styleId="71F84F541D244BE9AFDD2336BEFF1430">
    <w:name w:val="71F84F541D244BE9AFDD2336BEFF1430"/>
  </w:style>
  <w:style w:type="paragraph" w:customStyle="1" w:styleId="EFD00FE701D2454BA51815FE2C27FD91">
    <w:name w:val="EFD00FE701D2454BA51815FE2C27FD91"/>
  </w:style>
  <w:style w:type="paragraph" w:customStyle="1" w:styleId="252522BAF3594F6394855292147D8613">
    <w:name w:val="252522BAF3594F6394855292147D8613"/>
  </w:style>
  <w:style w:type="paragraph" w:customStyle="1" w:styleId="917F32ECD5E442A9B6AE312745A09C0D">
    <w:name w:val="917F32ECD5E442A9B6AE312745A09C0D"/>
  </w:style>
  <w:style w:type="paragraph" w:customStyle="1" w:styleId="28EE43D2234E4DC6838854B1B6C1E6B4">
    <w:name w:val="28EE43D2234E4DC6838854B1B6C1E6B4"/>
  </w:style>
  <w:style w:type="paragraph" w:customStyle="1" w:styleId="AA3E7FA1BF42487CA693269C0799DAAB">
    <w:name w:val="AA3E7FA1BF42487CA693269C0799DAAB"/>
  </w:style>
  <w:style w:type="paragraph" w:customStyle="1" w:styleId="A1744575C445498E88603F1F6F1CACC0">
    <w:name w:val="A1744575C445498E88603F1F6F1CACC0"/>
  </w:style>
  <w:style w:type="paragraph" w:customStyle="1" w:styleId="EC1034CD11CD41F6AC1B432A143F4F3E">
    <w:name w:val="EC1034CD11CD41F6AC1B432A143F4F3E"/>
  </w:style>
  <w:style w:type="paragraph" w:customStyle="1" w:styleId="769A0684A057469297D57560938B7436">
    <w:name w:val="769A0684A057469297D57560938B7436"/>
  </w:style>
  <w:style w:type="paragraph" w:customStyle="1" w:styleId="E9BB0F01EDC24314A6D2FCF3F6FAEA35">
    <w:name w:val="E9BB0F01EDC24314A6D2FCF3F6FAEA35"/>
  </w:style>
  <w:style w:type="paragraph" w:customStyle="1" w:styleId="6772849F79E346B383C406B24D054780">
    <w:name w:val="6772849F79E346B383C406B24D054780"/>
  </w:style>
  <w:style w:type="paragraph" w:customStyle="1" w:styleId="C05E7ACE60DC4EF4BD86FCBA4DF844E9">
    <w:name w:val="C05E7ACE60DC4EF4BD86FCBA4DF844E9"/>
  </w:style>
  <w:style w:type="paragraph" w:customStyle="1" w:styleId="3737B81863544477A0532712CF2C193E">
    <w:name w:val="3737B81863544477A0532712CF2C193E"/>
  </w:style>
  <w:style w:type="paragraph" w:customStyle="1" w:styleId="D493905D15C9411CB5F8DBE1A3E23520">
    <w:name w:val="D493905D15C9411CB5F8DBE1A3E23520"/>
  </w:style>
  <w:style w:type="paragraph" w:customStyle="1" w:styleId="3CD152CD461F49ADA450F74A73A1A31A">
    <w:name w:val="3CD152CD461F49ADA450F74A73A1A31A"/>
  </w:style>
  <w:style w:type="paragraph" w:customStyle="1" w:styleId="A6C48EF4A48D4A1B96FD288BE1DFB406">
    <w:name w:val="A6C48EF4A48D4A1B96FD288BE1DFB406"/>
  </w:style>
  <w:style w:type="paragraph" w:customStyle="1" w:styleId="B853B0280C44441B9569B417967A2E73">
    <w:name w:val="B853B0280C44441B9569B417967A2E73"/>
  </w:style>
  <w:style w:type="paragraph" w:customStyle="1" w:styleId="56E44F71C4E74E3FA830AEA460425D51">
    <w:name w:val="56E44F71C4E74E3FA830AEA460425D51"/>
  </w:style>
  <w:style w:type="paragraph" w:customStyle="1" w:styleId="DE2F00AC3A134E4BA45772F0F854AB3C">
    <w:name w:val="DE2F00AC3A134E4BA45772F0F854AB3C"/>
  </w:style>
  <w:style w:type="paragraph" w:customStyle="1" w:styleId="E08EC99C013B404495480C090F890364">
    <w:name w:val="E08EC99C013B404495480C090F890364"/>
  </w:style>
  <w:style w:type="paragraph" w:customStyle="1" w:styleId="9C82B8EA3AB04A4DB5BCF3EB92D62461">
    <w:name w:val="9C82B8EA3AB04A4DB5BCF3EB92D62461"/>
  </w:style>
  <w:style w:type="paragraph" w:customStyle="1" w:styleId="D1957F840F09434E8B58DBB2C7ABBCC4">
    <w:name w:val="D1957F840F09434E8B58DBB2C7ABBCC4"/>
  </w:style>
  <w:style w:type="paragraph" w:customStyle="1" w:styleId="1F088E54934A4296BC71B35476B6AF8A">
    <w:name w:val="1F088E54934A4296BC71B35476B6AF8A"/>
  </w:style>
  <w:style w:type="paragraph" w:customStyle="1" w:styleId="0249A26F1AC8499AB06C8C9BBE68DD0E">
    <w:name w:val="0249A26F1AC8499AB06C8C9BBE68DD0E"/>
  </w:style>
  <w:style w:type="paragraph" w:customStyle="1" w:styleId="52974314FB81440AAD75182DFBB2D140">
    <w:name w:val="52974314FB81440AAD75182DFBB2D140"/>
  </w:style>
  <w:style w:type="paragraph" w:customStyle="1" w:styleId="039C466901CC4E3F9335AECFEF23093E">
    <w:name w:val="039C466901CC4E3F9335AECFEF23093E"/>
  </w:style>
  <w:style w:type="paragraph" w:customStyle="1" w:styleId="4E12F59DA68546CAB33B3F1308F96E23">
    <w:name w:val="4E12F59DA68546CAB33B3F1308F96E23"/>
  </w:style>
  <w:style w:type="paragraph" w:customStyle="1" w:styleId="24EDA17F460D41BCBD0D0F562B244AD8">
    <w:name w:val="24EDA17F460D41BCBD0D0F562B244AD8"/>
  </w:style>
  <w:style w:type="paragraph" w:customStyle="1" w:styleId="E7073ECA776546B8ADCA0FD48E4BAD85">
    <w:name w:val="E7073ECA776546B8ADCA0FD48E4BAD85"/>
  </w:style>
  <w:style w:type="paragraph" w:customStyle="1" w:styleId="D1C09D208D1F4AF3A88A13195962C906">
    <w:name w:val="D1C09D208D1F4AF3A88A13195962C906"/>
  </w:style>
  <w:style w:type="paragraph" w:customStyle="1" w:styleId="09DD4123CFD840C8B29E88F7AE3B161A">
    <w:name w:val="09DD4123CFD840C8B29E88F7AE3B161A"/>
  </w:style>
  <w:style w:type="paragraph" w:customStyle="1" w:styleId="1481C7EE01604D619578D31B2A329006">
    <w:name w:val="1481C7EE01604D619578D31B2A329006"/>
  </w:style>
  <w:style w:type="paragraph" w:customStyle="1" w:styleId="085514A7A9994EAE80B46FD9AE3BE0FA">
    <w:name w:val="085514A7A9994EAE80B46FD9AE3BE0FA"/>
  </w:style>
  <w:style w:type="paragraph" w:customStyle="1" w:styleId="A353A4F765DE4F5A8BF8291DC4AB094B">
    <w:name w:val="A353A4F765DE4F5A8BF8291DC4AB094B"/>
  </w:style>
  <w:style w:type="paragraph" w:customStyle="1" w:styleId="93FCAFB2323D43A892C9D514E90CD645">
    <w:name w:val="93FCAFB2323D43A892C9D514E90CD645"/>
  </w:style>
  <w:style w:type="paragraph" w:customStyle="1" w:styleId="17059FE6D794409396060FD77A89C095">
    <w:name w:val="17059FE6D794409396060FD77A89C095"/>
  </w:style>
  <w:style w:type="paragraph" w:customStyle="1" w:styleId="BCDAC34066C44F8DAEBCD3619117F147">
    <w:name w:val="BCDAC34066C44F8DAEBCD3619117F147"/>
    <w:rsid w:val="004238D8"/>
    <w:pPr>
      <w:spacing w:after="200" w:line="276" w:lineRule="auto"/>
    </w:pPr>
  </w:style>
  <w:style w:type="paragraph" w:customStyle="1" w:styleId="8FE5C1F47D9E4B53AEE64895B99263FE">
    <w:name w:val="8FE5C1F47D9E4B53AEE64895B99263FE"/>
    <w:rsid w:val="004238D8"/>
    <w:pPr>
      <w:spacing w:after="200" w:line="276" w:lineRule="auto"/>
    </w:pPr>
  </w:style>
  <w:style w:type="paragraph" w:customStyle="1" w:styleId="C4F920CCFC9D469C85C164EE52C00264">
    <w:name w:val="C4F920CCFC9D469C85C164EE52C00264"/>
    <w:rsid w:val="004238D8"/>
    <w:pPr>
      <w:spacing w:after="200" w:line="276" w:lineRule="auto"/>
    </w:pPr>
  </w:style>
  <w:style w:type="paragraph" w:customStyle="1" w:styleId="8B3DA7ACBF3C49C38B379CB8AF441D7D">
    <w:name w:val="8B3DA7ACBF3C49C38B379CB8AF441D7D"/>
    <w:rsid w:val="004238D8"/>
    <w:pPr>
      <w:spacing w:after="200" w:line="276" w:lineRule="auto"/>
    </w:pPr>
  </w:style>
  <w:style w:type="paragraph" w:customStyle="1" w:styleId="C82A99C5A82B4AD79879071499B4FB0B">
    <w:name w:val="C82A99C5A82B4AD79879071499B4FB0B"/>
    <w:rsid w:val="004238D8"/>
    <w:pPr>
      <w:spacing w:after="200" w:line="276" w:lineRule="auto"/>
    </w:pPr>
  </w:style>
  <w:style w:type="paragraph" w:customStyle="1" w:styleId="BBFD90F414D2425B96509ED3DF0177A6">
    <w:name w:val="BBFD90F414D2425B96509ED3DF0177A6"/>
    <w:rsid w:val="004238D8"/>
    <w:pPr>
      <w:spacing w:after="200" w:line="276" w:lineRule="auto"/>
    </w:pPr>
  </w:style>
  <w:style w:type="paragraph" w:customStyle="1" w:styleId="43B8E2DD7DEC48B2BC846B420271BAB0">
    <w:name w:val="43B8E2DD7DEC48B2BC846B420271BAB0"/>
    <w:rsid w:val="004238D8"/>
    <w:pPr>
      <w:spacing w:after="200" w:line="276" w:lineRule="auto"/>
    </w:pPr>
  </w:style>
  <w:style w:type="paragraph" w:customStyle="1" w:styleId="B1FBF4AE456E428FA6A17708FB127B27">
    <w:name w:val="B1FBF4AE456E428FA6A17708FB127B27"/>
    <w:rsid w:val="004238D8"/>
    <w:pPr>
      <w:spacing w:after="200" w:line="276" w:lineRule="auto"/>
    </w:pPr>
  </w:style>
  <w:style w:type="paragraph" w:customStyle="1" w:styleId="1BEC08826B624FCB8A2D98659290E432">
    <w:name w:val="1BEC08826B624FCB8A2D98659290E432"/>
    <w:rsid w:val="004238D8"/>
    <w:pPr>
      <w:spacing w:after="200" w:line="276" w:lineRule="auto"/>
    </w:pPr>
  </w:style>
  <w:style w:type="paragraph" w:customStyle="1" w:styleId="5A3E1F92A682425181EE379CBE55A4CB">
    <w:name w:val="5A3E1F92A682425181EE379CBE55A4CB"/>
    <w:rsid w:val="004238D8"/>
    <w:pPr>
      <w:spacing w:after="200" w:line="276" w:lineRule="auto"/>
    </w:pPr>
  </w:style>
  <w:style w:type="paragraph" w:customStyle="1" w:styleId="E8E4EE26A7E244D4AE57DC8A475BCCD5">
    <w:name w:val="E8E4EE26A7E244D4AE57DC8A475BCCD5"/>
    <w:rsid w:val="004238D8"/>
    <w:pPr>
      <w:spacing w:after="200" w:line="276" w:lineRule="auto"/>
    </w:pPr>
  </w:style>
  <w:style w:type="paragraph" w:customStyle="1" w:styleId="12F84AB3E017404F8F61171BE7A20E2A">
    <w:name w:val="12F84AB3E017404F8F61171BE7A20E2A"/>
    <w:rsid w:val="004238D8"/>
    <w:pPr>
      <w:spacing w:after="200" w:line="276" w:lineRule="auto"/>
    </w:pPr>
  </w:style>
  <w:style w:type="paragraph" w:customStyle="1" w:styleId="4DC6F1B0378546369371488B5689D037">
    <w:name w:val="4DC6F1B0378546369371488B5689D037"/>
    <w:rsid w:val="004238D8"/>
    <w:pPr>
      <w:spacing w:after="200" w:line="276" w:lineRule="auto"/>
    </w:pPr>
  </w:style>
  <w:style w:type="paragraph" w:customStyle="1" w:styleId="6F600B3ABC2B437098C8C2199468A9E9">
    <w:name w:val="6F600B3ABC2B437098C8C2199468A9E9"/>
    <w:rsid w:val="004238D8"/>
    <w:pPr>
      <w:spacing w:after="200" w:line="276" w:lineRule="auto"/>
    </w:pPr>
  </w:style>
  <w:style w:type="paragraph" w:customStyle="1" w:styleId="C930C1C18A5F46FB94375DA345E2689C">
    <w:name w:val="C930C1C18A5F46FB94375DA345E2689C"/>
    <w:rsid w:val="004238D8"/>
    <w:pPr>
      <w:spacing w:after="200" w:line="276" w:lineRule="auto"/>
    </w:pPr>
  </w:style>
  <w:style w:type="paragraph" w:customStyle="1" w:styleId="354BED5FE48047A9BDF82F4E4D7CCB30">
    <w:name w:val="354BED5FE48047A9BDF82F4E4D7CCB30"/>
    <w:rsid w:val="004238D8"/>
    <w:pPr>
      <w:spacing w:after="200" w:line="276" w:lineRule="auto"/>
    </w:pPr>
  </w:style>
  <w:style w:type="paragraph" w:customStyle="1" w:styleId="34D6FD20C78040609C54368C48F1B706">
    <w:name w:val="34D6FD20C78040609C54368C48F1B706"/>
    <w:rsid w:val="004238D8"/>
    <w:pPr>
      <w:spacing w:after="200" w:line="276" w:lineRule="auto"/>
    </w:pPr>
  </w:style>
  <w:style w:type="paragraph" w:customStyle="1" w:styleId="63CC74416D5E404C8498559479E5A984">
    <w:name w:val="63CC74416D5E404C8498559479E5A984"/>
    <w:rsid w:val="004238D8"/>
    <w:pPr>
      <w:spacing w:after="200" w:line="276" w:lineRule="auto"/>
    </w:pPr>
  </w:style>
  <w:style w:type="paragraph" w:customStyle="1" w:styleId="FDA6105E4E924625B4DF8DABC7F4FA66">
    <w:name w:val="FDA6105E4E924625B4DF8DABC7F4FA66"/>
    <w:rsid w:val="004238D8"/>
    <w:pPr>
      <w:spacing w:after="200" w:line="276" w:lineRule="auto"/>
    </w:pPr>
  </w:style>
  <w:style w:type="paragraph" w:customStyle="1" w:styleId="F7DE5A374CB847FD8EE04085F7BF7751">
    <w:name w:val="F7DE5A374CB847FD8EE04085F7BF7751"/>
    <w:rsid w:val="004238D8"/>
    <w:pPr>
      <w:spacing w:after="200" w:line="276" w:lineRule="auto"/>
    </w:pPr>
  </w:style>
  <w:style w:type="paragraph" w:customStyle="1" w:styleId="6DE122DE1E784F578EA034EF6E56D458">
    <w:name w:val="6DE122DE1E784F578EA034EF6E56D458"/>
    <w:rsid w:val="004238D8"/>
    <w:pPr>
      <w:spacing w:after="200" w:line="276" w:lineRule="auto"/>
    </w:pPr>
  </w:style>
  <w:style w:type="paragraph" w:customStyle="1" w:styleId="E992A5C2DDF549FB99C7BBB579491DE4">
    <w:name w:val="E992A5C2DDF549FB99C7BBB579491DE4"/>
    <w:rsid w:val="004238D8"/>
    <w:pPr>
      <w:spacing w:after="200" w:line="276" w:lineRule="auto"/>
    </w:pPr>
  </w:style>
  <w:style w:type="paragraph" w:customStyle="1" w:styleId="F46CBFD2515C42649C697C294387EA18">
    <w:name w:val="F46CBFD2515C42649C697C294387EA18"/>
    <w:rsid w:val="004238D8"/>
    <w:pPr>
      <w:spacing w:after="200" w:line="276" w:lineRule="auto"/>
    </w:pPr>
  </w:style>
  <w:style w:type="paragraph" w:customStyle="1" w:styleId="062DC490AC2546D3BEA4C32C091012AF">
    <w:name w:val="062DC490AC2546D3BEA4C32C091012AF"/>
    <w:rsid w:val="004238D8"/>
    <w:pPr>
      <w:spacing w:after="200" w:line="276" w:lineRule="auto"/>
    </w:pPr>
  </w:style>
  <w:style w:type="paragraph" w:customStyle="1" w:styleId="77C90ED5D440774B88E2D3D357AC31F7">
    <w:name w:val="77C90ED5D440774B88E2D3D357AC31F7"/>
    <w:rsid w:val="00B00740"/>
    <w:pPr>
      <w:spacing w:after="0" w:line="240" w:lineRule="auto"/>
    </w:pPr>
    <w:rPr>
      <w:kern w:val="2"/>
      <w:sz w:val="24"/>
      <w:szCs w:val="24"/>
      <w14:ligatures w14:val="standardContextual"/>
    </w:rPr>
  </w:style>
  <w:style w:type="paragraph" w:customStyle="1" w:styleId="603A3ABCF45D104DBD0CB1832E6AF91C">
    <w:name w:val="603A3ABCF45D104DBD0CB1832E6AF91C"/>
    <w:rsid w:val="00B00740"/>
    <w:pPr>
      <w:spacing w:after="0" w:line="240" w:lineRule="auto"/>
    </w:pPr>
    <w:rPr>
      <w:kern w:val="2"/>
      <w:sz w:val="24"/>
      <w:szCs w:val="24"/>
      <w14:ligatures w14:val="standardContextual"/>
    </w:rPr>
  </w:style>
  <w:style w:type="paragraph" w:customStyle="1" w:styleId="D74CE41CE9051F45BF23DBA149AFA37C">
    <w:name w:val="D74CE41CE9051F45BF23DBA149AFA37C"/>
    <w:rsid w:val="00B00740"/>
    <w:pPr>
      <w:spacing w:after="0" w:line="240" w:lineRule="auto"/>
    </w:pPr>
    <w:rPr>
      <w:kern w:val="2"/>
      <w:sz w:val="24"/>
      <w:szCs w:val="24"/>
      <w14:ligatures w14:val="standardContextual"/>
    </w:rPr>
  </w:style>
  <w:style w:type="paragraph" w:customStyle="1" w:styleId="9DBFA54B2A28374D9099371B23497A3B">
    <w:name w:val="9DBFA54B2A28374D9099371B23497A3B"/>
    <w:rsid w:val="00B00740"/>
    <w:pPr>
      <w:spacing w:after="0" w:line="240" w:lineRule="auto"/>
    </w:pPr>
    <w:rPr>
      <w:kern w:val="2"/>
      <w:sz w:val="24"/>
      <w:szCs w:val="24"/>
      <w14:ligatures w14:val="standardContextual"/>
    </w:rPr>
  </w:style>
  <w:style w:type="paragraph" w:customStyle="1" w:styleId="9837EDECAD875B45AC3CDB46AA57B45A">
    <w:name w:val="9837EDECAD875B45AC3CDB46AA57B45A"/>
    <w:rsid w:val="00B00740"/>
    <w:pPr>
      <w:spacing w:after="0" w:line="240" w:lineRule="auto"/>
    </w:pPr>
    <w:rPr>
      <w:kern w:val="2"/>
      <w:sz w:val="24"/>
      <w:szCs w:val="24"/>
      <w14:ligatures w14:val="standardContextual"/>
    </w:rPr>
  </w:style>
  <w:style w:type="paragraph" w:customStyle="1" w:styleId="A4FA53E88A19664D9CDEEF48CD7FFC42">
    <w:name w:val="A4FA53E88A19664D9CDEEF48CD7FFC42"/>
    <w:rsid w:val="00B00740"/>
    <w:pPr>
      <w:spacing w:after="0" w:line="240" w:lineRule="auto"/>
    </w:pPr>
    <w:rPr>
      <w:kern w:val="2"/>
      <w:sz w:val="24"/>
      <w:szCs w:val="24"/>
      <w14:ligatures w14:val="standardContextual"/>
    </w:rPr>
  </w:style>
  <w:style w:type="paragraph" w:customStyle="1" w:styleId="44A2ADED045AB144913B430F9F25BF9B">
    <w:name w:val="44A2ADED045AB144913B430F9F25BF9B"/>
    <w:rsid w:val="00B00740"/>
    <w:pPr>
      <w:spacing w:after="0" w:line="240" w:lineRule="auto"/>
    </w:pPr>
    <w:rPr>
      <w:kern w:val="2"/>
      <w:sz w:val="24"/>
      <w:szCs w:val="24"/>
      <w14:ligatures w14:val="standardContextual"/>
    </w:rPr>
  </w:style>
  <w:style w:type="paragraph" w:customStyle="1" w:styleId="B407F576A2115B48BF5C2BF0B8415D8E">
    <w:name w:val="B407F576A2115B48BF5C2BF0B8415D8E"/>
    <w:rsid w:val="00B00740"/>
    <w:pPr>
      <w:spacing w:after="0" w:line="240" w:lineRule="auto"/>
    </w:pPr>
    <w:rPr>
      <w:kern w:val="2"/>
      <w:sz w:val="24"/>
      <w:szCs w:val="24"/>
      <w14:ligatures w14:val="standardContextual"/>
    </w:rPr>
  </w:style>
  <w:style w:type="paragraph" w:customStyle="1" w:styleId="62CC703D9ABBC740BA1AF5A37A08CFCA">
    <w:name w:val="62CC703D9ABBC740BA1AF5A37A08CFCA"/>
    <w:rsid w:val="00B00740"/>
    <w:pPr>
      <w:spacing w:after="0" w:line="240" w:lineRule="auto"/>
    </w:pPr>
    <w:rPr>
      <w:kern w:val="2"/>
      <w:sz w:val="24"/>
      <w:szCs w:val="24"/>
      <w14:ligatures w14:val="standardContextual"/>
    </w:rPr>
  </w:style>
  <w:style w:type="paragraph" w:customStyle="1" w:styleId="425C8B31F9D73448B176562AB39D0934">
    <w:name w:val="425C8B31F9D73448B176562AB39D0934"/>
    <w:rsid w:val="00B00740"/>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014E0-9ADE-480C-958A-C9C762F3F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gabarit_planCoursObjectifs</Template>
  <TotalTime>1</TotalTime>
  <Pages>7</Pages>
  <Words>1473</Words>
  <Characters>11770</Characters>
  <Application>Microsoft Office Word</Application>
  <DocSecurity>0</DocSecurity>
  <Lines>98</Lines>
  <Paragraphs>26</Paragraphs>
  <ScaleCrop>false</ScaleCrop>
  <HeadingPairs>
    <vt:vector size="2" baseType="variant">
      <vt:variant>
        <vt:lpstr>Titre</vt:lpstr>
      </vt:variant>
      <vt:variant>
        <vt:i4>1</vt:i4>
      </vt:variant>
    </vt:vector>
  </HeadingPairs>
  <TitlesOfParts>
    <vt:vector size="1" baseType="lpstr">
      <vt:lpstr>Certificat : Gestion appliquée à la police et la sécurité</vt:lpstr>
    </vt:vector>
  </TitlesOfParts>
  <Company>Universite de Montreal</Company>
  <LinksUpToDate>false</LinksUpToDate>
  <CharactersWithSpaces>13217</CharactersWithSpaces>
  <SharedDoc>false</SharedDoc>
  <HLinks>
    <vt:vector size="18" baseType="variant">
      <vt:variant>
        <vt:i4>5373964</vt:i4>
      </vt:variant>
      <vt:variant>
        <vt:i4>6</vt:i4>
      </vt:variant>
      <vt:variant>
        <vt:i4>0</vt:i4>
      </vt:variant>
      <vt:variant>
        <vt:i4>5</vt:i4>
      </vt:variant>
      <vt:variant>
        <vt:lpwstr>http://www.bib.umontreal.ca/db/ap_services_offerts.htm</vt:lpwstr>
      </vt:variant>
      <vt:variant>
        <vt:lpwstr/>
      </vt:variant>
      <vt:variant>
        <vt:i4>393282</vt:i4>
      </vt:variant>
      <vt:variant>
        <vt:i4>3</vt:i4>
      </vt:variant>
      <vt:variant>
        <vt:i4>0</vt:i4>
      </vt:variant>
      <vt:variant>
        <vt:i4>5</vt:i4>
      </vt:variant>
      <vt:variant>
        <vt:lpwstr>http://www.cce.umontreal.ca/</vt:lpwstr>
      </vt:variant>
      <vt:variant>
        <vt:lpwstr/>
      </vt:variant>
      <vt:variant>
        <vt:i4>5963841</vt:i4>
      </vt:variant>
      <vt:variant>
        <vt:i4>0</vt:i4>
      </vt:variant>
      <vt:variant>
        <vt:i4>0</vt:i4>
      </vt:variant>
      <vt:variant>
        <vt:i4>5</vt:i4>
      </vt:variant>
      <vt:variant>
        <vt:lpwstr>http://www.csedc.umontreal.ca/apprentissage/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 : Gestion appliquée à la police et la sécurité</dc:title>
  <dc:creator>robichaf</dc:creator>
  <cp:lastModifiedBy>JULIE PLOURDE</cp:lastModifiedBy>
  <cp:revision>2</cp:revision>
  <cp:lastPrinted>2018-05-25T14:34:00Z</cp:lastPrinted>
  <dcterms:created xsi:type="dcterms:W3CDTF">2023-08-23T13:33:00Z</dcterms:created>
  <dcterms:modified xsi:type="dcterms:W3CDTF">2023-08-23T13:33:00Z</dcterms:modified>
</cp:coreProperties>
</file>